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CE" w:rsidRPr="00FC17E5" w:rsidRDefault="00253ACE" w:rsidP="00253ACE">
      <w:pPr>
        <w:rPr>
          <w:sz w:val="20"/>
          <w:szCs w:val="20"/>
          <w:lang w:val="en-GB" w:bidi="ar-EG"/>
        </w:rPr>
      </w:pPr>
      <w:bookmarkStart w:id="0" w:name="_GoBack"/>
      <w:bookmarkEnd w:id="0"/>
    </w:p>
    <w:p w:rsidR="00253ACE" w:rsidRPr="00FC17E5" w:rsidRDefault="00253ACE" w:rsidP="00253ACE">
      <w:pPr>
        <w:rPr>
          <w:sz w:val="20"/>
          <w:szCs w:val="20"/>
          <w:lang w:val="en-GB" w:bidi="ar-EG"/>
        </w:rPr>
      </w:pPr>
    </w:p>
    <w:p w:rsidR="007125AB" w:rsidRPr="00FC17E5" w:rsidRDefault="007125AB" w:rsidP="00253ACE">
      <w:pPr>
        <w:rPr>
          <w:sz w:val="20"/>
          <w:szCs w:val="20"/>
          <w:lang w:val="en-GB" w:bidi="ar-EG"/>
        </w:rPr>
      </w:pPr>
    </w:p>
    <w:p w:rsidR="007125AB" w:rsidRPr="0066363B" w:rsidRDefault="0066363B" w:rsidP="00C946F2">
      <w:pPr>
        <w:jc w:val="center"/>
        <w:rPr>
          <w:b/>
          <w:bCs/>
          <w:color w:val="000000" w:themeColor="text1"/>
          <w:sz w:val="20"/>
          <w:szCs w:val="20"/>
          <w:lang w:val="en-GB" w:bidi="ar-EG"/>
        </w:rPr>
      </w:pPr>
      <w:r w:rsidRPr="0066363B">
        <w:rPr>
          <w:rFonts w:ascii="Arial" w:hAnsi="Arial" w:cs="Arial"/>
          <w:b/>
          <w:bCs/>
          <w:color w:val="000000" w:themeColor="text1"/>
          <w:sz w:val="20"/>
          <w:szCs w:val="20"/>
          <w:highlight w:val="cyan"/>
        </w:rPr>
        <w:t>For</w:t>
      </w:r>
      <w:r w:rsidR="003A0680" w:rsidRPr="0066363B">
        <w:rPr>
          <w:rFonts w:ascii="Arial" w:hAnsi="Arial" w:cs="Arial"/>
          <w:b/>
          <w:bCs/>
          <w:color w:val="000000" w:themeColor="text1"/>
          <w:sz w:val="20"/>
          <w:szCs w:val="20"/>
          <w:highlight w:val="cyan"/>
        </w:rPr>
        <w:t xml:space="preserve"> </w:t>
      </w:r>
      <w:r w:rsidR="00E61BF5">
        <w:rPr>
          <w:rFonts w:ascii="Arial" w:hAnsi="Arial" w:cs="Arial"/>
          <w:b/>
          <w:bCs/>
          <w:color w:val="000000" w:themeColor="text1"/>
          <w:sz w:val="20"/>
          <w:szCs w:val="20"/>
          <w:highlight w:val="cyan"/>
        </w:rPr>
        <w:t>meeting</w:t>
      </w:r>
      <w:r w:rsidR="00BE0ECA">
        <w:rPr>
          <w:rFonts w:ascii="Arial" w:hAnsi="Arial" w:cs="Arial"/>
          <w:b/>
          <w:bCs/>
          <w:color w:val="000000" w:themeColor="text1"/>
          <w:sz w:val="20"/>
          <w:szCs w:val="20"/>
          <w:highlight w:val="cyan"/>
        </w:rPr>
        <w:t xml:space="preserve"> </w:t>
      </w:r>
      <w:r w:rsidR="003A0680" w:rsidRPr="0066363B">
        <w:rPr>
          <w:rFonts w:ascii="Arial" w:hAnsi="Arial" w:cs="Arial"/>
          <w:b/>
          <w:bCs/>
          <w:color w:val="000000" w:themeColor="text1"/>
          <w:sz w:val="20"/>
          <w:szCs w:val="20"/>
          <w:highlight w:val="cyan"/>
        </w:rPr>
        <w:t>participants</w:t>
      </w:r>
      <w:r w:rsidR="00C946F2">
        <w:rPr>
          <w:rFonts w:ascii="Arial" w:hAnsi="Arial" w:cs="Arial"/>
          <w:b/>
          <w:bCs/>
          <w:color w:val="000000" w:themeColor="text1"/>
          <w:sz w:val="20"/>
          <w:szCs w:val="20"/>
          <w:highlight w:val="cyan"/>
        </w:rPr>
        <w:t xml:space="preserve"> applying to a Swiss Embassy/</w:t>
      </w:r>
      <w:r w:rsidR="003A0680" w:rsidRPr="0066363B">
        <w:rPr>
          <w:rFonts w:ascii="Arial" w:hAnsi="Arial" w:cs="Arial"/>
          <w:b/>
          <w:bCs/>
          <w:color w:val="000000" w:themeColor="text1"/>
          <w:sz w:val="20"/>
          <w:szCs w:val="20"/>
          <w:highlight w:val="cyan"/>
        </w:rPr>
        <w:t>Consulate</w:t>
      </w:r>
    </w:p>
    <w:p w:rsidR="00225AD0" w:rsidRDefault="00225AD0" w:rsidP="00253ACE">
      <w:pPr>
        <w:rPr>
          <w:sz w:val="20"/>
          <w:szCs w:val="20"/>
          <w:lang w:val="en-GB" w:bidi="ar-EG"/>
        </w:rPr>
      </w:pPr>
    </w:p>
    <w:p w:rsidR="0066363B" w:rsidRPr="00FC17E5" w:rsidRDefault="0066363B" w:rsidP="00253ACE">
      <w:pPr>
        <w:rPr>
          <w:sz w:val="20"/>
          <w:szCs w:val="20"/>
          <w:lang w:val="en-GB"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66"/>
      </w:tblGrid>
      <w:tr w:rsidR="00A5788D" w:rsidRPr="00821D01" w:rsidTr="00821D01">
        <w:trPr>
          <w:trHeight w:val="298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5788D" w:rsidRPr="00821D01" w:rsidRDefault="00A448FA" w:rsidP="004F7A37">
            <w:pPr>
              <w:tabs>
                <w:tab w:val="left" w:pos="1276"/>
              </w:tabs>
              <w:spacing w:line="220" w:lineRule="exact"/>
              <w:rPr>
                <w:sz w:val="18"/>
                <w:szCs w:val="18"/>
                <w:lang w:val="en-GB"/>
              </w:rPr>
            </w:pPr>
            <w:r w:rsidRPr="00821D01">
              <w:rPr>
                <w:sz w:val="18"/>
                <w:szCs w:val="18"/>
                <w:lang w:val="en-GB"/>
              </w:rPr>
              <w:t>Tel. direct</w:t>
            </w:r>
            <w:r w:rsidR="00A5788D" w:rsidRPr="00821D01">
              <w:rPr>
                <w:sz w:val="18"/>
                <w:szCs w:val="18"/>
                <w:lang w:val="en-GB"/>
              </w:rPr>
              <w:t>:</w:t>
            </w:r>
            <w:r w:rsidR="00A5788D" w:rsidRPr="00821D01">
              <w:rPr>
                <w:sz w:val="18"/>
                <w:szCs w:val="18"/>
                <w:lang w:val="en-GB"/>
              </w:rPr>
              <w:tab/>
              <w:t>+41 22 791</w:t>
            </w:r>
            <w:r w:rsidR="00D11877">
              <w:rPr>
                <w:sz w:val="18"/>
                <w:szCs w:val="18"/>
                <w:lang w:val="en-GB"/>
              </w:rPr>
              <w:t xml:space="preserve"> 4811</w:t>
            </w:r>
          </w:p>
          <w:p w:rsidR="00A5788D" w:rsidRPr="00821D01" w:rsidRDefault="00A448FA" w:rsidP="004F7A37">
            <w:pPr>
              <w:tabs>
                <w:tab w:val="left" w:pos="1276"/>
              </w:tabs>
              <w:spacing w:line="220" w:lineRule="exact"/>
              <w:rPr>
                <w:sz w:val="18"/>
                <w:szCs w:val="18"/>
                <w:lang w:val="en-GB"/>
              </w:rPr>
            </w:pPr>
            <w:r w:rsidRPr="00821D01">
              <w:rPr>
                <w:sz w:val="18"/>
                <w:szCs w:val="18"/>
                <w:lang w:val="en-GB"/>
              </w:rPr>
              <w:t>Fax direct</w:t>
            </w:r>
            <w:r w:rsidR="00A5788D" w:rsidRPr="00821D01">
              <w:rPr>
                <w:sz w:val="18"/>
                <w:szCs w:val="18"/>
                <w:lang w:val="en-GB"/>
              </w:rPr>
              <w:t>:</w:t>
            </w:r>
            <w:r w:rsidR="00A5788D" w:rsidRPr="00821D01">
              <w:rPr>
                <w:sz w:val="18"/>
                <w:szCs w:val="18"/>
                <w:lang w:val="en-GB"/>
              </w:rPr>
              <w:tab/>
              <w:t xml:space="preserve">+41 22 791 </w:t>
            </w:r>
          </w:p>
          <w:p w:rsidR="00FA7B52" w:rsidRPr="00331234" w:rsidRDefault="00A448FA" w:rsidP="00D11877">
            <w:pPr>
              <w:tabs>
                <w:tab w:val="left" w:pos="1276"/>
              </w:tabs>
              <w:spacing w:line="220" w:lineRule="exact"/>
              <w:rPr>
                <w:sz w:val="18"/>
                <w:szCs w:val="18"/>
                <w:lang w:val="en-GB"/>
              </w:rPr>
            </w:pPr>
            <w:r w:rsidRPr="00821D01">
              <w:rPr>
                <w:sz w:val="18"/>
                <w:szCs w:val="18"/>
                <w:lang w:val="en-GB"/>
              </w:rPr>
              <w:t>E-mail</w:t>
            </w:r>
            <w:r w:rsidR="00A5788D" w:rsidRPr="00821D01">
              <w:rPr>
                <w:sz w:val="18"/>
                <w:szCs w:val="18"/>
                <w:lang w:val="en-GB"/>
              </w:rPr>
              <w:t xml:space="preserve"> :</w:t>
            </w:r>
            <w:bookmarkStart w:id="1" w:name="email"/>
            <w:r w:rsidR="00A5788D" w:rsidRPr="00821D01">
              <w:rPr>
                <w:sz w:val="18"/>
                <w:szCs w:val="18"/>
                <w:lang w:val="en-GB"/>
              </w:rPr>
              <w:tab/>
            </w:r>
            <w:r w:rsidR="00FA7B52" w:rsidRPr="00331234">
              <w:rPr>
                <w:sz w:val="18"/>
                <w:szCs w:val="18"/>
                <w:lang w:val="en-GB"/>
              </w:rPr>
              <w:t>a</w:t>
            </w:r>
            <w:r w:rsidR="00D11877">
              <w:rPr>
                <w:sz w:val="18"/>
                <w:szCs w:val="18"/>
                <w:lang w:val="en-GB"/>
              </w:rPr>
              <w:t>rbogastv</w:t>
            </w:r>
            <w:r w:rsidR="00FA7B52" w:rsidRPr="00331234">
              <w:rPr>
                <w:sz w:val="18"/>
                <w:szCs w:val="18"/>
                <w:lang w:val="en-GB"/>
              </w:rPr>
              <w:t>@who.int</w:t>
            </w:r>
          </w:p>
          <w:bookmarkEnd w:id="1"/>
          <w:p w:rsidR="00A5788D" w:rsidRPr="00821D01" w:rsidRDefault="00A5788D" w:rsidP="00821D01">
            <w:pPr>
              <w:tabs>
                <w:tab w:val="left" w:pos="1276"/>
              </w:tabs>
              <w:rPr>
                <w:sz w:val="18"/>
                <w:szCs w:val="18"/>
                <w:lang w:val="en-GB"/>
              </w:rPr>
            </w:pPr>
          </w:p>
          <w:p w:rsidR="00A5788D" w:rsidRPr="00821D01" w:rsidRDefault="00A448FA" w:rsidP="00E61BF5">
            <w:pPr>
              <w:tabs>
                <w:tab w:val="left" w:pos="1276"/>
              </w:tabs>
              <w:spacing w:line="240" w:lineRule="exact"/>
              <w:rPr>
                <w:sz w:val="18"/>
                <w:szCs w:val="18"/>
                <w:lang w:val="en-GB"/>
              </w:rPr>
            </w:pPr>
            <w:r w:rsidRPr="00821D01">
              <w:rPr>
                <w:sz w:val="18"/>
                <w:szCs w:val="18"/>
                <w:lang w:val="en-GB"/>
              </w:rPr>
              <w:t xml:space="preserve">In reply please </w:t>
            </w:r>
            <w:r w:rsidRPr="00821D01">
              <w:rPr>
                <w:sz w:val="18"/>
                <w:szCs w:val="18"/>
                <w:lang w:val="en-GB"/>
              </w:rPr>
              <w:br/>
              <w:t>refer to</w:t>
            </w:r>
            <w:r w:rsidR="00A5788D" w:rsidRPr="00821D01">
              <w:rPr>
                <w:sz w:val="18"/>
                <w:szCs w:val="18"/>
                <w:lang w:val="en-GB"/>
              </w:rPr>
              <w:t>:</w:t>
            </w:r>
            <w:bookmarkStart w:id="2" w:name="reply"/>
            <w:r w:rsidR="00E61BF5">
              <w:rPr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sz w:val="18"/>
                  <w:szCs w:val="18"/>
                  <w:lang w:val="en-GB"/>
                </w:rPr>
                <w:id w:val="868722052"/>
                <w:lock w:val="sdtLocked"/>
                <w:placeholder>
                  <w:docPart w:val="8E4C87ADD05F4D178410578D90EEF7EE"/>
                </w:placeholder>
                <w:showingPlcHdr/>
                <w:text/>
              </w:sdtPr>
              <w:sdtEndPr/>
              <w:sdtContent>
                <w:r w:rsidR="00E61BF5">
                  <w:rPr>
                    <w:rStyle w:val="PlaceholderText"/>
                    <w:rFonts w:eastAsia="SimSun"/>
                  </w:rPr>
                  <w:t xml:space="preserve">Type </w:t>
                </w:r>
                <w:r w:rsidR="003F41AF">
                  <w:rPr>
                    <w:rStyle w:val="PlaceholderText"/>
                    <w:rFonts w:eastAsia="SimSun"/>
                  </w:rPr>
                  <w:t>Cluster, Unit, m</w:t>
                </w:r>
                <w:r w:rsidR="00E61BF5">
                  <w:rPr>
                    <w:rStyle w:val="PlaceholderText"/>
                    <w:rFonts w:eastAsia="SimSun"/>
                  </w:rPr>
                  <w:t>eeting organizer’s surname</w:t>
                </w:r>
                <w:r w:rsidR="00E61BF5" w:rsidRPr="002F13F6">
                  <w:rPr>
                    <w:rStyle w:val="PlaceholderText"/>
                    <w:rFonts w:eastAsia="SimSun"/>
                  </w:rPr>
                  <w:t>.</w:t>
                </w:r>
              </w:sdtContent>
            </w:sdt>
            <w:r w:rsidR="00A5788D" w:rsidRPr="00821D01">
              <w:rPr>
                <w:sz w:val="18"/>
                <w:szCs w:val="18"/>
                <w:lang w:val="en-GB"/>
              </w:rPr>
              <w:tab/>
            </w:r>
            <w:bookmarkEnd w:id="2"/>
          </w:p>
          <w:p w:rsidR="00A5788D" w:rsidRPr="00821D01" w:rsidRDefault="00A5788D" w:rsidP="00821D01">
            <w:pPr>
              <w:tabs>
                <w:tab w:val="left" w:pos="1276"/>
              </w:tabs>
              <w:spacing w:line="240" w:lineRule="exact"/>
              <w:rPr>
                <w:sz w:val="18"/>
                <w:szCs w:val="18"/>
                <w:lang w:val="en-GB"/>
              </w:rPr>
            </w:pPr>
          </w:p>
          <w:p w:rsidR="00A5788D" w:rsidRPr="00821D01" w:rsidRDefault="00A448FA" w:rsidP="00592BB6">
            <w:pPr>
              <w:tabs>
                <w:tab w:val="left" w:pos="1276"/>
              </w:tabs>
              <w:spacing w:line="240" w:lineRule="exact"/>
              <w:rPr>
                <w:sz w:val="18"/>
                <w:szCs w:val="18"/>
                <w:lang w:val="en-GB"/>
              </w:rPr>
            </w:pPr>
            <w:r w:rsidRPr="00821D01">
              <w:rPr>
                <w:spacing w:val="-4"/>
                <w:sz w:val="18"/>
                <w:szCs w:val="18"/>
                <w:lang w:val="en-GB"/>
              </w:rPr>
              <w:t>Your reference</w:t>
            </w:r>
            <w:r w:rsidR="00A5788D" w:rsidRPr="00821D01">
              <w:rPr>
                <w:sz w:val="18"/>
                <w:szCs w:val="18"/>
                <w:lang w:val="en-GB"/>
              </w:rPr>
              <w:t>:</w:t>
            </w:r>
            <w:bookmarkStart w:id="3" w:name="yourref"/>
            <w:r w:rsidR="00A5788D" w:rsidRPr="00821D01">
              <w:rPr>
                <w:sz w:val="18"/>
                <w:szCs w:val="18"/>
                <w:lang w:val="en-GB"/>
              </w:rPr>
              <w:tab/>
            </w:r>
            <w:bookmarkEnd w:id="3"/>
          </w:p>
          <w:p w:rsidR="00A5788D" w:rsidRPr="00821D01" w:rsidRDefault="00A5788D" w:rsidP="00253ACE">
            <w:pPr>
              <w:rPr>
                <w:sz w:val="20"/>
                <w:szCs w:val="20"/>
                <w:lang w:val="en-GB" w:bidi="ar-EG"/>
              </w:rPr>
            </w:pPr>
          </w:p>
        </w:tc>
        <w:bookmarkStart w:id="4" w:name="address"/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056699" w:rsidRDefault="00336534" w:rsidP="00056699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alias w:val="Embassy/Consulate"/>
                <w:tag w:val="Embassy/Consulate"/>
                <w:id w:val="1527289901"/>
                <w:lock w:val="sdtLocked"/>
                <w:placeholder>
                  <w:docPart w:val="7D1155C765A24FCA90E7A4C3D82866FF"/>
                </w:placeholder>
                <w:showingPlcHdr/>
                <w:dropDownList>
                  <w:listItem w:value="Choose an item."/>
                  <w:listItem w:displayText="Embassy of Switzerland" w:value="Embassy of Switzerland"/>
                  <w:listItem w:displayText="Consulate General of Switzerland" w:value="Consulate General of Switzerland"/>
                </w:dropDownList>
              </w:sdtPr>
              <w:sdtEndPr/>
              <w:sdtContent>
                <w:r w:rsidR="0042094C" w:rsidRPr="00C94867">
                  <w:rPr>
                    <w:rStyle w:val="PlaceholderText"/>
                  </w:rPr>
                  <w:t>Choose an item.</w:t>
                </w:r>
              </w:sdtContent>
            </w:sdt>
          </w:p>
          <w:bookmarkEnd w:id="4"/>
          <w:p w:rsidR="00A5788D" w:rsidRPr="00996F31" w:rsidRDefault="004D3767" w:rsidP="004D3767">
            <w:pPr>
              <w:rPr>
                <w:lang w:val="en-GB" w:bidi="ar-EG"/>
              </w:rPr>
            </w:pPr>
            <w:r w:rsidRPr="00996F31">
              <w:rPr>
                <w:lang w:val="en-GB" w:bidi="ar-E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996F31">
              <w:rPr>
                <w:lang w:val="en-GB" w:bidi="ar-EG"/>
              </w:rPr>
              <w:instrText xml:space="preserve"> FORMTEXT </w:instrText>
            </w:r>
            <w:r w:rsidRPr="00996F31">
              <w:rPr>
                <w:lang w:val="en-GB" w:bidi="ar-EG"/>
              </w:rPr>
            </w:r>
            <w:r w:rsidRPr="00996F31">
              <w:rPr>
                <w:lang w:val="en-GB" w:bidi="ar-EG"/>
              </w:rPr>
              <w:fldChar w:fldCharType="separate"/>
            </w:r>
            <w:r w:rsidRPr="00996F31">
              <w:rPr>
                <w:noProof/>
                <w:lang w:val="en-GB" w:bidi="ar-EG"/>
              </w:rPr>
              <w:t>Type full postal address</w:t>
            </w:r>
            <w:r w:rsidRPr="00996F31">
              <w:rPr>
                <w:lang w:val="en-GB" w:bidi="ar-EG"/>
              </w:rPr>
              <w:fldChar w:fldCharType="end"/>
            </w:r>
            <w:bookmarkEnd w:id="5"/>
          </w:p>
        </w:tc>
      </w:tr>
      <w:tr w:rsidR="00225AD0" w:rsidRPr="00821D01" w:rsidTr="00821D0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25AD0" w:rsidRPr="00821D01" w:rsidRDefault="00225AD0" w:rsidP="00821D01">
            <w:pPr>
              <w:tabs>
                <w:tab w:val="left" w:pos="1276"/>
              </w:tabs>
              <w:spacing w:line="220" w:lineRule="exact"/>
              <w:rPr>
                <w:sz w:val="18"/>
                <w:szCs w:val="18"/>
                <w:lang w:val="en-GB"/>
              </w:rPr>
            </w:pPr>
          </w:p>
        </w:tc>
        <w:sdt>
          <w:sdtPr>
            <w:rPr>
              <w:lang w:val="en-GB"/>
            </w:rPr>
            <w:id w:val="1956052593"/>
            <w:lock w:val="sdtLocked"/>
            <w:placeholder>
              <w:docPart w:val="3B415931481D43AE8562E5AA5F5E4553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5AD0" w:rsidRPr="00985A5F" w:rsidRDefault="00985A5F" w:rsidP="00821D01">
                <w:pPr>
                  <w:tabs>
                    <w:tab w:val="left" w:pos="5669"/>
                  </w:tabs>
                  <w:spacing w:line="280" w:lineRule="exact"/>
                  <w:ind w:right="-285"/>
                  <w:rPr>
                    <w:lang w:val="en-GB"/>
                  </w:rPr>
                </w:pPr>
                <w:r w:rsidRPr="005F66B8">
                  <w:rPr>
                    <w:rStyle w:val="PlaceholderText"/>
                    <w:rFonts w:eastAsia="SimSun"/>
                  </w:rPr>
                  <w:t>Click here to enter a date.</w:t>
                </w:r>
              </w:p>
            </w:tc>
          </w:sdtContent>
        </w:sdt>
      </w:tr>
    </w:tbl>
    <w:p w:rsidR="00225AD0" w:rsidRPr="00FC17E5" w:rsidRDefault="00225AD0" w:rsidP="00253ACE">
      <w:pPr>
        <w:rPr>
          <w:lang w:val="en-GB"/>
        </w:rPr>
      </w:pPr>
    </w:p>
    <w:p w:rsidR="00225AD0" w:rsidRPr="00FC17E5" w:rsidRDefault="00225AD0" w:rsidP="00253ACE">
      <w:pPr>
        <w:rPr>
          <w:lang w:val="en-GB"/>
        </w:rPr>
      </w:pPr>
    </w:p>
    <w:p w:rsidR="00253ACE" w:rsidRPr="00FC17E5" w:rsidRDefault="00253ACE" w:rsidP="00253ACE">
      <w:pPr>
        <w:rPr>
          <w:sz w:val="20"/>
          <w:szCs w:val="20"/>
          <w:lang w:val="en-GB" w:bidi="ar-EG"/>
        </w:rPr>
      </w:pPr>
    </w:p>
    <w:p w:rsidR="00225AD0" w:rsidRPr="00FC17E5" w:rsidRDefault="00225AD0" w:rsidP="00225AD0">
      <w:pPr>
        <w:tabs>
          <w:tab w:val="left" w:pos="5669"/>
        </w:tabs>
        <w:spacing w:line="280" w:lineRule="exact"/>
        <w:ind w:right="-285"/>
        <w:rPr>
          <w:sz w:val="20"/>
          <w:szCs w:val="20"/>
          <w:lang w:val="en-GB" w:bidi="ar-EG"/>
        </w:rPr>
      </w:pPr>
      <w:bookmarkStart w:id="6" w:name="sujet"/>
    </w:p>
    <w:p w:rsidR="000441F4" w:rsidRPr="00FC17E5" w:rsidRDefault="00FA7B52" w:rsidP="00225AD0">
      <w:pPr>
        <w:tabs>
          <w:tab w:val="left" w:pos="5669"/>
        </w:tabs>
        <w:spacing w:line="280" w:lineRule="exact"/>
        <w:ind w:right="-285"/>
        <w:rPr>
          <w:lang w:val="en-GB"/>
        </w:rPr>
        <w:sectPr w:rsidR="000441F4" w:rsidRPr="00FC17E5" w:rsidSect="00D652C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7" w:right="1134" w:bottom="567" w:left="1418" w:header="340" w:footer="454" w:gutter="0"/>
          <w:cols w:space="708"/>
          <w:titlePg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1" layoutInCell="1" allowOverlap="1" wp14:anchorId="6267A7EB" wp14:editId="3DA1BCCF">
                <wp:simplePos x="0" y="0"/>
                <wp:positionH relativeFrom="page">
                  <wp:posOffset>7261860</wp:posOffset>
                </wp:positionH>
                <wp:positionV relativeFrom="page">
                  <wp:posOffset>3564254</wp:posOffset>
                </wp:positionV>
                <wp:extent cx="143510" cy="0"/>
                <wp:effectExtent l="0" t="0" r="27940" b="19050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71.8pt,280.65pt" to="583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PP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" strokeweight=".25pt">
                <w10:wrap anchorx="page" anchory="page"/>
                <w10:anchorlock/>
              </v:line>
            </w:pict>
          </mc:Fallback>
        </mc:AlternateContent>
      </w:r>
      <w:bookmarkEnd w:id="6"/>
    </w:p>
    <w:p w:rsidR="00D11877" w:rsidRPr="005E41C2" w:rsidRDefault="00D11877" w:rsidP="00F07A8F">
      <w:pPr>
        <w:ind w:right="-1" w:firstLine="720"/>
        <w:jc w:val="both"/>
        <w:rPr>
          <w:lang w:val="en-GB"/>
        </w:rPr>
      </w:pPr>
      <w:r>
        <w:rPr>
          <w:lang w:val="en-GB"/>
        </w:rPr>
        <w:lastRenderedPageBreak/>
        <w:t xml:space="preserve">The World Health Organization in Geneva presents its compliments to the </w:t>
      </w:r>
      <w:sdt>
        <w:sdtPr>
          <w:rPr>
            <w:lang w:val="en-GB"/>
          </w:rPr>
          <w:alias w:val="Embassy/Consulate"/>
          <w:tag w:val="Embassy/Consulate"/>
          <w:id w:val="-930806638"/>
          <w:lock w:val="sdtLocked"/>
          <w:placeholder>
            <w:docPart w:val="AD92CD962E034F98A10CF1C9F03AD93A"/>
          </w:placeholder>
          <w:showingPlcHdr/>
          <w:dropDownList>
            <w:listItem w:value="Choose an item."/>
            <w:listItem w:displayText="Embassy of Switzerland" w:value="Embassy of Switzerland"/>
            <w:listItem w:displayText="Consulate General of Switerland" w:value="Consulate General of Switerland"/>
          </w:dropDownList>
        </w:sdtPr>
        <w:sdtEndPr/>
        <w:sdtContent>
          <w:r w:rsidRPr="005F66B8">
            <w:rPr>
              <w:rStyle w:val="PlaceholderText"/>
              <w:rFonts w:eastAsia="SimSun"/>
            </w:rPr>
            <w:t>Choose an item.</w:t>
          </w:r>
        </w:sdtContent>
      </w:sdt>
      <w:r>
        <w:rPr>
          <w:lang w:val="en-GB"/>
        </w:rPr>
        <w:t xml:space="preserve"> </w:t>
      </w:r>
      <w:r w:rsidR="00592BB6">
        <w:rPr>
          <w:lang w:val="en-GB"/>
        </w:rPr>
        <w:t>i</w:t>
      </w:r>
      <w:r w:rsidR="004F3578">
        <w:rPr>
          <w:lang w:val="en-GB"/>
        </w:rPr>
        <w:t>n</w:t>
      </w:r>
      <w:r w:rsidR="008300FA">
        <w:rPr>
          <w:lang w:val="en-GB"/>
        </w:rPr>
        <w:t xml:space="preserve"> </w:t>
      </w:r>
      <w:sdt>
        <w:sdtPr>
          <w:rPr>
            <w:lang w:val="en-GB"/>
          </w:rPr>
          <w:id w:val="656885455"/>
          <w:lock w:val="sdtLocked"/>
          <w:placeholder>
            <w:docPart w:val="F38F8E90379147759251D6BE589B6C2E"/>
          </w:placeholder>
          <w:showingPlcHdr/>
          <w:text/>
        </w:sdtPr>
        <w:sdtEndPr/>
        <w:sdtContent>
          <w:r w:rsidR="001A3678">
            <w:rPr>
              <w:rStyle w:val="PlaceholderText"/>
              <w:rFonts w:eastAsia="SimSun"/>
            </w:rPr>
            <w:t>Type name of country</w:t>
          </w:r>
          <w:r w:rsidR="008300FA" w:rsidRPr="00156677">
            <w:rPr>
              <w:rStyle w:val="PlaceholderText"/>
              <w:rFonts w:eastAsia="SimSun"/>
            </w:rPr>
            <w:t>.</w:t>
          </w:r>
        </w:sdtContent>
      </w:sdt>
      <w:r w:rsidR="004F3578">
        <w:rPr>
          <w:lang w:val="en-GB"/>
        </w:rPr>
        <w:t xml:space="preserve"> </w:t>
      </w:r>
      <w:r w:rsidRPr="004F3578">
        <w:rPr>
          <w:lang w:val="en-GB"/>
        </w:rPr>
        <w:t>and</w:t>
      </w:r>
      <w:r>
        <w:rPr>
          <w:lang w:val="en-GB"/>
        </w:rPr>
        <w:t xml:space="preserve"> has the honour to inform them that</w:t>
      </w:r>
      <w:r w:rsidR="001B6A45">
        <w:rPr>
          <w:lang w:val="en-GB"/>
        </w:rPr>
        <w:t xml:space="preserve"> </w:t>
      </w:r>
      <w:sdt>
        <w:sdtPr>
          <w:rPr>
            <w:lang w:val="en-GB"/>
          </w:rPr>
          <w:alias w:val="Mr/Ms/Dr/Prof"/>
          <w:tag w:val="Mr/Ms"/>
          <w:id w:val="-1729603885"/>
          <w:lock w:val="sdtLocked"/>
          <w:placeholder>
            <w:docPart w:val="D9605EFD5A1046BF87A6B59B8F60FA12"/>
          </w:placeholder>
          <w:showingPlcHdr/>
          <w:dropDownList>
            <w:listItem w:value="Choose an item."/>
            <w:listItem w:displayText="Mr" w:value="Mr"/>
            <w:listItem w:displayText="Ms" w:value="Ms"/>
            <w:listItem w:displayText="Dr" w:value="Dr"/>
            <w:listItem w:displayText="Professor" w:value="Professor"/>
          </w:dropDownList>
        </w:sdtPr>
        <w:sdtEndPr/>
        <w:sdtContent>
          <w:r w:rsidR="001B6A45" w:rsidRPr="005F66B8">
            <w:rPr>
              <w:rStyle w:val="PlaceholderText"/>
              <w:rFonts w:eastAsia="SimSun"/>
            </w:rPr>
            <w:t>Choose an item.</w:t>
          </w:r>
        </w:sdtContent>
      </w:sdt>
      <w:r>
        <w:rPr>
          <w:lang w:val="en-GB"/>
        </w:rPr>
        <w:t xml:space="preserve"> </w:t>
      </w:r>
      <w:sdt>
        <w:sdtPr>
          <w:rPr>
            <w:lang w:val="en-GB"/>
          </w:rPr>
          <w:id w:val="12202978"/>
          <w:lock w:val="sdtLocked"/>
          <w:placeholder>
            <w:docPart w:val="211D4A7FA20C4742BB8C24CC4E35456E"/>
          </w:placeholder>
          <w:showingPlcHdr/>
          <w:text/>
        </w:sdtPr>
        <w:sdtEndPr/>
        <w:sdtContent>
          <w:r w:rsidR="008300FA">
            <w:rPr>
              <w:rStyle w:val="PlaceholderText"/>
              <w:rFonts w:eastAsia="SimSun"/>
            </w:rPr>
            <w:t xml:space="preserve">Type name of participant as </w:t>
          </w:r>
          <w:r w:rsidR="00F44128">
            <w:rPr>
              <w:rStyle w:val="PlaceholderText"/>
              <w:rFonts w:eastAsia="SimSun"/>
            </w:rPr>
            <w:t>stated</w:t>
          </w:r>
          <w:r w:rsidR="00A41C5B">
            <w:rPr>
              <w:rStyle w:val="PlaceholderText"/>
              <w:rFonts w:eastAsia="SimSun"/>
            </w:rPr>
            <w:t xml:space="preserve"> in </w:t>
          </w:r>
          <w:r w:rsidR="008300FA">
            <w:rPr>
              <w:rStyle w:val="PlaceholderText"/>
              <w:rFonts w:eastAsia="SimSun"/>
            </w:rPr>
            <w:t>passport</w:t>
          </w:r>
          <w:r w:rsidR="008300FA" w:rsidRPr="00156677">
            <w:rPr>
              <w:rStyle w:val="PlaceholderText"/>
              <w:rFonts w:eastAsia="SimSun"/>
            </w:rPr>
            <w:t>.</w:t>
          </w:r>
        </w:sdtContent>
      </w:sdt>
      <w:r>
        <w:rPr>
          <w:lang w:val="en-GB"/>
        </w:rPr>
        <w:t xml:space="preserve">, </w:t>
      </w:r>
      <w:sdt>
        <w:sdtPr>
          <w:rPr>
            <w:lang w:val="en-GB"/>
          </w:rPr>
          <w:id w:val="418146925"/>
          <w:placeholder>
            <w:docPart w:val="7516A9809C4846488231CB50A24762C7"/>
          </w:placeholder>
          <w:temporary/>
          <w:showingPlcHdr/>
          <w:text/>
        </w:sdtPr>
        <w:sdtEndPr/>
        <w:sdtContent>
          <w:r w:rsidR="008300FA" w:rsidRPr="008300FA">
            <w:rPr>
              <w:rStyle w:val="PlaceholderText"/>
              <w:rFonts w:eastAsia="SimSun"/>
            </w:rPr>
            <w:t>Type function/title of the participant, place of work</w:t>
          </w:r>
          <w:r w:rsidR="00A41C5B">
            <w:rPr>
              <w:rStyle w:val="PlaceholderText"/>
              <w:rFonts w:eastAsia="SimSun"/>
            </w:rPr>
            <w:t xml:space="preserve"> etc.</w:t>
          </w:r>
          <w:r w:rsidR="008300FA" w:rsidRPr="008300FA">
            <w:rPr>
              <w:rStyle w:val="PlaceholderText"/>
              <w:rFonts w:eastAsia="SimSun"/>
            </w:rPr>
            <w:t xml:space="preserve"> </w:t>
          </w:r>
          <w:r w:rsidR="00F07A8F">
            <w:rPr>
              <w:rStyle w:val="PlaceholderText"/>
              <w:rFonts w:eastAsia="SimSun"/>
              <w:b/>
              <w:bCs/>
            </w:rPr>
            <w:t>(</w:t>
          </w:r>
          <w:r w:rsidR="008300FA" w:rsidRPr="00592BB6">
            <w:rPr>
              <w:rStyle w:val="PlaceholderText"/>
              <w:rFonts w:eastAsia="SimSun"/>
              <w:b/>
              <w:bCs/>
            </w:rPr>
            <w:t xml:space="preserve">delete </w:t>
          </w:r>
          <w:r w:rsidR="00F44128">
            <w:rPr>
              <w:rStyle w:val="PlaceholderText"/>
              <w:rFonts w:eastAsia="SimSun"/>
              <w:b/>
              <w:bCs/>
            </w:rPr>
            <w:t xml:space="preserve">this field </w:t>
          </w:r>
          <w:r w:rsidR="008300FA" w:rsidRPr="00592BB6">
            <w:rPr>
              <w:rStyle w:val="PlaceholderText"/>
              <w:rFonts w:eastAsia="SimSun"/>
              <w:b/>
              <w:bCs/>
            </w:rPr>
            <w:t>if participant has no function/title</w:t>
          </w:r>
          <w:r w:rsidR="00592BB6" w:rsidRPr="00592BB6">
            <w:rPr>
              <w:rStyle w:val="PlaceholderText"/>
              <w:rFonts w:eastAsia="SimSun"/>
              <w:b/>
              <w:bCs/>
            </w:rPr>
            <w:t>)</w:t>
          </w:r>
          <w:r w:rsidR="008300FA" w:rsidRPr="00592BB6">
            <w:rPr>
              <w:rStyle w:val="PlaceholderText"/>
              <w:rFonts w:eastAsia="SimSun"/>
              <w:b/>
              <w:bCs/>
            </w:rPr>
            <w:t>.</w:t>
          </w:r>
        </w:sdtContent>
      </w:sdt>
      <w:r w:rsidR="001B6A45">
        <w:rPr>
          <w:lang w:val="en-GB"/>
        </w:rPr>
        <w:t xml:space="preserve"> </w:t>
      </w:r>
      <w:sdt>
        <w:sdtPr>
          <w:rPr>
            <w:lang w:val="en-GB"/>
          </w:rPr>
          <w:alias w:val="in/from"/>
          <w:tag w:val="in/from"/>
          <w:id w:val="-504278005"/>
          <w:lock w:val="sdtLocked"/>
          <w:placeholder>
            <w:docPart w:val="02CEACB3AA0A48269607D028ED3B2F20"/>
          </w:placeholder>
          <w:showingPlcHdr/>
          <w:dropDownList>
            <w:listItem w:value="Choose an item."/>
            <w:listItem w:displayText="in" w:value="in"/>
            <w:listItem w:displayText="from" w:value="from"/>
          </w:dropDownList>
        </w:sdtPr>
        <w:sdtEndPr/>
        <w:sdtContent>
          <w:r w:rsidR="000131A4" w:rsidRPr="0041699A">
            <w:rPr>
              <w:rStyle w:val="PlaceholderText"/>
              <w:rFonts w:eastAsia="SimSun"/>
            </w:rPr>
            <w:t>Choose an item.</w:t>
          </w:r>
        </w:sdtContent>
      </w:sdt>
      <w:r>
        <w:rPr>
          <w:lang w:val="en-GB"/>
        </w:rPr>
        <w:t xml:space="preserve"> </w:t>
      </w:r>
      <w:sdt>
        <w:sdtPr>
          <w:rPr>
            <w:lang w:val="en-GB"/>
          </w:rPr>
          <w:id w:val="1537386167"/>
          <w:lock w:val="sdtLocked"/>
          <w:placeholder>
            <w:docPart w:val="6573F991AACB4281B22AC62B441A9393"/>
          </w:placeholder>
          <w:showingPlcHdr/>
          <w:text/>
        </w:sdtPr>
        <w:sdtEndPr/>
        <w:sdtContent>
          <w:r w:rsidR="008300FA">
            <w:rPr>
              <w:rStyle w:val="PlaceholderText"/>
              <w:rFonts w:eastAsia="SimSun"/>
            </w:rPr>
            <w:t xml:space="preserve">Type name of </w:t>
          </w:r>
          <w:r w:rsidR="008300FA" w:rsidRPr="00B30757">
            <w:rPr>
              <w:rStyle w:val="PlaceholderText"/>
              <w:rFonts w:eastAsia="SimSun"/>
              <w:b/>
              <w:bCs/>
            </w:rPr>
            <w:t>city</w:t>
          </w:r>
          <w:r w:rsidR="00B30757">
            <w:rPr>
              <w:rStyle w:val="PlaceholderText"/>
              <w:rFonts w:eastAsia="SimSun"/>
            </w:rPr>
            <w:t xml:space="preserve"> where currently </w:t>
          </w:r>
          <w:r w:rsidR="008A3464">
            <w:rPr>
              <w:rStyle w:val="PlaceholderText"/>
              <w:rFonts w:eastAsia="SimSun"/>
            </w:rPr>
            <w:t xml:space="preserve">working or </w:t>
          </w:r>
          <w:r w:rsidR="00B30757">
            <w:rPr>
              <w:rStyle w:val="PlaceholderText"/>
              <w:rFonts w:eastAsia="SimSun"/>
            </w:rPr>
            <w:t>residing</w:t>
          </w:r>
          <w:r w:rsidR="008300FA" w:rsidRPr="00156677">
            <w:rPr>
              <w:rStyle w:val="PlaceholderText"/>
              <w:rFonts w:eastAsia="SimSun"/>
            </w:rPr>
            <w:t>.</w:t>
          </w:r>
        </w:sdtContent>
      </w:sdt>
      <w:r w:rsidR="001B6A45">
        <w:rPr>
          <w:lang w:val="en-GB"/>
        </w:rPr>
        <w:t>,</w:t>
      </w:r>
      <w:r w:rsidR="008300FA">
        <w:rPr>
          <w:lang w:val="en-GB"/>
        </w:rPr>
        <w:t xml:space="preserve"> </w:t>
      </w:r>
      <w:sdt>
        <w:sdtPr>
          <w:rPr>
            <w:lang w:val="en-GB"/>
          </w:rPr>
          <w:id w:val="271985087"/>
          <w:lock w:val="sdtLocked"/>
          <w:placeholder>
            <w:docPart w:val="60D56A1F76524F7D8E69B928AE85278C"/>
          </w:placeholder>
          <w:showingPlcHdr/>
          <w:text/>
        </w:sdtPr>
        <w:sdtEndPr/>
        <w:sdtContent>
          <w:r w:rsidR="008300FA">
            <w:rPr>
              <w:rStyle w:val="PlaceholderText"/>
              <w:rFonts w:eastAsia="SimSun"/>
            </w:rPr>
            <w:t xml:space="preserve">Type name of </w:t>
          </w:r>
          <w:r w:rsidR="008300FA" w:rsidRPr="00B30757">
            <w:rPr>
              <w:rStyle w:val="PlaceholderText"/>
              <w:rFonts w:eastAsia="SimSun"/>
              <w:b/>
              <w:bCs/>
            </w:rPr>
            <w:t>country</w:t>
          </w:r>
          <w:r w:rsidR="00B30757" w:rsidRPr="00B30757">
            <w:rPr>
              <w:rStyle w:val="PlaceholderText"/>
              <w:rFonts w:eastAsia="SimSun"/>
              <w:b/>
              <w:bCs/>
            </w:rPr>
            <w:t xml:space="preserve"> </w:t>
          </w:r>
          <w:r w:rsidR="00B30757">
            <w:rPr>
              <w:rStyle w:val="PlaceholderText"/>
              <w:rFonts w:eastAsia="SimSun"/>
            </w:rPr>
            <w:t>where currently</w:t>
          </w:r>
          <w:r w:rsidR="008A3464">
            <w:rPr>
              <w:rStyle w:val="PlaceholderText"/>
              <w:rFonts w:eastAsia="SimSun"/>
            </w:rPr>
            <w:t xml:space="preserve"> working or</w:t>
          </w:r>
          <w:r w:rsidR="00B30757">
            <w:rPr>
              <w:rStyle w:val="PlaceholderText"/>
              <w:rFonts w:eastAsia="SimSun"/>
            </w:rPr>
            <w:t xml:space="preserve"> residing</w:t>
          </w:r>
          <w:r w:rsidR="008300FA" w:rsidRPr="00156677">
            <w:rPr>
              <w:rStyle w:val="PlaceholderText"/>
              <w:rFonts w:eastAsia="SimSun"/>
            </w:rPr>
            <w:t>.</w:t>
          </w:r>
        </w:sdtContent>
      </w:sdt>
      <w:r>
        <w:rPr>
          <w:lang w:val="en-GB"/>
        </w:rPr>
        <w:t>, has been invited to attend the</w:t>
      </w:r>
      <w:r w:rsidR="008300FA">
        <w:rPr>
          <w:lang w:val="en-GB"/>
        </w:rPr>
        <w:t xml:space="preserve"> </w:t>
      </w:r>
      <w:sdt>
        <w:sdtPr>
          <w:rPr>
            <w:lang w:val="en-GB"/>
          </w:rPr>
          <w:id w:val="1488749272"/>
          <w:placeholder>
            <w:docPart w:val="EE108A77047F442196AE12EC9A487E89"/>
          </w:placeholder>
          <w:showingPlcHdr/>
          <w:text/>
        </w:sdtPr>
        <w:sdtEndPr/>
        <w:sdtContent>
          <w:r w:rsidR="008300FA" w:rsidRPr="008300FA">
            <w:rPr>
              <w:rStyle w:val="PlaceholderText"/>
              <w:rFonts w:eastAsia="SimSun"/>
            </w:rPr>
            <w:t>Type full title of the meeting</w:t>
          </w:r>
          <w:r w:rsidR="008300FA" w:rsidRPr="00156677">
            <w:rPr>
              <w:rStyle w:val="PlaceholderText"/>
              <w:rFonts w:eastAsia="SimSun"/>
            </w:rPr>
            <w:t>.</w:t>
          </w:r>
        </w:sdtContent>
      </w:sdt>
      <w:r>
        <w:rPr>
          <w:lang w:val="en-GB"/>
        </w:rPr>
        <w:t xml:space="preserve"> to be held in Geneva, Switzerland, from </w:t>
      </w:r>
      <w:sdt>
        <w:sdtPr>
          <w:rPr>
            <w:lang w:val="en-GB"/>
          </w:rPr>
          <w:id w:val="-200786462"/>
          <w:lock w:val="sdtLocked"/>
          <w:placeholder>
            <w:docPart w:val="62A476A3897E45A2A93448619801A5AC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07A8F" w:rsidRPr="002F13F6">
            <w:rPr>
              <w:rStyle w:val="PlaceholderText"/>
              <w:rFonts w:eastAsia="SimSun"/>
            </w:rPr>
            <w:t>Click here to enter a date.</w:t>
          </w:r>
        </w:sdtContent>
      </w:sdt>
      <w:r>
        <w:rPr>
          <w:i/>
          <w:iCs/>
          <w:color w:val="0000FF"/>
          <w:lang w:val="en-GB"/>
        </w:rPr>
        <w:t xml:space="preserve"> </w:t>
      </w:r>
      <w:r>
        <w:rPr>
          <w:lang w:val="en-GB"/>
        </w:rPr>
        <w:t xml:space="preserve">to </w:t>
      </w:r>
      <w:sdt>
        <w:sdtPr>
          <w:rPr>
            <w:lang w:val="en-GB"/>
          </w:rPr>
          <w:id w:val="-1589227763"/>
          <w:lock w:val="sdtLocked"/>
          <w:placeholder>
            <w:docPart w:val="7F93AA8D70B54A42BF61A283D5872D36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07A8F" w:rsidRPr="002F13F6">
            <w:rPr>
              <w:rStyle w:val="PlaceholderText"/>
              <w:rFonts w:eastAsia="SimSun"/>
            </w:rPr>
            <w:t>Click here to enter a date.</w:t>
          </w:r>
        </w:sdtContent>
      </w:sdt>
      <w:r>
        <w:rPr>
          <w:i/>
          <w:iCs/>
          <w:color w:val="0000FF"/>
          <w:lang w:val="en-GB"/>
        </w:rPr>
        <w:t>.</w:t>
      </w:r>
    </w:p>
    <w:p w:rsidR="00D11877" w:rsidRDefault="00D11877" w:rsidP="00D11877">
      <w:pPr>
        <w:ind w:right="-1" w:firstLine="720"/>
        <w:jc w:val="both"/>
        <w:rPr>
          <w:lang w:val="en-GB"/>
        </w:rPr>
      </w:pPr>
    </w:p>
    <w:p w:rsidR="00D11877" w:rsidRDefault="00336534" w:rsidP="001A3678">
      <w:pPr>
        <w:ind w:right="-1" w:firstLine="720"/>
        <w:jc w:val="both"/>
        <w:rPr>
          <w:lang w:val="en-GB"/>
        </w:rPr>
      </w:pPr>
      <w:sdt>
        <w:sdtPr>
          <w:rPr>
            <w:lang w:val="en-GB"/>
          </w:rPr>
          <w:alias w:val="Mr/Ms/Dr/Prof"/>
          <w:tag w:val="Mr/Ms"/>
          <w:id w:val="-655382574"/>
          <w:lock w:val="sdtLocked"/>
          <w:placeholder>
            <w:docPart w:val="7EF905D87D9148DF961F57970FB43838"/>
          </w:placeholder>
          <w:showingPlcHdr/>
          <w:dropDownList>
            <w:listItem w:value="Choose an item."/>
            <w:listItem w:displayText="Mr" w:value="Mr"/>
            <w:listItem w:displayText="Ms" w:value="Ms"/>
            <w:listItem w:displayText="Dr" w:value="Dr"/>
            <w:listItem w:displayText="Professor" w:value="Professor"/>
          </w:dropDownList>
        </w:sdtPr>
        <w:sdtEndPr/>
        <w:sdtContent>
          <w:r w:rsidR="00320608" w:rsidRPr="005F66B8">
            <w:rPr>
              <w:rStyle w:val="PlaceholderText"/>
              <w:rFonts w:eastAsia="SimSun"/>
            </w:rPr>
            <w:t>Choose an item.</w:t>
          </w:r>
        </w:sdtContent>
      </w:sdt>
      <w:r w:rsidR="008300FA">
        <w:rPr>
          <w:lang w:val="en-GB"/>
        </w:rPr>
        <w:t xml:space="preserve"> </w:t>
      </w:r>
      <w:sdt>
        <w:sdtPr>
          <w:rPr>
            <w:lang w:val="en-GB"/>
          </w:rPr>
          <w:id w:val="-721978604"/>
          <w:lock w:val="sdtLocked"/>
          <w:placeholder>
            <w:docPart w:val="B8C5E5BB0DCE4CC99F0EDFCC6241F11B"/>
          </w:placeholder>
          <w:showingPlcHdr/>
          <w:text/>
        </w:sdtPr>
        <w:sdtEndPr/>
        <w:sdtContent>
          <w:r w:rsidR="008300FA">
            <w:rPr>
              <w:rStyle w:val="PlaceholderText"/>
              <w:rFonts w:eastAsia="SimSun"/>
            </w:rPr>
            <w:t xml:space="preserve">Type surname </w:t>
          </w:r>
          <w:r w:rsidR="003A0680">
            <w:rPr>
              <w:rStyle w:val="PlaceholderText"/>
              <w:rFonts w:eastAsia="SimSun"/>
            </w:rPr>
            <w:t>as stated in passport</w:t>
          </w:r>
          <w:r w:rsidR="008300FA" w:rsidRPr="00156677">
            <w:rPr>
              <w:rStyle w:val="PlaceholderText"/>
              <w:rFonts w:eastAsia="SimSun"/>
            </w:rPr>
            <w:t>.</w:t>
          </w:r>
        </w:sdtContent>
      </w:sdt>
      <w:r w:rsidR="00320608">
        <w:rPr>
          <w:lang w:val="en-GB"/>
        </w:rPr>
        <w:t xml:space="preserve"> fr</w:t>
      </w:r>
      <w:r w:rsidR="00D11877">
        <w:rPr>
          <w:lang w:val="en-GB"/>
        </w:rPr>
        <w:t xml:space="preserve">om </w:t>
      </w:r>
      <w:sdt>
        <w:sdtPr>
          <w:rPr>
            <w:lang w:val="en-GB"/>
          </w:rPr>
          <w:id w:val="310140318"/>
          <w:lock w:val="sdtLocked"/>
          <w:placeholder>
            <w:docPart w:val="A440D2C3EA51458BB6B7646F2DE5E257"/>
          </w:placeholder>
          <w:showingPlcHdr/>
          <w:text/>
        </w:sdtPr>
        <w:sdtEndPr/>
        <w:sdtContent>
          <w:r w:rsidR="008300FA" w:rsidRPr="008300FA">
            <w:rPr>
              <w:rStyle w:val="PlaceholderText"/>
              <w:rFonts w:eastAsia="SimSun"/>
            </w:rPr>
            <w:t xml:space="preserve">Type name of country as </w:t>
          </w:r>
          <w:r w:rsidR="00F44128">
            <w:rPr>
              <w:rStyle w:val="PlaceholderText"/>
              <w:rFonts w:eastAsia="SimSun"/>
            </w:rPr>
            <w:t xml:space="preserve">stated </w:t>
          </w:r>
          <w:r w:rsidR="008300FA" w:rsidRPr="008300FA">
            <w:rPr>
              <w:rStyle w:val="PlaceholderText"/>
              <w:rFonts w:eastAsia="SimSun"/>
            </w:rPr>
            <w:t>in the passport</w:t>
          </w:r>
          <w:r w:rsidR="008300FA" w:rsidRPr="00156677">
            <w:rPr>
              <w:rStyle w:val="PlaceholderText"/>
              <w:rFonts w:eastAsia="SimSun"/>
            </w:rPr>
            <w:t>.</w:t>
          </w:r>
        </w:sdtContent>
      </w:sdt>
      <w:r w:rsidR="00D11877">
        <w:rPr>
          <w:lang w:val="en-GB"/>
        </w:rPr>
        <w:t>,</w:t>
      </w:r>
      <w:r w:rsidR="001B6A45">
        <w:rPr>
          <w:lang w:val="en-GB"/>
        </w:rPr>
        <w:t xml:space="preserve"> born on </w:t>
      </w:r>
      <w:sdt>
        <w:sdtPr>
          <w:rPr>
            <w:lang w:val="en-GB"/>
          </w:rPr>
          <w:id w:val="755718620"/>
          <w:lock w:val="sdtLocked"/>
          <w:placeholder>
            <w:docPart w:val="A6448D3B7A574E5A822AFDA2C22C6C34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C4E82">
            <w:rPr>
              <w:rStyle w:val="PlaceholderText"/>
              <w:rFonts w:eastAsia="SimSun"/>
            </w:rPr>
            <w:t xml:space="preserve">Type </w:t>
          </w:r>
          <w:r w:rsidR="001B6A45">
            <w:rPr>
              <w:rStyle w:val="PlaceholderText"/>
              <w:rFonts w:eastAsia="SimSun"/>
            </w:rPr>
            <w:t>date of birth</w:t>
          </w:r>
          <w:r w:rsidR="001B6A45" w:rsidRPr="005F66B8">
            <w:rPr>
              <w:rStyle w:val="PlaceholderText"/>
              <w:rFonts w:eastAsia="SimSun"/>
            </w:rPr>
            <w:t>.</w:t>
          </w:r>
        </w:sdtContent>
      </w:sdt>
      <w:r w:rsidR="001B6A45">
        <w:rPr>
          <w:lang w:val="en-GB"/>
        </w:rPr>
        <w:t>,</w:t>
      </w:r>
      <w:r w:rsidR="00D11877">
        <w:rPr>
          <w:i/>
          <w:iCs/>
          <w:color w:val="0000FF"/>
          <w:lang w:val="en-GB"/>
        </w:rPr>
        <w:t xml:space="preserve"> </w:t>
      </w:r>
      <w:r w:rsidR="00D11877">
        <w:rPr>
          <w:lang w:val="en-GB"/>
        </w:rPr>
        <w:t xml:space="preserve">is the holder of the passport number </w:t>
      </w:r>
      <w:sdt>
        <w:sdtPr>
          <w:rPr>
            <w:lang w:val="en-GB"/>
          </w:rPr>
          <w:id w:val="-1677638604"/>
          <w:lock w:val="sdtLocked"/>
          <w:placeholder>
            <w:docPart w:val="D258AAB8CB0E44709BC2C991A1539F69"/>
          </w:placeholder>
          <w:showingPlcHdr/>
          <w:text/>
        </w:sdtPr>
        <w:sdtEndPr/>
        <w:sdtContent>
          <w:r w:rsidR="008300FA">
            <w:rPr>
              <w:rStyle w:val="PlaceholderText"/>
              <w:rFonts w:eastAsia="SimSun"/>
            </w:rPr>
            <w:t>Type passport number</w:t>
          </w:r>
          <w:r w:rsidR="008300FA" w:rsidRPr="00156677">
            <w:rPr>
              <w:rStyle w:val="PlaceholderText"/>
              <w:rFonts w:eastAsia="SimSun"/>
            </w:rPr>
            <w:t>.</w:t>
          </w:r>
        </w:sdtContent>
      </w:sdt>
      <w:r w:rsidR="00D11877">
        <w:rPr>
          <w:lang w:val="en-GB"/>
        </w:rPr>
        <w:t xml:space="preserve"> issued on </w:t>
      </w:r>
      <w:sdt>
        <w:sdtPr>
          <w:rPr>
            <w:lang w:val="en-GB"/>
          </w:rPr>
          <w:id w:val="574250242"/>
          <w:lock w:val="sdtLocked"/>
          <w:placeholder>
            <w:docPart w:val="5304D735C4E74467BCB7A210FC4D26EF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A0EBD">
            <w:rPr>
              <w:rStyle w:val="PlaceholderText"/>
              <w:rFonts w:eastAsia="SimSun"/>
            </w:rPr>
            <w:t xml:space="preserve">Type </w:t>
          </w:r>
          <w:r w:rsidR="001B6A45">
            <w:rPr>
              <w:rStyle w:val="PlaceholderText"/>
              <w:rFonts w:eastAsia="SimSun"/>
            </w:rPr>
            <w:t xml:space="preserve">date </w:t>
          </w:r>
          <w:r w:rsidR="007D22D7">
            <w:rPr>
              <w:rStyle w:val="PlaceholderText"/>
              <w:rFonts w:eastAsia="SimSun"/>
            </w:rPr>
            <w:t>passport issued</w:t>
          </w:r>
          <w:r w:rsidR="001B6A45" w:rsidRPr="005F66B8">
            <w:rPr>
              <w:rStyle w:val="PlaceholderText"/>
              <w:rFonts w:eastAsia="SimSun"/>
            </w:rPr>
            <w:t>.</w:t>
          </w:r>
        </w:sdtContent>
      </w:sdt>
      <w:r w:rsidR="008623FC">
        <w:rPr>
          <w:i/>
          <w:iCs/>
          <w:color w:val="0000FF"/>
          <w:lang w:val="en-GB"/>
        </w:rPr>
        <w:t xml:space="preserve"> </w:t>
      </w:r>
      <w:r w:rsidR="00D11877">
        <w:rPr>
          <w:lang w:val="en-GB"/>
        </w:rPr>
        <w:t xml:space="preserve">in </w:t>
      </w:r>
      <w:sdt>
        <w:sdtPr>
          <w:rPr>
            <w:lang w:val="en-GB"/>
          </w:rPr>
          <w:id w:val="-740565886"/>
          <w:lock w:val="sdtLocked"/>
          <w:placeholder>
            <w:docPart w:val="D4C0E37B40714EE88C8D5F6D1B91B257"/>
          </w:placeholder>
          <w:showingPlcHdr/>
          <w:text/>
        </w:sdtPr>
        <w:sdtEndPr/>
        <w:sdtContent>
          <w:r w:rsidR="008300FA">
            <w:rPr>
              <w:rStyle w:val="PlaceholderText"/>
              <w:rFonts w:eastAsia="SimSun"/>
            </w:rPr>
            <w:t xml:space="preserve">Type name of country where passport </w:t>
          </w:r>
          <w:r w:rsidR="00F44128">
            <w:rPr>
              <w:rStyle w:val="PlaceholderText"/>
              <w:rFonts w:eastAsia="SimSun"/>
            </w:rPr>
            <w:t xml:space="preserve">was </w:t>
          </w:r>
          <w:r w:rsidR="008300FA">
            <w:rPr>
              <w:rStyle w:val="PlaceholderText"/>
              <w:rFonts w:eastAsia="SimSun"/>
            </w:rPr>
            <w:t>issued</w:t>
          </w:r>
          <w:r w:rsidR="008300FA" w:rsidRPr="00156677">
            <w:rPr>
              <w:rStyle w:val="PlaceholderText"/>
              <w:rFonts w:eastAsia="SimSun"/>
            </w:rPr>
            <w:t>.</w:t>
          </w:r>
        </w:sdtContent>
      </w:sdt>
      <w:r w:rsidR="00D11877">
        <w:rPr>
          <w:lang w:val="en-GB"/>
        </w:rPr>
        <w:t xml:space="preserve"> and valid until </w:t>
      </w:r>
      <w:sdt>
        <w:sdtPr>
          <w:rPr>
            <w:lang w:val="en-GB"/>
          </w:rPr>
          <w:id w:val="1483266134"/>
          <w:lock w:val="sdtLocked"/>
          <w:placeholder>
            <w:docPart w:val="417C468243CF4EE6ABA63E1D85009D6E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A0EBD">
            <w:rPr>
              <w:rStyle w:val="PlaceholderText"/>
              <w:rFonts w:eastAsia="SimSun"/>
            </w:rPr>
            <w:t xml:space="preserve">Type passport </w:t>
          </w:r>
          <w:r w:rsidR="008623FC">
            <w:rPr>
              <w:rStyle w:val="PlaceholderText"/>
              <w:rFonts w:eastAsia="SimSun"/>
            </w:rPr>
            <w:t>expiry date</w:t>
          </w:r>
          <w:r w:rsidR="008623FC" w:rsidRPr="005F66B8">
            <w:rPr>
              <w:rStyle w:val="PlaceholderText"/>
              <w:rFonts w:eastAsia="SimSun"/>
            </w:rPr>
            <w:t>.</w:t>
          </w:r>
        </w:sdtContent>
      </w:sdt>
      <w:r w:rsidR="00D11877">
        <w:rPr>
          <w:lang w:val="en-GB"/>
        </w:rPr>
        <w:t>.</w:t>
      </w:r>
    </w:p>
    <w:p w:rsidR="00D11877" w:rsidRPr="000C788C" w:rsidRDefault="00D11877" w:rsidP="00D11877">
      <w:pPr>
        <w:ind w:right="-1" w:firstLine="720"/>
        <w:jc w:val="both"/>
      </w:pPr>
    </w:p>
    <w:p w:rsidR="00D11877" w:rsidRDefault="00D11877" w:rsidP="001A3678">
      <w:pPr>
        <w:ind w:right="-1" w:firstLine="720"/>
        <w:jc w:val="both"/>
        <w:rPr>
          <w:lang w:val="en-GB"/>
        </w:rPr>
      </w:pPr>
      <w:r>
        <w:rPr>
          <w:lang w:val="en-GB"/>
        </w:rPr>
        <w:t xml:space="preserve">The World Health Organization would be most grateful, if </w:t>
      </w:r>
      <w:sdt>
        <w:sdtPr>
          <w:rPr>
            <w:lang w:val="en-GB"/>
          </w:rPr>
          <w:alias w:val="Mr/Ms/Dr/Prof"/>
          <w:tag w:val="Mr/Ms"/>
          <w:id w:val="-1764064152"/>
          <w:lock w:val="sdtLocked"/>
          <w:placeholder>
            <w:docPart w:val="9CB77BDAE0BB44ADAB7B84BA09392562"/>
          </w:placeholder>
          <w:showingPlcHdr/>
          <w:dropDownList>
            <w:listItem w:value="Choose an item."/>
            <w:listItem w:displayText="Mr" w:value="Mr"/>
            <w:listItem w:displayText="Ms" w:value="Ms"/>
            <w:listItem w:displayText="Dr" w:value="Dr"/>
            <w:listItem w:displayText="Professor" w:value="Professor"/>
          </w:dropDownList>
        </w:sdtPr>
        <w:sdtEndPr/>
        <w:sdtContent>
          <w:r w:rsidR="008623FC" w:rsidRPr="005F66B8">
            <w:rPr>
              <w:rStyle w:val="PlaceholderText"/>
              <w:rFonts w:eastAsia="SimSun"/>
            </w:rPr>
            <w:t>Choose an item.</w:t>
          </w:r>
        </w:sdtContent>
      </w:sdt>
      <w:r w:rsidR="008623FC" w:rsidRPr="00FA0EBD">
        <w:rPr>
          <w:lang w:val="en-GB"/>
        </w:rPr>
        <w:t xml:space="preserve"> </w:t>
      </w:r>
      <w:sdt>
        <w:sdtPr>
          <w:rPr>
            <w:lang w:val="en-GB"/>
          </w:rPr>
          <w:id w:val="752170115"/>
          <w:lock w:val="sdtLocked"/>
          <w:placeholder>
            <w:docPart w:val="2047C419D557416DA432AAAF5CFBD026"/>
          </w:placeholder>
          <w:showingPlcHdr/>
          <w:text/>
        </w:sdtPr>
        <w:sdtEndPr/>
        <w:sdtContent>
          <w:r w:rsidR="008300FA">
            <w:rPr>
              <w:rStyle w:val="PlaceholderText"/>
              <w:rFonts w:eastAsia="SimSun"/>
            </w:rPr>
            <w:t>Type surname</w:t>
          </w:r>
          <w:r w:rsidR="00592BB6">
            <w:rPr>
              <w:rStyle w:val="PlaceholderText"/>
              <w:rFonts w:eastAsia="SimSun"/>
            </w:rPr>
            <w:t xml:space="preserve"> </w:t>
          </w:r>
          <w:r w:rsidR="003A0680">
            <w:rPr>
              <w:rStyle w:val="PlaceholderText"/>
              <w:rFonts w:eastAsia="SimSun"/>
            </w:rPr>
            <w:t>as stated in passport</w:t>
          </w:r>
          <w:r w:rsidR="008300FA" w:rsidRPr="00156677">
            <w:rPr>
              <w:rStyle w:val="PlaceholderText"/>
              <w:rFonts w:eastAsia="SimSun"/>
            </w:rPr>
            <w:t>.</w:t>
          </w:r>
        </w:sdtContent>
      </w:sdt>
      <w:r w:rsidRPr="00FA0EBD">
        <w:rPr>
          <w:lang w:val="en-GB"/>
        </w:rPr>
        <w:t xml:space="preserve"> c</w:t>
      </w:r>
      <w:r>
        <w:rPr>
          <w:lang w:val="en-GB"/>
        </w:rPr>
        <w:t>ould be provided with a Schengen visa.</w:t>
      </w:r>
    </w:p>
    <w:p w:rsidR="00D11877" w:rsidRDefault="00D11877" w:rsidP="00D11877">
      <w:pPr>
        <w:ind w:right="-1"/>
        <w:jc w:val="both"/>
        <w:rPr>
          <w:lang w:val="en-GB"/>
        </w:rPr>
      </w:pPr>
    </w:p>
    <w:p w:rsidR="00D11877" w:rsidRDefault="00D11877" w:rsidP="001A3678">
      <w:pPr>
        <w:ind w:right="-1" w:firstLine="720"/>
        <w:jc w:val="both"/>
        <w:rPr>
          <w:lang w:val="en-GB"/>
        </w:rPr>
      </w:pPr>
      <w:r>
        <w:rPr>
          <w:lang w:val="en-GB"/>
        </w:rPr>
        <w:t xml:space="preserve">The World Health Organization, with anticipated thanks, takes this opportunity to convey to the </w:t>
      </w:r>
      <w:sdt>
        <w:sdtPr>
          <w:rPr>
            <w:lang w:val="en-GB"/>
          </w:rPr>
          <w:alias w:val="Embassy/Consulate"/>
          <w:tag w:val="Embassy/Consulate"/>
          <w:id w:val="1876344315"/>
          <w:lock w:val="sdtLocked"/>
          <w:placeholder>
            <w:docPart w:val="182B645280B4483C92AD3C14A0DDA8CD"/>
          </w:placeholder>
          <w:showingPlcHdr/>
          <w:dropDownList>
            <w:listItem w:value="Choose an item."/>
            <w:listItem w:displayText="Embassy of Switzerland" w:value="Embassy of Switzerland"/>
            <w:listItem w:displayText="Consulate General of Swizerland" w:value="Consulate General of Swizerland"/>
          </w:dropDownList>
        </w:sdtPr>
        <w:sdtEndPr/>
        <w:sdtContent>
          <w:r w:rsidR="008623FC" w:rsidRPr="005F66B8">
            <w:rPr>
              <w:rStyle w:val="PlaceholderText"/>
              <w:rFonts w:eastAsia="SimSun"/>
            </w:rPr>
            <w:t>Choose an item.</w:t>
          </w:r>
        </w:sdtContent>
      </w:sdt>
      <w:r>
        <w:rPr>
          <w:lang w:val="en-GB"/>
        </w:rPr>
        <w:t xml:space="preserve"> in </w:t>
      </w:r>
      <w:sdt>
        <w:sdtPr>
          <w:rPr>
            <w:lang w:val="en-GB"/>
          </w:rPr>
          <w:id w:val="-1048685889"/>
          <w:lock w:val="sdtLocked"/>
          <w:placeholder>
            <w:docPart w:val="72E7345909A544DAA09F2CB5B9BCBCA9"/>
          </w:placeholder>
          <w:showingPlcHdr/>
          <w:text/>
        </w:sdtPr>
        <w:sdtEndPr/>
        <w:sdtContent>
          <w:r w:rsidR="00592BB6">
            <w:rPr>
              <w:rStyle w:val="PlaceholderText"/>
              <w:rFonts w:eastAsia="SimSun"/>
            </w:rPr>
            <w:t>Type name of country</w:t>
          </w:r>
          <w:r w:rsidR="00592BB6" w:rsidRPr="00156677">
            <w:rPr>
              <w:rStyle w:val="PlaceholderText"/>
              <w:rFonts w:eastAsia="SimSun"/>
            </w:rPr>
            <w:t>.</w:t>
          </w:r>
        </w:sdtContent>
      </w:sdt>
      <w:r w:rsidR="008623FC">
        <w:rPr>
          <w:color w:val="0000FF"/>
          <w:lang w:val="en-GB"/>
        </w:rPr>
        <w:t xml:space="preserve"> </w:t>
      </w:r>
      <w:r>
        <w:rPr>
          <w:lang w:val="en-GB"/>
        </w:rPr>
        <w:t>the assurance of its highest consideration.</w:t>
      </w:r>
    </w:p>
    <w:p w:rsidR="00374085" w:rsidRDefault="00374085" w:rsidP="00374085">
      <w:pPr>
        <w:pStyle w:val="BodyText"/>
        <w:jc w:val="left"/>
        <w:rPr>
          <w:rFonts w:ascii="Garamond" w:hAnsi="Garamond"/>
        </w:rPr>
      </w:pPr>
    </w:p>
    <w:p w:rsidR="00374085" w:rsidRDefault="00374085" w:rsidP="004F7A37">
      <w:pPr>
        <w:pStyle w:val="BodyText"/>
        <w:jc w:val="left"/>
        <w:rPr>
          <w:rFonts w:ascii="Garamond" w:hAnsi="Garamond"/>
          <w:color w:val="000000"/>
          <w:lang w:val="en-US"/>
        </w:rPr>
      </w:pPr>
    </w:p>
    <w:p w:rsidR="00374085" w:rsidRPr="000319AF" w:rsidRDefault="00374085" w:rsidP="00374085">
      <w:pPr>
        <w:pStyle w:val="BodyText"/>
        <w:jc w:val="left"/>
        <w:rPr>
          <w:rFonts w:ascii="Garamond" w:eastAsia="BatangChe" w:hAnsi="Garamond"/>
          <w:lang w:val="en-US"/>
        </w:rPr>
      </w:pPr>
    </w:p>
    <w:p w:rsidR="00374085" w:rsidRPr="000319AF" w:rsidRDefault="00374085" w:rsidP="00374085">
      <w:pPr>
        <w:pStyle w:val="BodyText"/>
        <w:jc w:val="left"/>
        <w:rPr>
          <w:rFonts w:ascii="Garamond" w:eastAsia="BatangChe" w:hAnsi="Garamond"/>
          <w:lang w:val="en-US"/>
        </w:rPr>
      </w:pPr>
    </w:p>
    <w:p w:rsidR="00374085" w:rsidRDefault="00374085" w:rsidP="00374085">
      <w:pPr>
        <w:rPr>
          <w:rFonts w:ascii="Garamond" w:eastAsia="BatangChe" w:hAnsi="Garamond"/>
        </w:rPr>
      </w:pPr>
    </w:p>
    <w:p w:rsidR="00374085" w:rsidRDefault="00FA0EBD" w:rsidP="00150998">
      <w:pPr>
        <w:ind w:left="4320" w:firstLine="720"/>
        <w:rPr>
          <w:rFonts w:ascii="Garamond" w:eastAsia="BatangChe" w:hAnsi="Garamond"/>
        </w:rPr>
      </w:pPr>
      <w:r>
        <w:rPr>
          <w:rFonts w:ascii="Garamond" w:eastAsia="BatangChe" w:hAnsi="Garamond"/>
        </w:rPr>
        <w:t>V</w:t>
      </w:r>
      <w:r w:rsidR="00150998">
        <w:rPr>
          <w:rFonts w:ascii="Garamond" w:eastAsia="BatangChe" w:hAnsi="Garamond"/>
        </w:rPr>
        <w:t>é</w:t>
      </w:r>
      <w:r>
        <w:rPr>
          <w:rFonts w:ascii="Garamond" w:eastAsia="BatangChe" w:hAnsi="Garamond"/>
        </w:rPr>
        <w:t>ronique Arbogast</w:t>
      </w:r>
    </w:p>
    <w:p w:rsidR="00374085" w:rsidRDefault="00374085" w:rsidP="00374085">
      <w:pPr>
        <w:ind w:left="4320" w:firstLine="720"/>
        <w:rPr>
          <w:rFonts w:ascii="Garamond" w:eastAsia="BatangChe" w:hAnsi="Garamond"/>
        </w:rPr>
      </w:pPr>
      <w:r w:rsidRPr="00B6437B">
        <w:rPr>
          <w:rFonts w:ascii="Garamond" w:eastAsia="BatangChe" w:hAnsi="Garamond"/>
        </w:rPr>
        <w:t>Human Resources Liaison Services</w:t>
      </w:r>
    </w:p>
    <w:p w:rsidR="00374085" w:rsidRPr="007D359D" w:rsidRDefault="00374085" w:rsidP="00374085">
      <w:pPr>
        <w:ind w:left="4320" w:firstLine="720"/>
        <w:rPr>
          <w:rFonts w:ascii="Garamond" w:eastAsia="BatangChe" w:hAnsi="Garamond"/>
        </w:rPr>
      </w:pPr>
      <w:r w:rsidRPr="00B6437B">
        <w:rPr>
          <w:rFonts w:ascii="Garamond" w:eastAsia="BatangChe" w:hAnsi="Garamond"/>
        </w:rPr>
        <w:t>(HSP/HRS)</w:t>
      </w:r>
    </w:p>
    <w:p w:rsidR="00225AD0" w:rsidRPr="00FC17E5" w:rsidRDefault="00225AD0" w:rsidP="00225AD0">
      <w:pPr>
        <w:tabs>
          <w:tab w:val="left" w:pos="567"/>
        </w:tabs>
        <w:spacing w:line="280" w:lineRule="exact"/>
        <w:rPr>
          <w:lang w:val="en-GB"/>
        </w:rPr>
      </w:pPr>
    </w:p>
    <w:sectPr w:rsidR="00225AD0" w:rsidRPr="00FC17E5" w:rsidSect="00D652C2">
      <w:type w:val="continuous"/>
      <w:pgSz w:w="11906" w:h="16838" w:code="9"/>
      <w:pgMar w:top="567" w:right="1134" w:bottom="567" w:left="1418" w:header="340" w:footer="34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52" w:rsidRDefault="00FA7B52">
      <w:r>
        <w:separator/>
      </w:r>
    </w:p>
  </w:endnote>
  <w:endnote w:type="continuationSeparator" w:id="0">
    <w:p w:rsidR="00FA7B52" w:rsidRDefault="00FA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47" w:rsidRDefault="00FA7B52">
    <w:pPr>
      <w:pStyle w:val="Footer"/>
      <w:rPr>
        <w:lang w:val="en-GB"/>
      </w:rPr>
    </w:pPr>
    <w:r>
      <w:rPr>
        <w:noProof/>
      </w:rPr>
      <w:drawing>
        <wp:inline distT="0" distB="0" distL="0" distR="0" wp14:anchorId="7BA184D7" wp14:editId="7E7225DC">
          <wp:extent cx="5924550" cy="361950"/>
          <wp:effectExtent l="0" t="0" r="0" b="0"/>
          <wp:docPr id="1" name="Picture 2" descr="WHO all names3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O all names3-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26" w:rsidRPr="003D771A" w:rsidRDefault="00FA7B52" w:rsidP="00614791">
    <w:pPr>
      <w:ind w:left="-142"/>
      <w:jc w:val="center"/>
      <w:rPr>
        <w:lang w:val="en-GB"/>
      </w:rPr>
    </w:pPr>
    <w:r>
      <w:rPr>
        <w:noProof/>
      </w:rPr>
      <w:drawing>
        <wp:inline distT="0" distB="0" distL="0" distR="0" wp14:anchorId="1826F586" wp14:editId="29A5D30C">
          <wp:extent cx="5924550" cy="361950"/>
          <wp:effectExtent l="0" t="0" r="0" b="0"/>
          <wp:docPr id="3" name="Picture 3" descr="WHO all names3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HO all names3-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52" w:rsidRDefault="00FA7B52">
      <w:r>
        <w:separator/>
      </w:r>
    </w:p>
  </w:footnote>
  <w:footnote w:type="continuationSeparator" w:id="0">
    <w:p w:rsidR="00FA7B52" w:rsidRDefault="00FA7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E55" w:rsidRDefault="00636E99" w:rsidP="00B11E55">
    <w:pPr>
      <w:pStyle w:val="Footer"/>
      <w:jc w:val="right"/>
    </w:pPr>
    <w:r>
      <w:rPr>
        <w:lang w:val="en-GB"/>
      </w:rPr>
      <w:tab/>
    </w:r>
    <w:r w:rsidR="00B11E55">
      <w:rPr>
        <w:lang w:val="en-GB"/>
      </w:rPr>
      <w:t xml:space="preserve">Page </w:t>
    </w:r>
    <w:r w:rsidR="00B11E55">
      <w:rPr>
        <w:rStyle w:val="PageNumber"/>
      </w:rPr>
      <w:fldChar w:fldCharType="begin"/>
    </w:r>
    <w:r w:rsidR="00B11E55">
      <w:rPr>
        <w:rStyle w:val="PageNumber"/>
      </w:rPr>
      <w:instrText xml:space="preserve"> PAGE </w:instrText>
    </w:r>
    <w:r w:rsidR="00B11E55">
      <w:rPr>
        <w:rStyle w:val="PageNumber"/>
      </w:rPr>
      <w:fldChar w:fldCharType="separate"/>
    </w:r>
    <w:r w:rsidR="008A3464">
      <w:rPr>
        <w:rStyle w:val="PageNumber"/>
        <w:noProof/>
      </w:rPr>
      <w:t>2</w:t>
    </w:r>
    <w:r w:rsidR="00B11E55">
      <w:rPr>
        <w:rStyle w:val="PageNumber"/>
      </w:rPr>
      <w:fldChar w:fldCharType="end"/>
    </w:r>
  </w:p>
  <w:p w:rsidR="00636E99" w:rsidRPr="00C32055" w:rsidRDefault="00636E99" w:rsidP="00636E99">
    <w:pPr>
      <w:pStyle w:val="Header"/>
      <w:tabs>
        <w:tab w:val="clear" w:pos="4153"/>
        <w:tab w:val="clear" w:pos="8306"/>
        <w:tab w:val="right" w:pos="10490"/>
      </w:tabs>
      <w:spacing w:before="60"/>
      <w:rPr>
        <w:rFonts w:ascii="Arial Narrow" w:hAnsi="Arial Narrow"/>
        <w:sz w:val="36"/>
        <w:szCs w:val="36"/>
        <w:rtl/>
        <w:lang w:bidi="ar-EG"/>
      </w:rPr>
    </w:pPr>
    <w:r w:rsidRPr="00B54713">
      <w:rPr>
        <w:rFonts w:ascii="Arial Narrow" w:hAnsi="Arial Narrow" w:hint="cs"/>
        <w:sz w:val="40"/>
        <w:szCs w:val="40"/>
        <w:rtl/>
        <w:lang w:bidi="ar-EG"/>
      </w:rPr>
      <w:tab/>
    </w:r>
    <w:r w:rsidRPr="00B54713">
      <w:rPr>
        <w:rStyle w:val="Hyperlink"/>
        <w:spacing w:val="6"/>
        <w:sz w:val="40"/>
        <w:szCs w:val="40"/>
      </w:rPr>
      <w:t xml:space="preserve"> </w:t>
    </w:r>
    <w:r w:rsidRPr="00B54713">
      <w:rPr>
        <w:rFonts w:ascii="Arial Narrow" w:hAnsi="Arial Narrow"/>
        <w:sz w:val="40"/>
        <w:szCs w:val="40"/>
        <w:lang w:bidi="ar-EG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26" w:rsidRPr="00C32055" w:rsidRDefault="00FA7B52" w:rsidP="00976F99">
    <w:pPr>
      <w:pStyle w:val="Header"/>
      <w:tabs>
        <w:tab w:val="clear" w:pos="4153"/>
        <w:tab w:val="clear" w:pos="8306"/>
        <w:tab w:val="right" w:pos="10490"/>
      </w:tabs>
      <w:spacing w:before="60"/>
      <w:rPr>
        <w:rFonts w:ascii="Arial Narrow" w:hAnsi="Arial Narrow"/>
        <w:sz w:val="36"/>
        <w:szCs w:val="36"/>
        <w:rtl/>
        <w:lang w:bidi="ar-EG"/>
      </w:rPr>
    </w:pPr>
    <w:r>
      <w:rPr>
        <w:noProof/>
      </w:rPr>
      <w:drawing>
        <wp:inline distT="0" distB="0" distL="0" distR="0" wp14:anchorId="7C236F91" wp14:editId="767BF73F">
          <wp:extent cx="1819275" cy="561975"/>
          <wp:effectExtent l="0" t="0" r="9525" b="9525"/>
          <wp:docPr id="2" name="Picture 19" descr="C:\Users\borrelf\AppData\Local\Microsoft\Windows\Temporary Internet Files\Content.IE5\ZAB0GNF6\WHO-EN-B-H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borrelf\AppData\Local\Microsoft\Windows\Temporary Internet Files\Content.IE5\ZAB0GNF6\WHO-EN-B-H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A26" w:rsidRPr="00B54713">
      <w:rPr>
        <w:rFonts w:ascii="Arial Narrow" w:hAnsi="Arial Narrow" w:hint="cs"/>
        <w:sz w:val="40"/>
        <w:szCs w:val="40"/>
        <w:rtl/>
        <w:lang w:bidi="ar-EG"/>
      </w:rPr>
      <w:tab/>
    </w:r>
    <w:r w:rsidR="00240A26" w:rsidRPr="00B54713">
      <w:rPr>
        <w:rStyle w:val="Hyperlink"/>
        <w:spacing w:val="6"/>
        <w:sz w:val="40"/>
        <w:szCs w:val="40"/>
      </w:rPr>
      <w:t xml:space="preserve"> </w:t>
    </w:r>
    <w:r w:rsidR="00240A26" w:rsidRPr="00B54713">
      <w:rPr>
        <w:rFonts w:ascii="Arial Narrow" w:hAnsi="Arial Narrow"/>
        <w:sz w:val="40"/>
        <w:szCs w:val="40"/>
        <w:lang w:bidi="ar-EG"/>
      </w:rPr>
      <w:t xml:space="preserve"> </w:t>
    </w:r>
  </w:p>
  <w:p w:rsidR="00240A26" w:rsidRPr="00A448FA" w:rsidRDefault="00FA7B52" w:rsidP="00976F99">
    <w:pPr>
      <w:pStyle w:val="Header"/>
      <w:tabs>
        <w:tab w:val="clear" w:pos="4153"/>
        <w:tab w:val="clear" w:pos="8306"/>
        <w:tab w:val="left" w:pos="1134"/>
        <w:tab w:val="right" w:pos="10773"/>
      </w:tabs>
      <w:spacing w:line="400" w:lineRule="exact"/>
      <w:ind w:firstLine="1134"/>
      <w:rPr>
        <w:rFonts w:ascii="Arial Narrow" w:hAnsi="Arial Narrow"/>
        <w:smallCaps/>
        <w:sz w:val="16"/>
        <w:szCs w:val="16"/>
        <w:lang w:val="en-GB" w:bidi="ar-EG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CC9298B" wp14:editId="1C4B8480">
              <wp:simplePos x="0" y="0"/>
              <wp:positionH relativeFrom="column">
                <wp:posOffset>713740</wp:posOffset>
              </wp:positionH>
              <wp:positionV relativeFrom="paragraph">
                <wp:posOffset>45084</wp:posOffset>
              </wp:positionV>
              <wp:extent cx="5241290" cy="0"/>
              <wp:effectExtent l="0" t="0" r="16510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1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2pt,3.55pt" to="468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62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mgaOtMbV0LASu1sqI2e1YvZavrdIaVXLVEHHhm+XgykZSEjeZMSNs4A/r7/ohnEkKPXsU3n&#10;xnYBEhqAzlGNy10NfvaIwuEkL7J8D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"/>
          </w:pict>
        </mc:Fallback>
      </mc:AlternateContent>
    </w:r>
    <w:r w:rsidR="00A448FA" w:rsidRPr="001D0E59">
      <w:rPr>
        <w:rFonts w:ascii="Arial Narrow" w:hAnsi="Arial Narrow"/>
        <w:smallCaps/>
        <w:sz w:val="16"/>
        <w:szCs w:val="16"/>
        <w:lang w:bidi="ar-EG"/>
      </w:rPr>
      <w:t xml:space="preserve">20, avenue Appia – CH-1211 </w:t>
    </w:r>
    <w:smartTag w:uri="urn:schemas-microsoft-com:office:smarttags" w:element="City">
      <w:r w:rsidR="00A448FA" w:rsidRPr="001D0E59">
        <w:rPr>
          <w:rFonts w:ascii="Arial Narrow" w:hAnsi="Arial Narrow"/>
          <w:smallCaps/>
          <w:sz w:val="16"/>
          <w:szCs w:val="16"/>
          <w:lang w:bidi="ar-EG"/>
        </w:rPr>
        <w:t>Geneva</w:t>
      </w:r>
    </w:smartTag>
    <w:r w:rsidR="00A448FA" w:rsidRPr="001D0E59">
      <w:rPr>
        <w:rFonts w:ascii="Arial Narrow" w:hAnsi="Arial Narrow"/>
        <w:smallCaps/>
        <w:sz w:val="16"/>
        <w:szCs w:val="16"/>
        <w:lang w:bidi="ar-EG"/>
      </w:rPr>
      <w:t xml:space="preserve"> 27 –</w:t>
    </w:r>
    <w:r w:rsidR="00A448FA" w:rsidRPr="001F0423">
      <w:rPr>
        <w:rFonts w:ascii="Arial Narrow" w:hAnsi="Arial Narrow"/>
        <w:smallCaps/>
        <w:spacing w:val="8"/>
        <w:sz w:val="16"/>
        <w:szCs w:val="16"/>
        <w:lang w:bidi="ar-EG"/>
      </w:rPr>
      <w:t xml:space="preserve"> </w:t>
    </w:r>
    <w:smartTag w:uri="urn:schemas-microsoft-com:office:smarttags" w:element="place">
      <w:smartTag w:uri="urn:schemas-microsoft-com:office:smarttags" w:element="country-region">
        <w:r w:rsidR="00A448FA">
          <w:rPr>
            <w:rFonts w:ascii="Arial Narrow" w:hAnsi="Arial Narrow"/>
            <w:smallCaps/>
            <w:sz w:val="16"/>
            <w:szCs w:val="16"/>
            <w:lang w:bidi="ar-EG"/>
          </w:rPr>
          <w:t>Switzerland</w:t>
        </w:r>
      </w:smartTag>
    </w:smartTag>
    <w:r w:rsidR="00A448FA" w:rsidRPr="001D0E59">
      <w:rPr>
        <w:rFonts w:ascii="Arial Narrow" w:hAnsi="Arial Narrow"/>
        <w:smallCaps/>
        <w:sz w:val="16"/>
        <w:szCs w:val="16"/>
        <w:lang w:bidi="ar-EG"/>
      </w:rPr>
      <w:t xml:space="preserve"> – T</w:t>
    </w:r>
    <w:r w:rsidR="00A448FA">
      <w:rPr>
        <w:rFonts w:ascii="Arial Narrow" w:hAnsi="Arial Narrow"/>
        <w:smallCaps/>
        <w:sz w:val="16"/>
        <w:szCs w:val="16"/>
        <w:lang w:bidi="ar-EG"/>
      </w:rPr>
      <w:t>el central +41</w:t>
    </w:r>
    <w:r w:rsidR="00A448FA" w:rsidRPr="001D0E59">
      <w:rPr>
        <w:rFonts w:ascii="Arial Narrow" w:hAnsi="Arial Narrow"/>
        <w:smallCaps/>
        <w:sz w:val="16"/>
        <w:szCs w:val="16"/>
        <w:lang w:bidi="ar-EG"/>
      </w:rPr>
      <w:t xml:space="preserve"> </w:t>
    </w:r>
    <w:r w:rsidR="00A448FA">
      <w:rPr>
        <w:rFonts w:ascii="Arial Narrow" w:hAnsi="Arial Narrow"/>
        <w:smallCaps/>
        <w:sz w:val="16"/>
        <w:szCs w:val="16"/>
        <w:lang w:bidi="ar-EG"/>
      </w:rPr>
      <w:t>22 791 2111 – Fax central +41</w:t>
    </w:r>
    <w:r w:rsidR="00A448FA" w:rsidRPr="001D0E59">
      <w:rPr>
        <w:rFonts w:ascii="Arial Narrow" w:hAnsi="Arial Narrow"/>
        <w:smallCaps/>
        <w:sz w:val="16"/>
        <w:szCs w:val="16"/>
        <w:lang w:bidi="ar-EG"/>
      </w:rPr>
      <w:t xml:space="preserve"> 22 791 3111 –</w:t>
    </w:r>
    <w:r w:rsidR="00A448FA" w:rsidRPr="001D0E59">
      <w:rPr>
        <w:rStyle w:val="Hyperlink"/>
        <w:smallCaps/>
        <w:sz w:val="16"/>
        <w:szCs w:val="16"/>
      </w:rPr>
      <w:t xml:space="preserve"> </w:t>
    </w:r>
    <w:hyperlink r:id="rId2" w:history="1">
      <w:r w:rsidR="00A448FA" w:rsidRPr="001D0E59">
        <w:rPr>
          <w:rStyle w:val="Hyperlink"/>
          <w:smallCaps/>
          <w:sz w:val="16"/>
          <w:szCs w:val="16"/>
          <w:lang w:bidi="ar-EG"/>
        </w:rPr>
        <w:t>www.who.int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84"/>
  <w:drawingGridVerticalSpacing w:val="284"/>
  <w:doNotUseMarginsForDrawingGridOrigin/>
  <w:drawingGridHorizontalOrigin w:val="1134"/>
  <w:drawingGridVerticalOrigin w:val="1134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52"/>
    <w:rsid w:val="000034DD"/>
    <w:rsid w:val="000057A5"/>
    <w:rsid w:val="000131A4"/>
    <w:rsid w:val="0002050E"/>
    <w:rsid w:val="000306EF"/>
    <w:rsid w:val="00042CBE"/>
    <w:rsid w:val="000441F4"/>
    <w:rsid w:val="00045F48"/>
    <w:rsid w:val="00053D56"/>
    <w:rsid w:val="00054C5B"/>
    <w:rsid w:val="00056699"/>
    <w:rsid w:val="000831B4"/>
    <w:rsid w:val="00093290"/>
    <w:rsid w:val="000A0538"/>
    <w:rsid w:val="000A4950"/>
    <w:rsid w:val="000B53C0"/>
    <w:rsid w:val="000C0669"/>
    <w:rsid w:val="000C1C13"/>
    <w:rsid w:val="000C2149"/>
    <w:rsid w:val="000C58DD"/>
    <w:rsid w:val="000F1E34"/>
    <w:rsid w:val="000F34E2"/>
    <w:rsid w:val="000F5D3E"/>
    <w:rsid w:val="00105281"/>
    <w:rsid w:val="001106F5"/>
    <w:rsid w:val="001113E9"/>
    <w:rsid w:val="00112344"/>
    <w:rsid w:val="001150A2"/>
    <w:rsid w:val="00115B98"/>
    <w:rsid w:val="0012688A"/>
    <w:rsid w:val="00137299"/>
    <w:rsid w:val="00145BB8"/>
    <w:rsid w:val="00147D37"/>
    <w:rsid w:val="00150998"/>
    <w:rsid w:val="001550A2"/>
    <w:rsid w:val="00171C77"/>
    <w:rsid w:val="001A3678"/>
    <w:rsid w:val="001A580E"/>
    <w:rsid w:val="001B4908"/>
    <w:rsid w:val="001B6A45"/>
    <w:rsid w:val="001C3D6A"/>
    <w:rsid w:val="001C49B3"/>
    <w:rsid w:val="001D0E59"/>
    <w:rsid w:val="001D3400"/>
    <w:rsid w:val="001E4511"/>
    <w:rsid w:val="001E45C0"/>
    <w:rsid w:val="001E7F1F"/>
    <w:rsid w:val="001F44F2"/>
    <w:rsid w:val="002024FF"/>
    <w:rsid w:val="00212869"/>
    <w:rsid w:val="002131F6"/>
    <w:rsid w:val="00225AD0"/>
    <w:rsid w:val="00227085"/>
    <w:rsid w:val="00232C31"/>
    <w:rsid w:val="00237BEC"/>
    <w:rsid w:val="00237F31"/>
    <w:rsid w:val="00240A26"/>
    <w:rsid w:val="0024209C"/>
    <w:rsid w:val="002525F0"/>
    <w:rsid w:val="00253ACE"/>
    <w:rsid w:val="002566CC"/>
    <w:rsid w:val="002568F3"/>
    <w:rsid w:val="00257000"/>
    <w:rsid w:val="002636C6"/>
    <w:rsid w:val="002723CE"/>
    <w:rsid w:val="00272455"/>
    <w:rsid w:val="00280140"/>
    <w:rsid w:val="00291E7F"/>
    <w:rsid w:val="0029662F"/>
    <w:rsid w:val="00297854"/>
    <w:rsid w:val="002A38A8"/>
    <w:rsid w:val="002B728D"/>
    <w:rsid w:val="002C02D0"/>
    <w:rsid w:val="002D7E85"/>
    <w:rsid w:val="003171B6"/>
    <w:rsid w:val="00320608"/>
    <w:rsid w:val="003334B3"/>
    <w:rsid w:val="00336534"/>
    <w:rsid w:val="003440B7"/>
    <w:rsid w:val="00353258"/>
    <w:rsid w:val="003715C6"/>
    <w:rsid w:val="00374085"/>
    <w:rsid w:val="00394345"/>
    <w:rsid w:val="003A0680"/>
    <w:rsid w:val="003B207E"/>
    <w:rsid w:val="003B261D"/>
    <w:rsid w:val="003B2A9F"/>
    <w:rsid w:val="003B4240"/>
    <w:rsid w:val="003C2613"/>
    <w:rsid w:val="003D4D08"/>
    <w:rsid w:val="003D771A"/>
    <w:rsid w:val="003F41AF"/>
    <w:rsid w:val="003F73AE"/>
    <w:rsid w:val="00403576"/>
    <w:rsid w:val="00414D04"/>
    <w:rsid w:val="0042094C"/>
    <w:rsid w:val="004675EE"/>
    <w:rsid w:val="004764DE"/>
    <w:rsid w:val="0048249B"/>
    <w:rsid w:val="00490D9B"/>
    <w:rsid w:val="004C60DA"/>
    <w:rsid w:val="004D3767"/>
    <w:rsid w:val="004D49CF"/>
    <w:rsid w:val="004E5731"/>
    <w:rsid w:val="004F21F5"/>
    <w:rsid w:val="004F3578"/>
    <w:rsid w:val="004F61C1"/>
    <w:rsid w:val="004F7A37"/>
    <w:rsid w:val="005166E4"/>
    <w:rsid w:val="0052617A"/>
    <w:rsid w:val="00547162"/>
    <w:rsid w:val="00547FE4"/>
    <w:rsid w:val="005543BB"/>
    <w:rsid w:val="00554BFC"/>
    <w:rsid w:val="00555CE2"/>
    <w:rsid w:val="0055728D"/>
    <w:rsid w:val="005628FD"/>
    <w:rsid w:val="00563A2C"/>
    <w:rsid w:val="00580830"/>
    <w:rsid w:val="00592BB6"/>
    <w:rsid w:val="005950D1"/>
    <w:rsid w:val="005B601B"/>
    <w:rsid w:val="005D7B73"/>
    <w:rsid w:val="005E41C2"/>
    <w:rsid w:val="005E4303"/>
    <w:rsid w:val="005F3478"/>
    <w:rsid w:val="005F50A6"/>
    <w:rsid w:val="005F7260"/>
    <w:rsid w:val="00600006"/>
    <w:rsid w:val="00606AD5"/>
    <w:rsid w:val="00612126"/>
    <w:rsid w:val="00614791"/>
    <w:rsid w:val="00617B19"/>
    <w:rsid w:val="00630E99"/>
    <w:rsid w:val="0063253A"/>
    <w:rsid w:val="00635CA8"/>
    <w:rsid w:val="00636E99"/>
    <w:rsid w:val="006419B4"/>
    <w:rsid w:val="00641C7B"/>
    <w:rsid w:val="00660249"/>
    <w:rsid w:val="0066363B"/>
    <w:rsid w:val="006723FD"/>
    <w:rsid w:val="00674C1B"/>
    <w:rsid w:val="00681F76"/>
    <w:rsid w:val="00685D80"/>
    <w:rsid w:val="006932F1"/>
    <w:rsid w:val="00695F2C"/>
    <w:rsid w:val="006D4386"/>
    <w:rsid w:val="006D4FFC"/>
    <w:rsid w:val="006F611C"/>
    <w:rsid w:val="007125AB"/>
    <w:rsid w:val="00715A02"/>
    <w:rsid w:val="00720956"/>
    <w:rsid w:val="0074436C"/>
    <w:rsid w:val="00745629"/>
    <w:rsid w:val="00775736"/>
    <w:rsid w:val="007861EB"/>
    <w:rsid w:val="00786F67"/>
    <w:rsid w:val="007A0454"/>
    <w:rsid w:val="007A1744"/>
    <w:rsid w:val="007A234C"/>
    <w:rsid w:val="007C07BB"/>
    <w:rsid w:val="007C2007"/>
    <w:rsid w:val="007C4E82"/>
    <w:rsid w:val="007C5ED8"/>
    <w:rsid w:val="007D08FC"/>
    <w:rsid w:val="007D22D7"/>
    <w:rsid w:val="007D5F2F"/>
    <w:rsid w:val="007D6015"/>
    <w:rsid w:val="007E5171"/>
    <w:rsid w:val="00802426"/>
    <w:rsid w:val="00806286"/>
    <w:rsid w:val="00813375"/>
    <w:rsid w:val="00821D01"/>
    <w:rsid w:val="008300FA"/>
    <w:rsid w:val="00832CE3"/>
    <w:rsid w:val="008623FC"/>
    <w:rsid w:val="00862DF5"/>
    <w:rsid w:val="00885043"/>
    <w:rsid w:val="0088534B"/>
    <w:rsid w:val="00890FCA"/>
    <w:rsid w:val="00897DFA"/>
    <w:rsid w:val="008A1FDC"/>
    <w:rsid w:val="008A3464"/>
    <w:rsid w:val="008C43E8"/>
    <w:rsid w:val="008C6861"/>
    <w:rsid w:val="008D1D70"/>
    <w:rsid w:val="008D3F1E"/>
    <w:rsid w:val="008D51B3"/>
    <w:rsid w:val="008F68E6"/>
    <w:rsid w:val="00934120"/>
    <w:rsid w:val="00935E28"/>
    <w:rsid w:val="009575D5"/>
    <w:rsid w:val="009619FD"/>
    <w:rsid w:val="00975429"/>
    <w:rsid w:val="00976F99"/>
    <w:rsid w:val="00985A5F"/>
    <w:rsid w:val="009866AE"/>
    <w:rsid w:val="00996F31"/>
    <w:rsid w:val="009A71A6"/>
    <w:rsid w:val="009B7826"/>
    <w:rsid w:val="009F4F3D"/>
    <w:rsid w:val="009F5E6F"/>
    <w:rsid w:val="009F75E8"/>
    <w:rsid w:val="00A31847"/>
    <w:rsid w:val="00A37BFF"/>
    <w:rsid w:val="00A41C5B"/>
    <w:rsid w:val="00A448FA"/>
    <w:rsid w:val="00A519F9"/>
    <w:rsid w:val="00A557E6"/>
    <w:rsid w:val="00A5788D"/>
    <w:rsid w:val="00A60063"/>
    <w:rsid w:val="00A669F9"/>
    <w:rsid w:val="00A84EC2"/>
    <w:rsid w:val="00A85E75"/>
    <w:rsid w:val="00A9064B"/>
    <w:rsid w:val="00A92913"/>
    <w:rsid w:val="00A946BF"/>
    <w:rsid w:val="00AB10D6"/>
    <w:rsid w:val="00AB40EA"/>
    <w:rsid w:val="00AC26F2"/>
    <w:rsid w:val="00AD0485"/>
    <w:rsid w:val="00B11E55"/>
    <w:rsid w:val="00B14DFF"/>
    <w:rsid w:val="00B30757"/>
    <w:rsid w:val="00B32240"/>
    <w:rsid w:val="00B41FE6"/>
    <w:rsid w:val="00B4355B"/>
    <w:rsid w:val="00B476FB"/>
    <w:rsid w:val="00B54713"/>
    <w:rsid w:val="00B549A1"/>
    <w:rsid w:val="00B8053B"/>
    <w:rsid w:val="00B81FE8"/>
    <w:rsid w:val="00B82B26"/>
    <w:rsid w:val="00B85DB9"/>
    <w:rsid w:val="00B900A5"/>
    <w:rsid w:val="00BC4879"/>
    <w:rsid w:val="00BE0ECA"/>
    <w:rsid w:val="00BF570B"/>
    <w:rsid w:val="00C173A3"/>
    <w:rsid w:val="00C32055"/>
    <w:rsid w:val="00C4306B"/>
    <w:rsid w:val="00C4675D"/>
    <w:rsid w:val="00C5191F"/>
    <w:rsid w:val="00C76320"/>
    <w:rsid w:val="00C911D4"/>
    <w:rsid w:val="00C946F2"/>
    <w:rsid w:val="00CA0BF7"/>
    <w:rsid w:val="00CB7BBD"/>
    <w:rsid w:val="00CB7FD5"/>
    <w:rsid w:val="00CD73BC"/>
    <w:rsid w:val="00CE53DE"/>
    <w:rsid w:val="00CF29CD"/>
    <w:rsid w:val="00D004DD"/>
    <w:rsid w:val="00D11877"/>
    <w:rsid w:val="00D12129"/>
    <w:rsid w:val="00D652C2"/>
    <w:rsid w:val="00D67FDD"/>
    <w:rsid w:val="00D7184D"/>
    <w:rsid w:val="00D763AC"/>
    <w:rsid w:val="00D95E1F"/>
    <w:rsid w:val="00DA3D98"/>
    <w:rsid w:val="00DB726B"/>
    <w:rsid w:val="00DC18D2"/>
    <w:rsid w:val="00DC1A05"/>
    <w:rsid w:val="00DE7D71"/>
    <w:rsid w:val="00DF7EF7"/>
    <w:rsid w:val="00E10EF4"/>
    <w:rsid w:val="00E13D77"/>
    <w:rsid w:val="00E177B7"/>
    <w:rsid w:val="00E50204"/>
    <w:rsid w:val="00E61BF5"/>
    <w:rsid w:val="00EA1CF8"/>
    <w:rsid w:val="00EB27BF"/>
    <w:rsid w:val="00EB5969"/>
    <w:rsid w:val="00ED2F3E"/>
    <w:rsid w:val="00ED4202"/>
    <w:rsid w:val="00EF53BF"/>
    <w:rsid w:val="00F04727"/>
    <w:rsid w:val="00F07A8F"/>
    <w:rsid w:val="00F36158"/>
    <w:rsid w:val="00F44128"/>
    <w:rsid w:val="00F50294"/>
    <w:rsid w:val="00F508C3"/>
    <w:rsid w:val="00F535C0"/>
    <w:rsid w:val="00F659DA"/>
    <w:rsid w:val="00F96075"/>
    <w:rsid w:val="00FA0EBD"/>
    <w:rsid w:val="00FA2687"/>
    <w:rsid w:val="00FA44F7"/>
    <w:rsid w:val="00FA6362"/>
    <w:rsid w:val="00FA7B52"/>
    <w:rsid w:val="00FB5145"/>
    <w:rsid w:val="00FC0536"/>
    <w:rsid w:val="00FC17E5"/>
    <w:rsid w:val="00FC7B6A"/>
    <w:rsid w:val="00FD0ED1"/>
    <w:rsid w:val="00FD3221"/>
    <w:rsid w:val="00FE190C"/>
    <w:rsid w:val="00FE5CBC"/>
    <w:rsid w:val="00FF02CD"/>
    <w:rsid w:val="00FF04CD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485"/>
    <w:rPr>
      <w:rFonts w:eastAsia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FA7B52"/>
    <w:pPr>
      <w:keepNext/>
      <w:ind w:right="-1"/>
      <w:jc w:val="center"/>
      <w:outlineLvl w:val="2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5429"/>
    <w:pPr>
      <w:tabs>
        <w:tab w:val="center" w:pos="4153"/>
        <w:tab w:val="right" w:pos="8306"/>
      </w:tabs>
    </w:pPr>
    <w:rPr>
      <w:sz w:val="22"/>
    </w:rPr>
  </w:style>
  <w:style w:type="paragraph" w:styleId="Footer">
    <w:name w:val="footer"/>
    <w:basedOn w:val="Normal"/>
    <w:rsid w:val="00B900A5"/>
    <w:pPr>
      <w:tabs>
        <w:tab w:val="center" w:pos="4153"/>
        <w:tab w:val="right" w:pos="8306"/>
      </w:tabs>
    </w:pPr>
  </w:style>
  <w:style w:type="character" w:styleId="Hyperlink">
    <w:name w:val="Hyperlink"/>
    <w:rsid w:val="008D1D70"/>
    <w:rPr>
      <w:rFonts w:ascii="Arial Narrow" w:hAnsi="Arial Narrow"/>
      <w:color w:val="000000"/>
      <w:sz w:val="18"/>
      <w:u w:val="none"/>
    </w:rPr>
  </w:style>
  <w:style w:type="table" w:styleId="TableGrid">
    <w:name w:val="Table Grid"/>
    <w:basedOn w:val="TableNormal"/>
    <w:rsid w:val="00A5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5AD0"/>
  </w:style>
  <w:style w:type="paragraph" w:styleId="BalloonText">
    <w:name w:val="Balloon Text"/>
    <w:basedOn w:val="Normal"/>
    <w:link w:val="BalloonTextChar"/>
    <w:rsid w:val="00CD7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73BC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rsid w:val="00FA7B52"/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A7B52"/>
    <w:pPr>
      <w:ind w:right="-1"/>
      <w:jc w:val="center"/>
      <w:outlineLvl w:val="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FA7B52"/>
    <w:rPr>
      <w:rFonts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37B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485"/>
    <w:rPr>
      <w:rFonts w:eastAsia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FA7B52"/>
    <w:pPr>
      <w:keepNext/>
      <w:ind w:right="-1"/>
      <w:jc w:val="center"/>
      <w:outlineLvl w:val="2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5429"/>
    <w:pPr>
      <w:tabs>
        <w:tab w:val="center" w:pos="4153"/>
        <w:tab w:val="right" w:pos="8306"/>
      </w:tabs>
    </w:pPr>
    <w:rPr>
      <w:sz w:val="22"/>
    </w:rPr>
  </w:style>
  <w:style w:type="paragraph" w:styleId="Footer">
    <w:name w:val="footer"/>
    <w:basedOn w:val="Normal"/>
    <w:rsid w:val="00B900A5"/>
    <w:pPr>
      <w:tabs>
        <w:tab w:val="center" w:pos="4153"/>
        <w:tab w:val="right" w:pos="8306"/>
      </w:tabs>
    </w:pPr>
  </w:style>
  <w:style w:type="character" w:styleId="Hyperlink">
    <w:name w:val="Hyperlink"/>
    <w:rsid w:val="008D1D70"/>
    <w:rPr>
      <w:rFonts w:ascii="Arial Narrow" w:hAnsi="Arial Narrow"/>
      <w:color w:val="000000"/>
      <w:sz w:val="18"/>
      <w:u w:val="none"/>
    </w:rPr>
  </w:style>
  <w:style w:type="table" w:styleId="TableGrid">
    <w:name w:val="Table Grid"/>
    <w:basedOn w:val="TableNormal"/>
    <w:rsid w:val="00A5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5AD0"/>
  </w:style>
  <w:style w:type="paragraph" w:styleId="BalloonText">
    <w:name w:val="Balloon Text"/>
    <w:basedOn w:val="Normal"/>
    <w:link w:val="BalloonTextChar"/>
    <w:rsid w:val="00CD7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73BC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rsid w:val="00FA7B52"/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A7B52"/>
    <w:pPr>
      <w:ind w:right="-1"/>
      <w:jc w:val="center"/>
      <w:outlineLvl w:val="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FA7B52"/>
    <w:rPr>
      <w:rFonts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37B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ho.int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ivapps\Office03\template\WHO\WHOLETTE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415931481D43AE8562E5AA5F5E4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780C-31B1-4808-BAC2-10E9CB589D40}"/>
      </w:docPartPr>
      <w:docPartBody>
        <w:p w:rsidR="001E5C7C" w:rsidRDefault="00A16870" w:rsidP="00A16870">
          <w:pPr>
            <w:pStyle w:val="3B415931481D43AE8562E5AA5F5E455355"/>
          </w:pPr>
          <w:r w:rsidRPr="005F66B8">
            <w:rPr>
              <w:rStyle w:val="PlaceholderText"/>
              <w:rFonts w:eastAsia="SimSun"/>
            </w:rPr>
            <w:t>Click here to enter a date.</w:t>
          </w:r>
        </w:p>
      </w:docPartBody>
    </w:docPart>
    <w:docPart>
      <w:docPartPr>
        <w:name w:val="AD92CD962E034F98A10CF1C9F03AD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90EA6-7430-414D-ABFF-113A9C59DBC7}"/>
      </w:docPartPr>
      <w:docPartBody>
        <w:p w:rsidR="001E5C7C" w:rsidRDefault="00A16870" w:rsidP="00A16870">
          <w:pPr>
            <w:pStyle w:val="AD92CD962E034F98A10CF1C9F03AD93A53"/>
          </w:pPr>
          <w:r w:rsidRPr="005F66B8">
            <w:rPr>
              <w:rStyle w:val="PlaceholderText"/>
              <w:rFonts w:eastAsia="SimSun"/>
            </w:rPr>
            <w:t>Choose an item.</w:t>
          </w:r>
        </w:p>
      </w:docPartBody>
    </w:docPart>
    <w:docPart>
      <w:docPartPr>
        <w:name w:val="D9605EFD5A1046BF87A6B59B8F60F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5245-6DA5-43D1-95D4-0978E552CF81}"/>
      </w:docPartPr>
      <w:docPartBody>
        <w:p w:rsidR="001E5C7C" w:rsidRDefault="00A16870" w:rsidP="00A16870">
          <w:pPr>
            <w:pStyle w:val="D9605EFD5A1046BF87A6B59B8F60FA1251"/>
          </w:pPr>
          <w:r w:rsidRPr="005F66B8">
            <w:rPr>
              <w:rStyle w:val="PlaceholderText"/>
              <w:rFonts w:eastAsia="SimSun"/>
            </w:rPr>
            <w:t>Choose an item.</w:t>
          </w:r>
        </w:p>
      </w:docPartBody>
    </w:docPart>
    <w:docPart>
      <w:docPartPr>
        <w:name w:val="A6448D3B7A574E5A822AFDA2C22C6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EDF0-3029-40F8-ABDE-F5BFB65F3799}"/>
      </w:docPartPr>
      <w:docPartBody>
        <w:p w:rsidR="001E5C7C" w:rsidRDefault="00A16870" w:rsidP="00A16870">
          <w:pPr>
            <w:pStyle w:val="A6448D3B7A574E5A822AFDA2C22C6C3444"/>
          </w:pPr>
          <w:r>
            <w:rPr>
              <w:rStyle w:val="PlaceholderText"/>
              <w:rFonts w:eastAsia="SimSun"/>
            </w:rPr>
            <w:t>Type date of birth</w:t>
          </w:r>
          <w:r w:rsidRPr="005F66B8">
            <w:rPr>
              <w:rStyle w:val="PlaceholderText"/>
              <w:rFonts w:eastAsia="SimSun"/>
            </w:rPr>
            <w:t>.</w:t>
          </w:r>
        </w:p>
      </w:docPartBody>
    </w:docPart>
    <w:docPart>
      <w:docPartPr>
        <w:name w:val="5304D735C4E74467BCB7A210FC4D2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338F4-0426-4B43-BE24-4D9E5849EF8C}"/>
      </w:docPartPr>
      <w:docPartBody>
        <w:p w:rsidR="001E5C7C" w:rsidRDefault="00A16870" w:rsidP="00A16870">
          <w:pPr>
            <w:pStyle w:val="5304D735C4E74467BCB7A210FC4D26EF43"/>
          </w:pPr>
          <w:r>
            <w:rPr>
              <w:rStyle w:val="PlaceholderText"/>
              <w:rFonts w:eastAsia="SimSun"/>
            </w:rPr>
            <w:t>Type date passport issued</w:t>
          </w:r>
          <w:r w:rsidRPr="005F66B8">
            <w:rPr>
              <w:rStyle w:val="PlaceholderText"/>
              <w:rFonts w:eastAsia="SimSun"/>
            </w:rPr>
            <w:t>.</w:t>
          </w:r>
        </w:p>
      </w:docPartBody>
    </w:docPart>
    <w:docPart>
      <w:docPartPr>
        <w:name w:val="417C468243CF4EE6ABA63E1D85009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ED63E-42DC-4731-BABD-7ED26A5B50FD}"/>
      </w:docPartPr>
      <w:docPartBody>
        <w:p w:rsidR="001E5C7C" w:rsidRDefault="00A16870" w:rsidP="00A16870">
          <w:pPr>
            <w:pStyle w:val="417C468243CF4EE6ABA63E1D85009D6E42"/>
          </w:pPr>
          <w:r>
            <w:rPr>
              <w:rStyle w:val="PlaceholderText"/>
              <w:rFonts w:eastAsia="SimSun"/>
            </w:rPr>
            <w:t>Type passport expiry date</w:t>
          </w:r>
          <w:r w:rsidRPr="005F66B8">
            <w:rPr>
              <w:rStyle w:val="PlaceholderText"/>
              <w:rFonts w:eastAsia="SimSun"/>
            </w:rPr>
            <w:t>.</w:t>
          </w:r>
        </w:p>
      </w:docPartBody>
    </w:docPart>
    <w:docPart>
      <w:docPartPr>
        <w:name w:val="9CB77BDAE0BB44ADAB7B84BA09392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DAFA-65DB-4FBC-86B0-31F9CD109284}"/>
      </w:docPartPr>
      <w:docPartBody>
        <w:p w:rsidR="001E5C7C" w:rsidRDefault="00A16870" w:rsidP="00A16870">
          <w:pPr>
            <w:pStyle w:val="9CB77BDAE0BB44ADAB7B84BA0939256241"/>
          </w:pPr>
          <w:r w:rsidRPr="005F66B8">
            <w:rPr>
              <w:rStyle w:val="PlaceholderText"/>
              <w:rFonts w:eastAsia="SimSun"/>
            </w:rPr>
            <w:t>Choose an item.</w:t>
          </w:r>
        </w:p>
      </w:docPartBody>
    </w:docPart>
    <w:docPart>
      <w:docPartPr>
        <w:name w:val="182B645280B4483C92AD3C14A0DDA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2AF92-814C-4128-9F4C-0C2A55EF8C75}"/>
      </w:docPartPr>
      <w:docPartBody>
        <w:p w:rsidR="001E5C7C" w:rsidRDefault="00A16870" w:rsidP="00A16870">
          <w:pPr>
            <w:pStyle w:val="182B645280B4483C92AD3C14A0DDA8CD41"/>
          </w:pPr>
          <w:r w:rsidRPr="005F66B8">
            <w:rPr>
              <w:rStyle w:val="PlaceholderText"/>
              <w:rFonts w:eastAsia="SimSun"/>
            </w:rPr>
            <w:t>Choose an item.</w:t>
          </w:r>
        </w:p>
      </w:docPartBody>
    </w:docPart>
    <w:docPart>
      <w:docPartPr>
        <w:name w:val="7EF905D87D9148DF961F57970FB43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70B05-FAC9-4D85-A30F-D0096934FDDF}"/>
      </w:docPartPr>
      <w:docPartBody>
        <w:p w:rsidR="001E5C7C" w:rsidRDefault="00A16870" w:rsidP="00A16870">
          <w:pPr>
            <w:pStyle w:val="7EF905D87D9148DF961F57970FB4383836"/>
          </w:pPr>
          <w:r w:rsidRPr="005F66B8">
            <w:rPr>
              <w:rStyle w:val="PlaceholderText"/>
              <w:rFonts w:eastAsia="SimSun"/>
            </w:rPr>
            <w:t>Choose an item.</w:t>
          </w:r>
        </w:p>
      </w:docPartBody>
    </w:docPart>
    <w:docPart>
      <w:docPartPr>
        <w:name w:val="7D1155C765A24FCA90E7A4C3D8286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F5C9D-7BD3-480E-8C37-A89A02D18D71}"/>
      </w:docPartPr>
      <w:docPartBody>
        <w:p w:rsidR="005E1B30" w:rsidRDefault="00A16870" w:rsidP="00A16870">
          <w:pPr>
            <w:pStyle w:val="7D1155C765A24FCA90E7A4C3D82866FF35"/>
          </w:pPr>
          <w:r w:rsidRPr="00C94867">
            <w:rPr>
              <w:rStyle w:val="PlaceholderText"/>
            </w:rPr>
            <w:t>Choose an item.</w:t>
          </w:r>
        </w:p>
      </w:docPartBody>
    </w:docPart>
    <w:docPart>
      <w:docPartPr>
        <w:name w:val="F38F8E90379147759251D6BE589B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32B9-4C13-49EF-96FB-8FFD86D54B34}"/>
      </w:docPartPr>
      <w:docPartBody>
        <w:p w:rsidR="00CC48DD" w:rsidRDefault="00A16870" w:rsidP="00A16870">
          <w:pPr>
            <w:pStyle w:val="F38F8E90379147759251D6BE589B6C2E21"/>
          </w:pPr>
          <w:r>
            <w:rPr>
              <w:rStyle w:val="PlaceholderText"/>
              <w:rFonts w:eastAsia="SimSun"/>
            </w:rPr>
            <w:t>Type name of country</w:t>
          </w:r>
          <w:r w:rsidRPr="00156677">
            <w:rPr>
              <w:rStyle w:val="PlaceholderText"/>
              <w:rFonts w:eastAsia="SimSun"/>
            </w:rPr>
            <w:t>.</w:t>
          </w:r>
        </w:p>
      </w:docPartBody>
    </w:docPart>
    <w:docPart>
      <w:docPartPr>
        <w:name w:val="211D4A7FA20C4742BB8C24CC4E354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8DD09-2DDE-4C54-A5C1-A37598C01889}"/>
      </w:docPartPr>
      <w:docPartBody>
        <w:p w:rsidR="00CC48DD" w:rsidRDefault="00A16870" w:rsidP="00A16870">
          <w:pPr>
            <w:pStyle w:val="211D4A7FA20C4742BB8C24CC4E35456E21"/>
          </w:pPr>
          <w:r>
            <w:rPr>
              <w:rStyle w:val="PlaceholderText"/>
              <w:rFonts w:eastAsia="SimSun"/>
            </w:rPr>
            <w:t>Type name of participant as stated in passport</w:t>
          </w:r>
          <w:r w:rsidRPr="00156677">
            <w:rPr>
              <w:rStyle w:val="PlaceholderText"/>
              <w:rFonts w:eastAsia="SimSun"/>
            </w:rPr>
            <w:t>.</w:t>
          </w:r>
        </w:p>
      </w:docPartBody>
    </w:docPart>
    <w:docPart>
      <w:docPartPr>
        <w:name w:val="7516A9809C4846488231CB50A2476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48723-5FA2-4E52-A96B-FB35B2F7D8B3}"/>
      </w:docPartPr>
      <w:docPartBody>
        <w:p w:rsidR="00CC48DD" w:rsidRDefault="00A16870" w:rsidP="00A16870">
          <w:pPr>
            <w:pStyle w:val="7516A9809C4846488231CB50A24762C721"/>
          </w:pPr>
          <w:r w:rsidRPr="008300FA">
            <w:rPr>
              <w:rStyle w:val="PlaceholderText"/>
              <w:rFonts w:eastAsia="SimSun"/>
            </w:rPr>
            <w:t>Type function/title of the participant, place of work</w:t>
          </w:r>
          <w:r>
            <w:rPr>
              <w:rStyle w:val="PlaceholderText"/>
              <w:rFonts w:eastAsia="SimSun"/>
            </w:rPr>
            <w:t xml:space="preserve"> etc.</w:t>
          </w:r>
          <w:r w:rsidRPr="008300FA">
            <w:rPr>
              <w:rStyle w:val="PlaceholderText"/>
              <w:rFonts w:eastAsia="SimSun"/>
            </w:rPr>
            <w:t xml:space="preserve"> </w:t>
          </w:r>
          <w:r>
            <w:rPr>
              <w:rStyle w:val="PlaceholderText"/>
              <w:rFonts w:eastAsia="SimSun"/>
              <w:b/>
              <w:bCs/>
            </w:rPr>
            <w:t>(</w:t>
          </w:r>
          <w:r w:rsidRPr="00592BB6">
            <w:rPr>
              <w:rStyle w:val="PlaceholderText"/>
              <w:rFonts w:eastAsia="SimSun"/>
              <w:b/>
              <w:bCs/>
            </w:rPr>
            <w:t xml:space="preserve">delete </w:t>
          </w:r>
          <w:r>
            <w:rPr>
              <w:rStyle w:val="PlaceholderText"/>
              <w:rFonts w:eastAsia="SimSun"/>
              <w:b/>
              <w:bCs/>
            </w:rPr>
            <w:t xml:space="preserve">this field </w:t>
          </w:r>
          <w:r w:rsidRPr="00592BB6">
            <w:rPr>
              <w:rStyle w:val="PlaceholderText"/>
              <w:rFonts w:eastAsia="SimSun"/>
              <w:b/>
              <w:bCs/>
            </w:rPr>
            <w:t>if participant has no function/title).</w:t>
          </w:r>
        </w:p>
      </w:docPartBody>
    </w:docPart>
    <w:docPart>
      <w:docPartPr>
        <w:name w:val="6573F991AACB4281B22AC62B441A9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9D76A-613C-42ED-B522-44BC81457C1B}"/>
      </w:docPartPr>
      <w:docPartBody>
        <w:p w:rsidR="00CC48DD" w:rsidRDefault="00A16870" w:rsidP="00A16870">
          <w:pPr>
            <w:pStyle w:val="6573F991AACB4281B22AC62B441A939321"/>
          </w:pPr>
          <w:r>
            <w:rPr>
              <w:rStyle w:val="PlaceholderText"/>
              <w:rFonts w:eastAsia="SimSun"/>
            </w:rPr>
            <w:t xml:space="preserve">Type name of </w:t>
          </w:r>
          <w:r w:rsidRPr="00B30757">
            <w:rPr>
              <w:rStyle w:val="PlaceholderText"/>
              <w:rFonts w:eastAsia="SimSun"/>
              <w:b/>
              <w:bCs/>
            </w:rPr>
            <w:t>city</w:t>
          </w:r>
          <w:r>
            <w:rPr>
              <w:rStyle w:val="PlaceholderText"/>
              <w:rFonts w:eastAsia="SimSun"/>
            </w:rPr>
            <w:t xml:space="preserve"> where currently working or residing</w:t>
          </w:r>
          <w:r w:rsidRPr="00156677">
            <w:rPr>
              <w:rStyle w:val="PlaceholderText"/>
              <w:rFonts w:eastAsia="SimSun"/>
            </w:rPr>
            <w:t>.</w:t>
          </w:r>
        </w:p>
      </w:docPartBody>
    </w:docPart>
    <w:docPart>
      <w:docPartPr>
        <w:name w:val="60D56A1F76524F7D8E69B928AE852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9A1B-80F3-4989-A8F7-EE74087793FE}"/>
      </w:docPartPr>
      <w:docPartBody>
        <w:p w:rsidR="00CC48DD" w:rsidRDefault="00A16870" w:rsidP="00A16870">
          <w:pPr>
            <w:pStyle w:val="60D56A1F76524F7D8E69B928AE85278C21"/>
          </w:pPr>
          <w:r>
            <w:rPr>
              <w:rStyle w:val="PlaceholderText"/>
              <w:rFonts w:eastAsia="SimSun"/>
            </w:rPr>
            <w:t xml:space="preserve">Type name of </w:t>
          </w:r>
          <w:r w:rsidRPr="00B30757">
            <w:rPr>
              <w:rStyle w:val="PlaceholderText"/>
              <w:rFonts w:eastAsia="SimSun"/>
              <w:b/>
              <w:bCs/>
            </w:rPr>
            <w:t xml:space="preserve">country </w:t>
          </w:r>
          <w:r>
            <w:rPr>
              <w:rStyle w:val="PlaceholderText"/>
              <w:rFonts w:eastAsia="SimSun"/>
            </w:rPr>
            <w:t>where currently working or residing</w:t>
          </w:r>
          <w:r w:rsidRPr="00156677">
            <w:rPr>
              <w:rStyle w:val="PlaceholderText"/>
              <w:rFonts w:eastAsia="SimSun"/>
            </w:rPr>
            <w:t>.</w:t>
          </w:r>
        </w:p>
      </w:docPartBody>
    </w:docPart>
    <w:docPart>
      <w:docPartPr>
        <w:name w:val="EE108A77047F442196AE12EC9A487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2C50E-0C3E-4969-B397-EA432A6E44BF}"/>
      </w:docPartPr>
      <w:docPartBody>
        <w:p w:rsidR="00CC48DD" w:rsidRDefault="00A16870" w:rsidP="00A16870">
          <w:pPr>
            <w:pStyle w:val="EE108A77047F442196AE12EC9A487E8921"/>
          </w:pPr>
          <w:r w:rsidRPr="008300FA">
            <w:rPr>
              <w:rStyle w:val="PlaceholderText"/>
              <w:rFonts w:eastAsia="SimSun"/>
            </w:rPr>
            <w:t>Type full title of the meeting</w:t>
          </w:r>
          <w:r w:rsidRPr="00156677">
            <w:rPr>
              <w:rStyle w:val="PlaceholderText"/>
              <w:rFonts w:eastAsia="SimSun"/>
            </w:rPr>
            <w:t>.</w:t>
          </w:r>
        </w:p>
      </w:docPartBody>
    </w:docPart>
    <w:docPart>
      <w:docPartPr>
        <w:name w:val="B8C5E5BB0DCE4CC99F0EDFCC6241F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3AAC1-4B60-4AD9-80E7-3EEB1837B5FE}"/>
      </w:docPartPr>
      <w:docPartBody>
        <w:p w:rsidR="00CC48DD" w:rsidRDefault="00A16870" w:rsidP="00A16870">
          <w:pPr>
            <w:pStyle w:val="B8C5E5BB0DCE4CC99F0EDFCC6241F11B21"/>
          </w:pPr>
          <w:r>
            <w:rPr>
              <w:rStyle w:val="PlaceholderText"/>
              <w:rFonts w:eastAsia="SimSun"/>
            </w:rPr>
            <w:t>Type surname as stated in passport</w:t>
          </w:r>
          <w:r w:rsidRPr="00156677">
            <w:rPr>
              <w:rStyle w:val="PlaceholderText"/>
              <w:rFonts w:eastAsia="SimSun"/>
            </w:rPr>
            <w:t>.</w:t>
          </w:r>
        </w:p>
      </w:docPartBody>
    </w:docPart>
    <w:docPart>
      <w:docPartPr>
        <w:name w:val="A440D2C3EA51458BB6B7646F2DE5E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DBC1-163F-43A4-B71E-7781495D39E2}"/>
      </w:docPartPr>
      <w:docPartBody>
        <w:p w:rsidR="00CC48DD" w:rsidRDefault="00A16870" w:rsidP="00A16870">
          <w:pPr>
            <w:pStyle w:val="A440D2C3EA51458BB6B7646F2DE5E25721"/>
          </w:pPr>
          <w:r w:rsidRPr="008300FA">
            <w:rPr>
              <w:rStyle w:val="PlaceholderText"/>
              <w:rFonts w:eastAsia="SimSun"/>
            </w:rPr>
            <w:t xml:space="preserve">Type name of country as </w:t>
          </w:r>
          <w:r>
            <w:rPr>
              <w:rStyle w:val="PlaceholderText"/>
              <w:rFonts w:eastAsia="SimSun"/>
            </w:rPr>
            <w:t xml:space="preserve">stated </w:t>
          </w:r>
          <w:r w:rsidRPr="008300FA">
            <w:rPr>
              <w:rStyle w:val="PlaceholderText"/>
              <w:rFonts w:eastAsia="SimSun"/>
            </w:rPr>
            <w:t>in the passport</w:t>
          </w:r>
          <w:r w:rsidRPr="00156677">
            <w:rPr>
              <w:rStyle w:val="PlaceholderText"/>
              <w:rFonts w:eastAsia="SimSun"/>
            </w:rPr>
            <w:t>.</w:t>
          </w:r>
        </w:p>
      </w:docPartBody>
    </w:docPart>
    <w:docPart>
      <w:docPartPr>
        <w:name w:val="D258AAB8CB0E44709BC2C991A1539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A7A95-3E0D-4C2E-AED2-CC9754E447EA}"/>
      </w:docPartPr>
      <w:docPartBody>
        <w:p w:rsidR="00CC48DD" w:rsidRDefault="00A16870" w:rsidP="00A16870">
          <w:pPr>
            <w:pStyle w:val="D258AAB8CB0E44709BC2C991A1539F6921"/>
          </w:pPr>
          <w:r>
            <w:rPr>
              <w:rStyle w:val="PlaceholderText"/>
              <w:rFonts w:eastAsia="SimSun"/>
            </w:rPr>
            <w:t>Type passport number</w:t>
          </w:r>
          <w:r w:rsidRPr="00156677">
            <w:rPr>
              <w:rStyle w:val="PlaceholderText"/>
              <w:rFonts w:eastAsia="SimSun"/>
            </w:rPr>
            <w:t>.</w:t>
          </w:r>
        </w:p>
      </w:docPartBody>
    </w:docPart>
    <w:docPart>
      <w:docPartPr>
        <w:name w:val="D4C0E37B40714EE88C8D5F6D1B91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2C7C8-3C5E-459B-A449-4DDD0EE0D20F}"/>
      </w:docPartPr>
      <w:docPartBody>
        <w:p w:rsidR="00CC48DD" w:rsidRDefault="00A16870" w:rsidP="00A16870">
          <w:pPr>
            <w:pStyle w:val="D4C0E37B40714EE88C8D5F6D1B91B25721"/>
          </w:pPr>
          <w:r>
            <w:rPr>
              <w:rStyle w:val="PlaceholderText"/>
              <w:rFonts w:eastAsia="SimSun"/>
            </w:rPr>
            <w:t>Type name of country where passport was issued</w:t>
          </w:r>
          <w:r w:rsidRPr="00156677">
            <w:rPr>
              <w:rStyle w:val="PlaceholderText"/>
              <w:rFonts w:eastAsia="SimSun"/>
            </w:rPr>
            <w:t>.</w:t>
          </w:r>
        </w:p>
      </w:docPartBody>
    </w:docPart>
    <w:docPart>
      <w:docPartPr>
        <w:name w:val="2047C419D557416DA432AAAF5CFB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FB6EC-0814-45AB-AB05-95DA62229B7A}"/>
      </w:docPartPr>
      <w:docPartBody>
        <w:p w:rsidR="00CC48DD" w:rsidRDefault="00A16870" w:rsidP="00A16870">
          <w:pPr>
            <w:pStyle w:val="2047C419D557416DA432AAAF5CFBD02621"/>
          </w:pPr>
          <w:r>
            <w:rPr>
              <w:rStyle w:val="PlaceholderText"/>
              <w:rFonts w:eastAsia="SimSun"/>
            </w:rPr>
            <w:t>Type surname as stated in passport</w:t>
          </w:r>
          <w:r w:rsidRPr="00156677">
            <w:rPr>
              <w:rStyle w:val="PlaceholderText"/>
              <w:rFonts w:eastAsia="SimSun"/>
            </w:rPr>
            <w:t>.</w:t>
          </w:r>
        </w:p>
      </w:docPartBody>
    </w:docPart>
    <w:docPart>
      <w:docPartPr>
        <w:name w:val="72E7345909A544DAA09F2CB5B9BCB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B7384-8E67-4232-BFA6-89A97477B10B}"/>
      </w:docPartPr>
      <w:docPartBody>
        <w:p w:rsidR="00CC48DD" w:rsidRDefault="00A16870" w:rsidP="00A16870">
          <w:pPr>
            <w:pStyle w:val="72E7345909A544DAA09F2CB5B9BCBCA921"/>
          </w:pPr>
          <w:r>
            <w:rPr>
              <w:rStyle w:val="PlaceholderText"/>
              <w:rFonts w:eastAsia="SimSun"/>
            </w:rPr>
            <w:t>Type name of country</w:t>
          </w:r>
          <w:r w:rsidRPr="00156677">
            <w:rPr>
              <w:rStyle w:val="PlaceholderText"/>
              <w:rFonts w:eastAsia="SimSun"/>
            </w:rPr>
            <w:t>.</w:t>
          </w:r>
        </w:p>
      </w:docPartBody>
    </w:docPart>
    <w:docPart>
      <w:docPartPr>
        <w:name w:val="8E4C87ADD05F4D178410578D90EE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576B1-E1EB-41F4-9C68-624A84293BF9}"/>
      </w:docPartPr>
      <w:docPartBody>
        <w:p w:rsidR="00920613" w:rsidRDefault="00A16870" w:rsidP="00A16870">
          <w:pPr>
            <w:pStyle w:val="8E4C87ADD05F4D178410578D90EEF7EE8"/>
          </w:pPr>
          <w:r>
            <w:rPr>
              <w:rStyle w:val="PlaceholderText"/>
              <w:rFonts w:eastAsia="SimSun"/>
            </w:rPr>
            <w:t>Type Cluster, Unit, meeting organizer’s surname</w:t>
          </w:r>
          <w:r w:rsidRPr="002F13F6">
            <w:rPr>
              <w:rStyle w:val="PlaceholderText"/>
              <w:rFonts w:eastAsia="SimSun"/>
            </w:rPr>
            <w:t>.</w:t>
          </w:r>
        </w:p>
      </w:docPartBody>
    </w:docPart>
    <w:docPart>
      <w:docPartPr>
        <w:name w:val="62A476A3897E45A2A93448619801A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557F-5548-4F8F-BB92-DCDEE7FB664B}"/>
      </w:docPartPr>
      <w:docPartBody>
        <w:p w:rsidR="00DF5812" w:rsidRDefault="00A16870" w:rsidP="00A16870">
          <w:pPr>
            <w:pStyle w:val="62A476A3897E45A2A93448619801A5AC5"/>
          </w:pPr>
          <w:r w:rsidRPr="002F13F6">
            <w:rPr>
              <w:rStyle w:val="PlaceholderText"/>
              <w:rFonts w:eastAsia="SimSun"/>
            </w:rPr>
            <w:t>Click here to enter a date.</w:t>
          </w:r>
        </w:p>
      </w:docPartBody>
    </w:docPart>
    <w:docPart>
      <w:docPartPr>
        <w:name w:val="7F93AA8D70B54A42BF61A283D5872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4A93-790B-4DF9-A696-7F2954407669}"/>
      </w:docPartPr>
      <w:docPartBody>
        <w:p w:rsidR="00DF5812" w:rsidRDefault="00A16870" w:rsidP="00A16870">
          <w:pPr>
            <w:pStyle w:val="7F93AA8D70B54A42BF61A283D5872D365"/>
          </w:pPr>
          <w:r w:rsidRPr="002F13F6">
            <w:rPr>
              <w:rStyle w:val="PlaceholderText"/>
              <w:rFonts w:eastAsia="SimSun"/>
            </w:rPr>
            <w:t>Click here to enter a date.</w:t>
          </w:r>
        </w:p>
      </w:docPartBody>
    </w:docPart>
    <w:docPart>
      <w:docPartPr>
        <w:name w:val="02CEACB3AA0A48269607D028ED3B2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CB08-D6CD-4962-BF3C-81A54811C3C5}"/>
      </w:docPartPr>
      <w:docPartBody>
        <w:p w:rsidR="00F24864" w:rsidRDefault="00A16870" w:rsidP="00A16870">
          <w:pPr>
            <w:pStyle w:val="02CEACB3AA0A48269607D028ED3B2F201"/>
          </w:pPr>
          <w:r w:rsidRPr="0041699A">
            <w:rPr>
              <w:rStyle w:val="PlaceholderText"/>
              <w:rFonts w:eastAsia="SimSu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D7"/>
    <w:rsid w:val="00090886"/>
    <w:rsid w:val="000D6744"/>
    <w:rsid w:val="001E5C7C"/>
    <w:rsid w:val="00252039"/>
    <w:rsid w:val="00444F4D"/>
    <w:rsid w:val="004B4C36"/>
    <w:rsid w:val="00503FFF"/>
    <w:rsid w:val="005A5B47"/>
    <w:rsid w:val="005C5DF9"/>
    <w:rsid w:val="005E1B30"/>
    <w:rsid w:val="007679AB"/>
    <w:rsid w:val="007D4A42"/>
    <w:rsid w:val="008228B1"/>
    <w:rsid w:val="008707BC"/>
    <w:rsid w:val="008E4B98"/>
    <w:rsid w:val="00920613"/>
    <w:rsid w:val="009F1C99"/>
    <w:rsid w:val="00A16870"/>
    <w:rsid w:val="00A95E27"/>
    <w:rsid w:val="00C609D7"/>
    <w:rsid w:val="00CC48DD"/>
    <w:rsid w:val="00CF348E"/>
    <w:rsid w:val="00D626E8"/>
    <w:rsid w:val="00DF5812"/>
    <w:rsid w:val="00E11C22"/>
    <w:rsid w:val="00E26B9F"/>
    <w:rsid w:val="00E8360F"/>
    <w:rsid w:val="00EA3991"/>
    <w:rsid w:val="00ED413F"/>
    <w:rsid w:val="00F24864"/>
    <w:rsid w:val="00FB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6870"/>
    <w:rPr>
      <w:color w:val="808080"/>
    </w:rPr>
  </w:style>
  <w:style w:type="paragraph" w:customStyle="1" w:styleId="E3298CA9A74447DCA7D9DD1BE73B43D3">
    <w:name w:val="E3298CA9A74447DCA7D9DD1BE73B43D3"/>
    <w:rsid w:val="00C6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D617CCD6E6B4E86A27B3B053BFCB9BC">
    <w:name w:val="2D617CCD6E6B4E86A27B3B053BFCB9BC"/>
    <w:rsid w:val="00C609D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B27CAB8904F4A96AE17857549EA57">
    <w:name w:val="B42B27CAB8904F4A96AE17857549EA57"/>
    <w:rsid w:val="00C609D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87F29ABEC4A2F89701E09B03A3006">
    <w:name w:val="FC587F29ABEC4A2F89701E09B03A3006"/>
    <w:rsid w:val="00C609D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8BB2FA172431A88F41EAFC3971746">
    <w:name w:val="0538BB2FA172431A88F41EAFC3971746"/>
    <w:rsid w:val="00C609D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B3543C1DE465EB0DC68A80AE7B073">
    <w:name w:val="BEFB3543C1DE465EB0DC68A80AE7B073"/>
    <w:rsid w:val="00ED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1">
    <w:name w:val="E3298CA9A74447DCA7D9DD1BE73B43D31"/>
    <w:rsid w:val="00ED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D9C10826DFC4A48B2893770195B0B35">
    <w:name w:val="4D9C10826DFC4A48B2893770195B0B35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17CCD6E6B4E86A27B3B053BFCB9BC1">
    <w:name w:val="2D617CCD6E6B4E86A27B3B053BFCB9BC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DF829D3504442A67432BF4AC6A769">
    <w:name w:val="3EADF829D3504442A67432BF4AC6A769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B27CAB8904F4A96AE17857549EA571">
    <w:name w:val="B42B27CAB8904F4A96AE17857549EA57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87F29ABEC4A2F89701E09B03A30061">
    <w:name w:val="FC587F29ABEC4A2F89701E09B03A3006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D72F960ED46CCAFEB07ABCDD7C87D">
    <w:name w:val="D2CD72F960ED46CCAFEB07ABCDD7C87D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F0D2B0294E7AAEEAB0679EBFE5E8">
    <w:name w:val="EC11F0D2B0294E7AAEEAB0679EBFE5E8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22C80BD8A437FB7D84954ED1EC5B3">
    <w:name w:val="76B22C80BD8A437FB7D84954ED1EC5B3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8BB2FA172431A88F41EAFC39717461">
    <w:name w:val="0538BB2FA172431A88F41EAFC3971746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3010980864AF986E4FC7175FFDCF5">
    <w:name w:val="4EF3010980864AF986E4FC7175FFDCF5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D6104BC1949B3AC7A6B21715F98D3">
    <w:name w:val="62ED6104BC1949B3AC7A6B21715F98D3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1B2DDF4914E6F9DA4A37433CECBD2">
    <w:name w:val="8791B2DDF4914E6F9DA4A37433CECBD2"/>
    <w:rsid w:val="00ED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1">
    <w:name w:val="BEFB3543C1DE465EB0DC68A80AE7B0731"/>
    <w:rsid w:val="00ED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2">
    <w:name w:val="E3298CA9A74447DCA7D9DD1BE73B43D32"/>
    <w:rsid w:val="00ED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D9C10826DFC4A48B2893770195B0B351">
    <w:name w:val="4D9C10826DFC4A48B2893770195B0B35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17CCD6E6B4E86A27B3B053BFCB9BC2">
    <w:name w:val="2D617CCD6E6B4E86A27B3B053BFCB9BC2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DF829D3504442A67432BF4AC6A7691">
    <w:name w:val="3EADF829D3504442A67432BF4AC6A769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B27CAB8904F4A96AE17857549EA572">
    <w:name w:val="B42B27CAB8904F4A96AE17857549EA572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87F29ABEC4A2F89701E09B03A30062">
    <w:name w:val="FC587F29ABEC4A2F89701E09B03A30062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D72F960ED46CCAFEB07ABCDD7C87D1">
    <w:name w:val="D2CD72F960ED46CCAFEB07ABCDD7C87D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F0D2B0294E7AAEEAB0679EBFE5E81">
    <w:name w:val="EC11F0D2B0294E7AAEEAB0679EBFE5E8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22C80BD8A437FB7D84954ED1EC5B31">
    <w:name w:val="76B22C80BD8A437FB7D84954ED1EC5B3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8BB2FA172431A88F41EAFC39717462">
    <w:name w:val="0538BB2FA172431A88F41EAFC39717462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3010980864AF986E4FC7175FFDCF51">
    <w:name w:val="4EF3010980864AF986E4FC7175FFDCF5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1B2DDF4914E6F9DA4A37433CECBD21">
    <w:name w:val="8791B2DDF4914E6F9DA4A37433CECBD21"/>
    <w:rsid w:val="00ED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2">
    <w:name w:val="BEFB3543C1DE465EB0DC68A80AE7B0732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3">
    <w:name w:val="E3298CA9A74447DCA7D9DD1BE73B43D33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">
    <w:name w:val="747ABF4812BB475BA2659F5E4577C640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">
    <w:name w:val="40790EDBB65B4771BF025A4E3F753795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">
    <w:name w:val="E65768CDDF6F4ED29D09B0AD4C75808A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5E207F629451CB3DCB559B205FBAD">
    <w:name w:val="B7D5E207F629451CB3DCB559B205FBAD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">
    <w:name w:val="3D39050DB11C4115B7477AA3C2266FB0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">
    <w:name w:val="A1308173956A4B94A308EF595313073B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">
    <w:name w:val="AB8D7CDD331C44C0BFE534A0689ACC4E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">
    <w:name w:val="B5F2F322A5414E4F917EC5F83BB5A51F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">
    <w:name w:val="6F393588A94D4625AFE65C498BD5F6C4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">
    <w:name w:val="044B616D09CA4C52A515BBC4FC23052B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3">
    <w:name w:val="BEFB3543C1DE465EB0DC68A80AE7B0733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4">
    <w:name w:val="E3298CA9A74447DCA7D9DD1BE73B43D34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1">
    <w:name w:val="747ABF4812BB475BA2659F5E4577C6401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1">
    <w:name w:val="40790EDBB65B4771BF025A4E3F7537951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1">
    <w:name w:val="E65768CDDF6F4ED29D09B0AD4C75808A1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1">
    <w:name w:val="3D39050DB11C4115B7477AA3C2266FB01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1">
    <w:name w:val="A1308173956A4B94A308EF595313073B1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1">
    <w:name w:val="AB8D7CDD331C44C0BFE534A0689ACC4E1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1">
    <w:name w:val="B5F2F322A5414E4F917EC5F83BB5A51F1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1">
    <w:name w:val="6F393588A94D4625AFE65C498BD5F6C41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1">
    <w:name w:val="044B616D09CA4C52A515BBC4FC23052B1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4">
    <w:name w:val="BEFB3543C1DE465EB0DC68A80AE7B0734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5">
    <w:name w:val="E3298CA9A74447DCA7D9DD1BE73B43D35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2">
    <w:name w:val="747ABF4812BB475BA2659F5E4577C6402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2">
    <w:name w:val="40790EDBB65B4771BF025A4E3F7537952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2">
    <w:name w:val="E65768CDDF6F4ED29D09B0AD4C75808A2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2">
    <w:name w:val="3D39050DB11C4115B7477AA3C2266FB02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2">
    <w:name w:val="A1308173956A4B94A308EF595313073B2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2">
    <w:name w:val="AB8D7CDD331C44C0BFE534A0689ACC4E2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2">
    <w:name w:val="B5F2F322A5414E4F917EC5F83BB5A51F2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2">
    <w:name w:val="6F393588A94D4625AFE65C498BD5F6C42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2">
    <w:name w:val="044B616D09CA4C52A515BBC4FC23052B2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5">
    <w:name w:val="BEFB3543C1DE465EB0DC68A80AE7B0735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6">
    <w:name w:val="E3298CA9A74447DCA7D9DD1BE73B43D36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3">
    <w:name w:val="747ABF4812BB475BA2659F5E4577C6403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3">
    <w:name w:val="40790EDBB65B4771BF025A4E3F7537953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3">
    <w:name w:val="E65768CDDF6F4ED29D09B0AD4C75808A3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3">
    <w:name w:val="3D39050DB11C4115B7477AA3C2266FB03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3">
    <w:name w:val="A1308173956A4B94A308EF595313073B3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3">
    <w:name w:val="AB8D7CDD331C44C0BFE534A0689ACC4E3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3">
    <w:name w:val="B5F2F322A5414E4F917EC5F83BB5A51F3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3">
    <w:name w:val="6F393588A94D4625AFE65C498BD5F6C43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3">
    <w:name w:val="044B616D09CA4C52A515BBC4FC23052B3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6">
    <w:name w:val="BEFB3543C1DE465EB0DC68A80AE7B0736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7">
    <w:name w:val="E3298CA9A74447DCA7D9DD1BE73B43D37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4">
    <w:name w:val="747ABF4812BB475BA2659F5E4577C6404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4">
    <w:name w:val="40790EDBB65B4771BF025A4E3F7537954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4">
    <w:name w:val="E65768CDDF6F4ED29D09B0AD4C75808A4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4">
    <w:name w:val="3D39050DB11C4115B7477AA3C2266FB04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4">
    <w:name w:val="A1308173956A4B94A308EF595313073B4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4">
    <w:name w:val="AB8D7CDD331C44C0BFE534A0689ACC4E4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4">
    <w:name w:val="B5F2F322A5414E4F917EC5F83BB5A51F4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4">
    <w:name w:val="6F393588A94D4625AFE65C498BD5F6C44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4">
    <w:name w:val="044B616D09CA4C52A515BBC4FC23052B4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7">
    <w:name w:val="BEFB3543C1DE465EB0DC68A80AE7B0737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8">
    <w:name w:val="E3298CA9A74447DCA7D9DD1BE73B43D38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5">
    <w:name w:val="747ABF4812BB475BA2659F5E4577C6405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5">
    <w:name w:val="40790EDBB65B4771BF025A4E3F7537955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5">
    <w:name w:val="E65768CDDF6F4ED29D09B0AD4C75808A5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5">
    <w:name w:val="3D39050DB11C4115B7477AA3C2266FB05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5">
    <w:name w:val="A1308173956A4B94A308EF595313073B5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5">
    <w:name w:val="AB8D7CDD331C44C0BFE534A0689ACC4E5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5">
    <w:name w:val="B5F2F322A5414E4F917EC5F83BB5A51F5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5">
    <w:name w:val="6F393588A94D4625AFE65C498BD5F6C45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5">
    <w:name w:val="044B616D09CA4C52A515BBC4FC23052B5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8">
    <w:name w:val="BEFB3543C1DE465EB0DC68A80AE7B0738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9">
    <w:name w:val="E3298CA9A74447DCA7D9DD1BE73B43D39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6">
    <w:name w:val="747ABF4812BB475BA2659F5E4577C6406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6">
    <w:name w:val="40790EDBB65B4771BF025A4E3F7537956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6">
    <w:name w:val="E65768CDDF6F4ED29D09B0AD4C75808A6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6">
    <w:name w:val="3D39050DB11C4115B7477AA3C2266FB06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6">
    <w:name w:val="A1308173956A4B94A308EF595313073B6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6">
    <w:name w:val="AB8D7CDD331C44C0BFE534A0689ACC4E6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6">
    <w:name w:val="B5F2F322A5414E4F917EC5F83BB5A51F6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6">
    <w:name w:val="6F393588A94D4625AFE65C498BD5F6C46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6">
    <w:name w:val="044B616D09CA4C52A515BBC4FC23052B6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9">
    <w:name w:val="BEFB3543C1DE465EB0DC68A80AE7B0739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10">
    <w:name w:val="E3298CA9A74447DCA7D9DD1BE73B43D310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7">
    <w:name w:val="747ABF4812BB475BA2659F5E4577C6407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0974318194BA99D2AF8FCD282FF8F">
    <w:name w:val="7A10974318194BA99D2AF8FCD282FF8F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7">
    <w:name w:val="40790EDBB65B4771BF025A4E3F7537957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0C708E4644701A68606EAAE959FCA">
    <w:name w:val="1F50C708E4644701A68606EAAE959FCA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7">
    <w:name w:val="E65768CDDF6F4ED29D09B0AD4C75808A7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7">
    <w:name w:val="3D39050DB11C4115B7477AA3C2266FB07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7">
    <w:name w:val="A1308173956A4B94A308EF595313073B7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7">
    <w:name w:val="AB8D7CDD331C44C0BFE534A0689ACC4E7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7">
    <w:name w:val="B5F2F322A5414E4F917EC5F83BB5A51F7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7">
    <w:name w:val="6F393588A94D4625AFE65C498BD5F6C47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7">
    <w:name w:val="044B616D09CA4C52A515BBC4FC23052B7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10">
    <w:name w:val="BEFB3543C1DE465EB0DC68A80AE7B07310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11">
    <w:name w:val="E3298CA9A74447DCA7D9DD1BE73B43D311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8">
    <w:name w:val="747ABF4812BB475BA2659F5E4577C6408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0974318194BA99D2AF8FCD282FF8F1">
    <w:name w:val="7A10974318194BA99D2AF8FCD282FF8F1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8">
    <w:name w:val="40790EDBB65B4771BF025A4E3F7537958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0C708E4644701A68606EAAE959FCA1">
    <w:name w:val="1F50C708E4644701A68606EAAE959FCA1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8">
    <w:name w:val="E65768CDDF6F4ED29D09B0AD4C75808A8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8">
    <w:name w:val="3D39050DB11C4115B7477AA3C2266FB08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8">
    <w:name w:val="A1308173956A4B94A308EF595313073B8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8">
    <w:name w:val="AB8D7CDD331C44C0BFE534A0689ACC4E8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F1D441A6043AE8D5FA3DD930DAC80">
    <w:name w:val="A24F1D441A6043AE8D5FA3DD930DAC80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8">
    <w:name w:val="B5F2F322A5414E4F917EC5F83BB5A51F8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8">
    <w:name w:val="6F393588A94D4625AFE65C498BD5F6C48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8">
    <w:name w:val="044B616D09CA4C52A515BBC4FC23052B8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11">
    <w:name w:val="BEFB3543C1DE465EB0DC68A80AE7B07311"/>
    <w:rsid w:val="0009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12">
    <w:name w:val="E3298CA9A74447DCA7D9DD1BE73B43D312"/>
    <w:rsid w:val="0009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9">
    <w:name w:val="747ABF4812BB475BA2659F5E4577C6409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0974318194BA99D2AF8FCD282FF8F2">
    <w:name w:val="7A10974318194BA99D2AF8FCD282FF8F2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9">
    <w:name w:val="40790EDBB65B4771BF025A4E3F7537959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0C708E4644701A68606EAAE959FCA2">
    <w:name w:val="1F50C708E4644701A68606EAAE959FCA2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9">
    <w:name w:val="E65768CDDF6F4ED29D09B0AD4C75808A9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9">
    <w:name w:val="3D39050DB11C4115B7477AA3C2266FB09"/>
    <w:rsid w:val="0009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9">
    <w:name w:val="A1308173956A4B94A308EF595313073B9"/>
    <w:rsid w:val="0009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9">
    <w:name w:val="AB8D7CDD331C44C0BFE534A0689ACC4E9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F1D441A6043AE8D5FA3DD930DAC801">
    <w:name w:val="A24F1D441A6043AE8D5FA3DD930DAC801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E777CBEC243C4BA0A8F1FDDDA9C82">
    <w:name w:val="E31E777CBEC243C4BA0A8F1FDDDA9C82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9">
    <w:name w:val="B5F2F322A5414E4F917EC5F83BB5A51F9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9">
    <w:name w:val="6F393588A94D4625AFE65C498BD5F6C49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9">
    <w:name w:val="044B616D09CA4C52A515BBC4FC23052B9"/>
    <w:rsid w:val="0009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12">
    <w:name w:val="BEFB3543C1DE465EB0DC68A80AE7B073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13">
    <w:name w:val="E3298CA9A74447DCA7D9DD1BE73B43D3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815C26BCF934D61A59568149179F628">
    <w:name w:val="5815C26BCF934D61A59568149179F62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10">
    <w:name w:val="747ABF4812BB475BA2659F5E4577C64010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0974318194BA99D2AF8FCD282FF8F3">
    <w:name w:val="7A10974318194BA99D2AF8FCD282FF8F3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10">
    <w:name w:val="40790EDBB65B4771BF025A4E3F75379510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0C708E4644701A68606EAAE959FCA3">
    <w:name w:val="1F50C708E4644701A68606EAAE959FCA3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10">
    <w:name w:val="E65768CDDF6F4ED29D09B0AD4C75808A10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10">
    <w:name w:val="3D39050DB11C4115B7477AA3C2266FB0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10">
    <w:name w:val="A1308173956A4B94A308EF595313073B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10">
    <w:name w:val="AB8D7CDD331C44C0BFE534A0689ACC4E10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F1D441A6043AE8D5FA3DD930DAC802">
    <w:name w:val="A24F1D441A6043AE8D5FA3DD930DAC802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E777CBEC243C4BA0A8F1FDDDA9C821">
    <w:name w:val="E31E777CBEC243C4BA0A8F1FDDDA9C821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10">
    <w:name w:val="B5F2F322A5414E4F917EC5F83BB5A51F10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10">
    <w:name w:val="6F393588A94D4625AFE65C498BD5F6C410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10">
    <w:name w:val="044B616D09CA4C52A515BBC4FC23052B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13">
    <w:name w:val="BEFB3543C1DE465EB0DC68A80AE7B073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14">
    <w:name w:val="E3298CA9A74447DCA7D9DD1BE73B43D3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">
    <w:name w:val="5631A29B2336406B8E3F55A1EFEC21C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">
    <w:name w:val="3B415931481D43AE8562E5AA5F5E455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11">
    <w:name w:val="747ABF4812BB475BA2659F5E4577C64011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0974318194BA99D2AF8FCD282FF8F4">
    <w:name w:val="7A10974318194BA99D2AF8FCD282FF8F4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11">
    <w:name w:val="40790EDBB65B4771BF025A4E3F75379511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0C708E4644701A68606EAAE959FCA4">
    <w:name w:val="1F50C708E4644701A68606EAAE959FCA4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11">
    <w:name w:val="E65768CDDF6F4ED29D09B0AD4C75808A11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11">
    <w:name w:val="3D39050DB11C4115B7477AA3C2266FB0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11">
    <w:name w:val="A1308173956A4B94A308EF595313073B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11">
    <w:name w:val="AB8D7CDD331C44C0BFE534A0689ACC4E11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F1D441A6043AE8D5FA3DD930DAC803">
    <w:name w:val="A24F1D441A6043AE8D5FA3DD930DAC803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E777CBEC243C4BA0A8F1FDDDA9C822">
    <w:name w:val="E31E777CBEC243C4BA0A8F1FDDDA9C822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11">
    <w:name w:val="B5F2F322A5414E4F917EC5F83BB5A51F11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11">
    <w:name w:val="6F393588A94D4625AFE65C498BD5F6C411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11">
    <w:name w:val="044B616D09CA4C52A515BBC4FC23052B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">
    <w:name w:val="8F1ACC73F6EC468080C72F94EC54B62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1">
    <w:name w:val="5631A29B2336406B8E3F55A1EFEC21C0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">
    <w:name w:val="3B415931481D43AE8562E5AA5F5E4553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12">
    <w:name w:val="747ABF4812BB475BA2659F5E4577C64012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0974318194BA99D2AF8FCD282FF8F5">
    <w:name w:val="7A10974318194BA99D2AF8FCD282FF8F5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12">
    <w:name w:val="40790EDBB65B4771BF025A4E3F75379512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0C708E4644701A68606EAAE959FCA5">
    <w:name w:val="1F50C708E4644701A68606EAAE959FCA5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12">
    <w:name w:val="E65768CDDF6F4ED29D09B0AD4C75808A12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12">
    <w:name w:val="3D39050DB11C4115B7477AA3C2266FB0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12">
    <w:name w:val="A1308173956A4B94A308EF595313073B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12">
    <w:name w:val="AB8D7CDD331C44C0BFE534A0689ACC4E12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F1D441A6043AE8D5FA3DD930DAC804">
    <w:name w:val="A24F1D441A6043AE8D5FA3DD930DAC804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E777CBEC243C4BA0A8F1FDDDA9C823">
    <w:name w:val="E31E777CBEC243C4BA0A8F1FDDDA9C823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12">
    <w:name w:val="B5F2F322A5414E4F917EC5F83BB5A51F12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12">
    <w:name w:val="6F393588A94D4625AFE65C498BD5F6C412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12">
    <w:name w:val="044B616D09CA4C52A515BBC4FC23052B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">
    <w:name w:val="8F1ACC73F6EC468080C72F94EC54B627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2">
    <w:name w:val="5631A29B2336406B8E3F55A1EFEC21C0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">
    <w:name w:val="3B415931481D43AE8562E5AA5F5E4553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">
    <w:name w:val="AD92CD962E034F98A10CF1C9F03AD93A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">
    <w:name w:val="90B83932D952480E9F21BC675B5F669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">
    <w:name w:val="8F1ACC73F6EC468080C72F94EC54B627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3">
    <w:name w:val="5631A29B2336406B8E3F55A1EFEC21C0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">
    <w:name w:val="3B415931481D43AE8562E5AA5F5E4553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">
    <w:name w:val="AD92CD962E034F98A10CF1C9F03AD93A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1">
    <w:name w:val="90B83932D952480E9F21BC675B5F6692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">
    <w:name w:val="3CE14CE1BAF44314B30141614E29BF9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3">
    <w:name w:val="8F1ACC73F6EC468080C72F94EC54B627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4">
    <w:name w:val="5631A29B2336406B8E3F55A1EFEC21C0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">
    <w:name w:val="3B415931481D43AE8562E5AA5F5E4553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">
    <w:name w:val="AD92CD962E034F98A10CF1C9F03AD93A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2">
    <w:name w:val="90B83932D952480E9F21BC675B5F6692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">
    <w:name w:val="D9605EFD5A1046BF87A6B59B8F60FA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">
    <w:name w:val="3CE14CE1BAF44314B30141614E29BF96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">
    <w:name w:val="FC8E940F33824E0697C79E39C63DA9AD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4">
    <w:name w:val="8F1ACC73F6EC468080C72F94EC54B627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5">
    <w:name w:val="5631A29B2336406B8E3F55A1EFEC21C0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5">
    <w:name w:val="3B415931481D43AE8562E5AA5F5E4553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">
    <w:name w:val="AD92CD962E034F98A10CF1C9F03AD93A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3">
    <w:name w:val="90B83932D952480E9F21BC675B5F6692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">
    <w:name w:val="D9605EFD5A1046BF87A6B59B8F60FA12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">
    <w:name w:val="3CE14CE1BAF44314B30141614E29BF96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">
    <w:name w:val="FC8E940F33824E0697C79E39C63DA9AD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">
    <w:name w:val="85B28712AB0740268482F3312AB5F0D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5">
    <w:name w:val="8F1ACC73F6EC468080C72F94EC54B627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6">
    <w:name w:val="5631A29B2336406B8E3F55A1EFEC21C0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6">
    <w:name w:val="3B415931481D43AE8562E5AA5F5E4553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">
    <w:name w:val="AD92CD962E034F98A10CF1C9F03AD93A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4">
    <w:name w:val="90B83932D952480E9F21BC675B5F6692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">
    <w:name w:val="D9605EFD5A1046BF87A6B59B8F60FA12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3">
    <w:name w:val="3CE14CE1BAF44314B30141614E29BF96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">
    <w:name w:val="FC8E940F33824E0697C79E39C63DA9AD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">
    <w:name w:val="85B28712AB0740268482F3312AB5F0D7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">
    <w:name w:val="8B8151BE5AFC4192B93F97D38ED6D24D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6">
    <w:name w:val="8F1ACC73F6EC468080C72F94EC54B627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7">
    <w:name w:val="5631A29B2336406B8E3F55A1EFEC21C0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7">
    <w:name w:val="3B415931481D43AE8562E5AA5F5E4553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5">
    <w:name w:val="AD92CD962E034F98A10CF1C9F03AD93A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5">
    <w:name w:val="90B83932D952480E9F21BC675B5F6692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">
    <w:name w:val="D9605EFD5A1046BF87A6B59B8F60FA12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4">
    <w:name w:val="3CE14CE1BAF44314B30141614E29BF96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3">
    <w:name w:val="FC8E940F33824E0697C79E39C63DA9AD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">
    <w:name w:val="85B28712AB0740268482F3312AB5F0D7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">
    <w:name w:val="8B8151BE5AFC4192B93F97D38ED6D24D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">
    <w:name w:val="9EFC7B5A39F6466AAB2A95225561D95F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">
    <w:name w:val="2407AA4A350C44BE8B91814F583A0CCD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7">
    <w:name w:val="8F1ACC73F6EC468080C72F94EC54B627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8">
    <w:name w:val="5631A29B2336406B8E3F55A1EFEC21C0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8">
    <w:name w:val="3B415931481D43AE8562E5AA5F5E4553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6">
    <w:name w:val="AD92CD962E034F98A10CF1C9F03AD93A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6">
    <w:name w:val="90B83932D952480E9F21BC675B5F6692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">
    <w:name w:val="D9605EFD5A1046BF87A6B59B8F60FA12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5">
    <w:name w:val="3CE14CE1BAF44314B30141614E29BF96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4">
    <w:name w:val="FC8E940F33824E0697C79E39C63DA9AD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3">
    <w:name w:val="85B28712AB0740268482F3312AB5F0D7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2">
    <w:name w:val="8B8151BE5AFC4192B93F97D38ED6D24D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">
    <w:name w:val="9EFC7B5A39F6466AAB2A95225561D95F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">
    <w:name w:val="2407AA4A350C44BE8B91814F583A0CCD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">
    <w:name w:val="83B8E6421BD84D19AF5F4728A18D8EDE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8">
    <w:name w:val="8F1ACC73F6EC468080C72F94EC54B627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9">
    <w:name w:val="5631A29B2336406B8E3F55A1EFEC21C0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9">
    <w:name w:val="3B415931481D43AE8562E5AA5F5E4553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7">
    <w:name w:val="AD92CD962E034F98A10CF1C9F03AD93A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7">
    <w:name w:val="90B83932D952480E9F21BC675B5F6692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5">
    <w:name w:val="D9605EFD5A1046BF87A6B59B8F60FA12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6">
    <w:name w:val="3CE14CE1BAF44314B30141614E29BF96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5">
    <w:name w:val="FC8E940F33824E0697C79E39C63DA9AD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4">
    <w:name w:val="85B28712AB0740268482F3312AB5F0D7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3">
    <w:name w:val="8B8151BE5AFC4192B93F97D38ED6D24D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2">
    <w:name w:val="9EFC7B5A39F6466AAB2A95225561D95F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">
    <w:name w:val="2407AA4A350C44BE8B91814F583A0CCD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">
    <w:name w:val="83B8E6421BD84D19AF5F4728A18D8EDE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9">
    <w:name w:val="8F1ACC73F6EC468080C72F94EC54B627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10">
    <w:name w:val="5631A29B2336406B8E3F55A1EFEC21C0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0">
    <w:name w:val="3B415931481D43AE8562E5AA5F5E4553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8">
    <w:name w:val="AD92CD962E034F98A10CF1C9F03AD93A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8">
    <w:name w:val="90B83932D952480E9F21BC675B5F6692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6">
    <w:name w:val="D9605EFD5A1046BF87A6B59B8F60FA12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7">
    <w:name w:val="3CE14CE1BAF44314B30141614E29BF96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6">
    <w:name w:val="FC8E940F33824E0697C79E39C63DA9AD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5">
    <w:name w:val="85B28712AB0740268482F3312AB5F0D7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4">
    <w:name w:val="8B8151BE5AFC4192B93F97D38ED6D24D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3">
    <w:name w:val="9EFC7B5A39F6466AAB2A95225561D95F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">
    <w:name w:val="2407AA4A350C44BE8B91814F583A0CCD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">
    <w:name w:val="83B8E6421BD84D19AF5F4728A18D8EDE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D0C0E2581849D9A1195D350407DAA0">
    <w:name w:val="24D0C0E2581849D9A1195D350407DAA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04D09F9A874F61BC0F10F324D81BD4">
    <w:name w:val="3804D09F9A874F61BC0F10F324D81BD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">
    <w:name w:val="5961E360C43949169A198BF5EB6A684C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0">
    <w:name w:val="8F1ACC73F6EC468080C72F94EC54B627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11">
    <w:name w:val="5631A29B2336406B8E3F55A1EFEC21C0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1">
    <w:name w:val="3B415931481D43AE8562E5AA5F5E4553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9">
    <w:name w:val="AD92CD962E034F98A10CF1C9F03AD93A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9">
    <w:name w:val="90B83932D952480E9F21BC675B5F6692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7">
    <w:name w:val="D9605EFD5A1046BF87A6B59B8F60FA12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8">
    <w:name w:val="3CE14CE1BAF44314B30141614E29BF96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7">
    <w:name w:val="FC8E940F33824E0697C79E39C63DA9AD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6">
    <w:name w:val="85B28712AB0740268482F3312AB5F0D7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5">
    <w:name w:val="8B8151BE5AFC4192B93F97D38ED6D24D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4">
    <w:name w:val="9EFC7B5A39F6466AAB2A95225561D95F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4">
    <w:name w:val="2407AA4A350C44BE8B91814F583A0CCD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">
    <w:name w:val="83B8E6421BD84D19AF5F4728A18D8EDE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D0C0E2581849D9A1195D350407DAA01">
    <w:name w:val="24D0C0E2581849D9A1195D350407DAA0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04D09F9A874F61BC0F10F324D81BD41">
    <w:name w:val="3804D09F9A874F61BC0F10F324D81BD4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">
    <w:name w:val="5961E360C43949169A198BF5EB6A684C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">
    <w:name w:val="A6448D3B7A574E5A822AFDA2C22C6C3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">
    <w:name w:val="13C2C25FA0244A7D9C3B794F98A3D20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1">
    <w:name w:val="8F1ACC73F6EC468080C72F94EC54B627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12">
    <w:name w:val="5631A29B2336406B8E3F55A1EFEC21C0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2">
    <w:name w:val="3B415931481D43AE8562E5AA5F5E4553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0">
    <w:name w:val="AD92CD962E034F98A10CF1C9F03AD93A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10">
    <w:name w:val="90B83932D952480E9F21BC675B5F6692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8">
    <w:name w:val="D9605EFD5A1046BF87A6B59B8F60FA12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9">
    <w:name w:val="3CE14CE1BAF44314B30141614E29BF96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8">
    <w:name w:val="FC8E940F33824E0697C79E39C63DA9AD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7">
    <w:name w:val="85B28712AB0740268482F3312AB5F0D7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6">
    <w:name w:val="8B8151BE5AFC4192B93F97D38ED6D24D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5">
    <w:name w:val="9EFC7B5A39F6466AAB2A95225561D95F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5">
    <w:name w:val="2407AA4A350C44BE8B91814F583A0CCD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4">
    <w:name w:val="83B8E6421BD84D19AF5F4728A18D8EDE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D0C0E2581849D9A1195D350407DAA02">
    <w:name w:val="24D0C0E2581849D9A1195D350407DAA0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04D09F9A874F61BC0F10F324D81BD42">
    <w:name w:val="3804D09F9A874F61BC0F10F324D81BD4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2">
    <w:name w:val="5961E360C43949169A198BF5EB6A684C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">
    <w:name w:val="A6448D3B7A574E5A822AFDA2C22C6C34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">
    <w:name w:val="13C2C25FA0244A7D9C3B794F98A3D206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">
    <w:name w:val="5304D735C4E74467BCB7A210FC4D26EF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2">
    <w:name w:val="8F1ACC73F6EC468080C72F94EC54B627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13">
    <w:name w:val="5631A29B2336406B8E3F55A1EFEC21C0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3">
    <w:name w:val="3B415931481D43AE8562E5AA5F5E4553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1">
    <w:name w:val="AD92CD962E034F98A10CF1C9F03AD93A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11">
    <w:name w:val="90B83932D952480E9F21BC675B5F6692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9">
    <w:name w:val="D9605EFD5A1046BF87A6B59B8F60FA12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0">
    <w:name w:val="3CE14CE1BAF44314B30141614E29BF96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9">
    <w:name w:val="FC8E940F33824E0697C79E39C63DA9AD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8">
    <w:name w:val="85B28712AB0740268482F3312AB5F0D7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7">
    <w:name w:val="8B8151BE5AFC4192B93F97D38ED6D24D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6">
    <w:name w:val="9EFC7B5A39F6466AAB2A95225561D95F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6">
    <w:name w:val="2407AA4A350C44BE8B91814F583A0CCD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5">
    <w:name w:val="83B8E6421BD84D19AF5F4728A18D8EDE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D0C0E2581849D9A1195D350407DAA03">
    <w:name w:val="24D0C0E2581849D9A1195D350407DAA0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04D09F9A874F61BC0F10F324D81BD43">
    <w:name w:val="3804D09F9A874F61BC0F10F324D81BD4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3">
    <w:name w:val="5961E360C43949169A198BF5EB6A684C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">
    <w:name w:val="A6448D3B7A574E5A822AFDA2C22C6C34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2">
    <w:name w:val="13C2C25FA0244A7D9C3B794F98A3D206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">
    <w:name w:val="5304D735C4E74467BCB7A210FC4D26EF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">
    <w:name w:val="73B03689B2C14E18AE41210009B8BFCD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">
    <w:name w:val="417C468243CF4EE6ABA63E1D85009D6E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3">
    <w:name w:val="8F1ACC73F6EC468080C72F94EC54B627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14">
    <w:name w:val="5631A29B2336406B8E3F55A1EFEC21C0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4">
    <w:name w:val="3B415931481D43AE8562E5AA5F5E4553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2">
    <w:name w:val="AD92CD962E034F98A10CF1C9F03AD93A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12">
    <w:name w:val="90B83932D952480E9F21BC675B5F6692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0">
    <w:name w:val="D9605EFD5A1046BF87A6B59B8F60FA12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1">
    <w:name w:val="3CE14CE1BAF44314B30141614E29BF96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0">
    <w:name w:val="FC8E940F33824E0697C79E39C63DA9AD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9">
    <w:name w:val="85B28712AB0740268482F3312AB5F0D7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8">
    <w:name w:val="8B8151BE5AFC4192B93F97D38ED6D24D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7">
    <w:name w:val="9EFC7B5A39F6466AAB2A95225561D95F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7">
    <w:name w:val="2407AA4A350C44BE8B91814F583A0CCD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6">
    <w:name w:val="83B8E6421BD84D19AF5F4728A18D8EDE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D0C0E2581849D9A1195D350407DAA04">
    <w:name w:val="24D0C0E2581849D9A1195D350407DAA0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04D09F9A874F61BC0F10F324D81BD44">
    <w:name w:val="3804D09F9A874F61BC0F10F324D81BD4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4">
    <w:name w:val="5961E360C43949169A198BF5EB6A684C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">
    <w:name w:val="A6448D3B7A574E5A822AFDA2C22C6C34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3">
    <w:name w:val="13C2C25FA0244A7D9C3B794F98A3D206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">
    <w:name w:val="5304D735C4E74467BCB7A210FC4D26EF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">
    <w:name w:val="73B03689B2C14E18AE41210009B8BFCD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">
    <w:name w:val="417C468243CF4EE6ABA63E1D85009D6E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">
    <w:name w:val="9CB77BDAE0BB44ADAB7B84BA0939256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F285E831047338A719ECD5DE898EA">
    <w:name w:val="C17F285E831047338A719ECD5DE898EA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">
    <w:name w:val="182B645280B4483C92AD3C14A0DDA8CD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">
    <w:name w:val="6F2262DD43DB4345A02FCDA385D7D47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4">
    <w:name w:val="8F1ACC73F6EC468080C72F94EC54B627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15">
    <w:name w:val="5631A29B2336406B8E3F55A1EFEC21C01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5">
    <w:name w:val="3B415931481D43AE8562E5AA5F5E45531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3">
    <w:name w:val="AD92CD962E034F98A10CF1C9F03AD93A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13">
    <w:name w:val="90B83932D952480E9F21BC675B5F6692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1">
    <w:name w:val="D9605EFD5A1046BF87A6B59B8F60FA12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2">
    <w:name w:val="3CE14CE1BAF44314B30141614E29BF96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1">
    <w:name w:val="FC8E940F33824E0697C79E39C63DA9AD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0">
    <w:name w:val="85B28712AB0740268482F3312AB5F0D7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9">
    <w:name w:val="8B8151BE5AFC4192B93F97D38ED6D24D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8">
    <w:name w:val="9EFC7B5A39F6466AAB2A95225561D95F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8">
    <w:name w:val="2407AA4A350C44BE8B91814F583A0CCD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7">
    <w:name w:val="83B8E6421BD84D19AF5F4728A18D8EDE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D0C0E2581849D9A1195D350407DAA05">
    <w:name w:val="24D0C0E2581849D9A1195D350407DAA0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04D09F9A874F61BC0F10F324D81BD45">
    <w:name w:val="3804D09F9A874F61BC0F10F324D81BD4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5">
    <w:name w:val="5961E360C43949169A198BF5EB6A684C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4">
    <w:name w:val="A6448D3B7A574E5A822AFDA2C22C6C34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4">
    <w:name w:val="13C2C25FA0244A7D9C3B794F98A3D206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">
    <w:name w:val="5304D735C4E74467BCB7A210FC4D26EF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2">
    <w:name w:val="73B03689B2C14E18AE41210009B8BFCD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">
    <w:name w:val="417C468243CF4EE6ABA63E1D85009D6E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">
    <w:name w:val="9CB77BDAE0BB44ADAB7B84BA09392562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F285E831047338A719ECD5DE898EA1">
    <w:name w:val="C17F285E831047338A719ECD5DE898EA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">
    <w:name w:val="182B645280B4483C92AD3C14A0DDA8CD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">
    <w:name w:val="6F2262DD43DB4345A02FCDA385D7D476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5">
    <w:name w:val="8F1ACC73F6EC468080C72F94EC54B6271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16">
    <w:name w:val="5631A29B2336406B8E3F55A1EFEC21C01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6">
    <w:name w:val="3B415931481D43AE8562E5AA5F5E45531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4">
    <w:name w:val="AD92CD962E034F98A10CF1C9F03AD93A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">
    <w:name w:val="EDEF95DFC2DF4C9E8CF6D735A6CF496C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2">
    <w:name w:val="D9605EFD5A1046BF87A6B59B8F60FA12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3">
    <w:name w:val="3CE14CE1BAF44314B30141614E29BF96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2">
    <w:name w:val="FC8E940F33824E0697C79E39C63DA9AD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1">
    <w:name w:val="85B28712AB0740268482F3312AB5F0D7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0">
    <w:name w:val="8B8151BE5AFC4192B93F97D38ED6D24D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9">
    <w:name w:val="9EFC7B5A39F6466AAB2A95225561D95F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9">
    <w:name w:val="2407AA4A350C44BE8B91814F583A0CCD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8">
    <w:name w:val="83B8E6421BD84D19AF5F4728A18D8EDE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D0C0E2581849D9A1195D350407DAA06">
    <w:name w:val="24D0C0E2581849D9A1195D350407DAA0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04D09F9A874F61BC0F10F324D81BD46">
    <w:name w:val="3804D09F9A874F61BC0F10F324D81BD4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6">
    <w:name w:val="5961E360C43949169A198BF5EB6A684C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5">
    <w:name w:val="A6448D3B7A574E5A822AFDA2C22C6C34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5">
    <w:name w:val="13C2C25FA0244A7D9C3B794F98A3D206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4">
    <w:name w:val="5304D735C4E74467BCB7A210FC4D26EF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3">
    <w:name w:val="73B03689B2C14E18AE41210009B8BFCD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">
    <w:name w:val="417C468243CF4EE6ABA63E1D85009D6E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">
    <w:name w:val="9CB77BDAE0BB44ADAB7B84BA09392562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F285E831047338A719ECD5DE898EA2">
    <w:name w:val="C17F285E831047338A719ECD5DE898EA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">
    <w:name w:val="182B645280B4483C92AD3C14A0DDA8CD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2">
    <w:name w:val="6F2262DD43DB4345A02FCDA385D7D476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6">
    <w:name w:val="8F1ACC73F6EC468080C72F94EC54B6271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17">
    <w:name w:val="5631A29B2336406B8E3F55A1EFEC21C01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7">
    <w:name w:val="3B415931481D43AE8562E5AA5F5E45531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5">
    <w:name w:val="AD92CD962E034F98A10CF1C9F03AD93A1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1">
    <w:name w:val="EDEF95DFC2DF4C9E8CF6D735A6CF496C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3">
    <w:name w:val="D9605EFD5A1046BF87A6B59B8F60FA12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4">
    <w:name w:val="3CE14CE1BAF44314B30141614E29BF96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3">
    <w:name w:val="FC8E940F33824E0697C79E39C63DA9AD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2">
    <w:name w:val="85B28712AB0740268482F3312AB5F0D7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1">
    <w:name w:val="8B8151BE5AFC4192B93F97D38ED6D24D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0">
    <w:name w:val="9EFC7B5A39F6466AAB2A95225561D95F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0">
    <w:name w:val="2407AA4A350C44BE8B91814F583A0CCD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9">
    <w:name w:val="83B8E6421BD84D19AF5F4728A18D8EDE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4A32BC4DE5408AA808FEC60E74560D">
    <w:name w:val="384A32BC4DE5408AA808FEC60E74560D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04D09F9A874F61BC0F10F324D81BD47">
    <w:name w:val="3804D09F9A874F61BC0F10F324D81BD4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7">
    <w:name w:val="5961E360C43949169A198BF5EB6A684C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6">
    <w:name w:val="A6448D3B7A574E5A822AFDA2C22C6C34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6">
    <w:name w:val="13C2C25FA0244A7D9C3B794F98A3D206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5">
    <w:name w:val="5304D735C4E74467BCB7A210FC4D26EF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4">
    <w:name w:val="73B03689B2C14E18AE41210009B8BFCD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4">
    <w:name w:val="417C468243CF4EE6ABA63E1D85009D6E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">
    <w:name w:val="9CB77BDAE0BB44ADAB7B84BA09392562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F285E831047338A719ECD5DE898EA3">
    <w:name w:val="C17F285E831047338A719ECD5DE898EA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">
    <w:name w:val="182B645280B4483C92AD3C14A0DDA8CD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3">
    <w:name w:val="6F2262DD43DB4345A02FCDA385D7D476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7">
    <w:name w:val="8F1ACC73F6EC468080C72F94EC54B6271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8">
    <w:name w:val="3B415931481D43AE8562E5AA5F5E45531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6">
    <w:name w:val="AD92CD962E034F98A10CF1C9F03AD93A1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2">
    <w:name w:val="EDEF95DFC2DF4C9E8CF6D735A6CF496C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4">
    <w:name w:val="D9605EFD5A1046BF87A6B59B8F60FA12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5">
    <w:name w:val="3CE14CE1BAF44314B30141614E29BF961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4">
    <w:name w:val="FC8E940F33824E0697C79E39C63DA9AD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3">
    <w:name w:val="85B28712AB0740268482F3312AB5F0D7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2">
    <w:name w:val="8B8151BE5AFC4192B93F97D38ED6D24D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1">
    <w:name w:val="9EFC7B5A39F6466AAB2A95225561D95F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1">
    <w:name w:val="2407AA4A350C44BE8B91814F583A0CCD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0">
    <w:name w:val="83B8E6421BD84D19AF5F4728A18D8EDE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04D09F9A874F61BC0F10F324D81BD48">
    <w:name w:val="3804D09F9A874F61BC0F10F324D81BD4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8">
    <w:name w:val="5961E360C43949169A198BF5EB6A684C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7">
    <w:name w:val="A6448D3B7A574E5A822AFDA2C22C6C34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7">
    <w:name w:val="13C2C25FA0244A7D9C3B794F98A3D206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6">
    <w:name w:val="5304D735C4E74467BCB7A210FC4D26EF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5">
    <w:name w:val="73B03689B2C14E18AE41210009B8BFCD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5">
    <w:name w:val="417C468243CF4EE6ABA63E1D85009D6E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4">
    <w:name w:val="9CB77BDAE0BB44ADAB7B84BA09392562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F285E831047338A719ECD5DE898EA4">
    <w:name w:val="C17F285E831047338A719ECD5DE898EA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4">
    <w:name w:val="182B645280B4483C92AD3C14A0DDA8CD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4">
    <w:name w:val="6F2262DD43DB4345A02FCDA385D7D476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8">
    <w:name w:val="8F1ACC73F6EC468080C72F94EC54B6271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9">
    <w:name w:val="3B415931481D43AE8562E5AA5F5E45531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7">
    <w:name w:val="AD92CD962E034F98A10CF1C9F03AD93A1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3">
    <w:name w:val="EDEF95DFC2DF4C9E8CF6D735A6CF496C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5">
    <w:name w:val="D9605EFD5A1046BF87A6B59B8F60FA121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6">
    <w:name w:val="3CE14CE1BAF44314B30141614E29BF961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5">
    <w:name w:val="FC8E940F33824E0697C79E39C63DA9AD1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4">
    <w:name w:val="85B28712AB0740268482F3312AB5F0D7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3">
    <w:name w:val="8B8151BE5AFC4192B93F97D38ED6D24D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2">
    <w:name w:val="9EFC7B5A39F6466AAB2A95225561D95F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2">
    <w:name w:val="2407AA4A350C44BE8B91814F583A0CCD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1">
    <w:name w:val="83B8E6421BD84D19AF5F4728A18D8EDE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">
    <w:name w:val="7EF905D87D9148DF961F57970FB4383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">
    <w:name w:val="B6543AE6CDF94CF08C0CDFEE3DCD21CD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9">
    <w:name w:val="5961E360C43949169A198BF5EB6A684C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8">
    <w:name w:val="A6448D3B7A574E5A822AFDA2C22C6C34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8">
    <w:name w:val="13C2C25FA0244A7D9C3B794F98A3D206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7">
    <w:name w:val="5304D735C4E74467BCB7A210FC4D26EF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6">
    <w:name w:val="73B03689B2C14E18AE41210009B8BFCD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6">
    <w:name w:val="417C468243CF4EE6ABA63E1D85009D6E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5">
    <w:name w:val="9CB77BDAE0BB44ADAB7B84BA09392562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F285E831047338A719ECD5DE898EA5">
    <w:name w:val="C17F285E831047338A719ECD5DE898EA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5">
    <w:name w:val="182B645280B4483C92AD3C14A0DDA8CD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5">
    <w:name w:val="6F2262DD43DB4345A02FCDA385D7D476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9">
    <w:name w:val="8F1ACC73F6EC468080C72F94EC54B6271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0">
    <w:name w:val="3B415931481D43AE8562E5AA5F5E45532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8">
    <w:name w:val="AD92CD962E034F98A10CF1C9F03AD93A1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4">
    <w:name w:val="EDEF95DFC2DF4C9E8CF6D735A6CF496C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6">
    <w:name w:val="D9605EFD5A1046BF87A6B59B8F60FA121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7">
    <w:name w:val="3CE14CE1BAF44314B30141614E29BF961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6">
    <w:name w:val="FC8E940F33824E0697C79E39C63DA9AD1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5">
    <w:name w:val="85B28712AB0740268482F3312AB5F0D71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4">
    <w:name w:val="8B8151BE5AFC4192B93F97D38ED6D24D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3">
    <w:name w:val="9EFC7B5A39F6466AAB2A95225561D95F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3">
    <w:name w:val="2407AA4A350C44BE8B91814F583A0CCD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2">
    <w:name w:val="83B8E6421BD84D19AF5F4728A18D8EDE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">
    <w:name w:val="7EF905D87D9148DF961F57970FB43838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1">
    <w:name w:val="B6543AE6CDF94CF08C0CDFEE3DCD21CD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0">
    <w:name w:val="5961E360C43949169A198BF5EB6A684C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9">
    <w:name w:val="A6448D3B7A574E5A822AFDA2C22C6C34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9">
    <w:name w:val="13C2C25FA0244A7D9C3B794F98A3D206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8">
    <w:name w:val="5304D735C4E74467BCB7A210FC4D26EF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7">
    <w:name w:val="73B03689B2C14E18AE41210009B8BFCD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7">
    <w:name w:val="417C468243CF4EE6ABA63E1D85009D6E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6">
    <w:name w:val="9CB77BDAE0BB44ADAB7B84BA09392562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F285E831047338A719ECD5DE898EA6">
    <w:name w:val="C17F285E831047338A719ECD5DE898EA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6">
    <w:name w:val="182B645280B4483C92AD3C14A0DDA8CD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6">
    <w:name w:val="6F2262DD43DB4345A02FCDA385D7D476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">
    <w:name w:val="7D1155C765A24FCA90E7A4C3D82866FF"/>
    <w:rsid w:val="001E5C7C"/>
  </w:style>
  <w:style w:type="paragraph" w:customStyle="1" w:styleId="8F1ACC73F6EC468080C72F94EC54B62720">
    <w:name w:val="8F1ACC73F6EC468080C72F94EC54B62720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">
    <w:name w:val="7D1155C765A24FCA90E7A4C3D82866FF1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1">
    <w:name w:val="3B415931481D43AE8562E5AA5F5E455321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9">
    <w:name w:val="AD92CD962E034F98A10CF1C9F03AD93A19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5">
    <w:name w:val="EDEF95DFC2DF4C9E8CF6D735A6CF496C5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7">
    <w:name w:val="D9605EFD5A1046BF87A6B59B8F60FA1217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8">
    <w:name w:val="3CE14CE1BAF44314B30141614E29BF9618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7">
    <w:name w:val="FC8E940F33824E0697C79E39C63DA9AD17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6">
    <w:name w:val="85B28712AB0740268482F3312AB5F0D716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5">
    <w:name w:val="8B8151BE5AFC4192B93F97D38ED6D24D15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4">
    <w:name w:val="9EFC7B5A39F6466AAB2A95225561D95F14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4">
    <w:name w:val="2407AA4A350C44BE8B91814F583A0CCD14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3">
    <w:name w:val="83B8E6421BD84D19AF5F4728A18D8EDE13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">
    <w:name w:val="7EF905D87D9148DF961F57970FB438382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2">
    <w:name w:val="B6543AE6CDF94CF08C0CDFEE3DCD21CD2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1">
    <w:name w:val="5961E360C43949169A198BF5EB6A684C11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0">
    <w:name w:val="A6448D3B7A574E5A822AFDA2C22C6C3410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0">
    <w:name w:val="13C2C25FA0244A7D9C3B794F98A3D20610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9">
    <w:name w:val="5304D735C4E74467BCB7A210FC4D26EF9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8">
    <w:name w:val="73B03689B2C14E18AE41210009B8BFCD8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8">
    <w:name w:val="417C468243CF4EE6ABA63E1D85009D6E8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7">
    <w:name w:val="9CB77BDAE0BB44ADAB7B84BA093925627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F285E831047338A719ECD5DE898EA7">
    <w:name w:val="C17F285E831047338A719ECD5DE898EA7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7">
    <w:name w:val="182B645280B4483C92AD3C14A0DDA8CD7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7">
    <w:name w:val="6F2262DD43DB4345A02FCDA385D7D4767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1">
    <w:name w:val="8F1ACC73F6EC468080C72F94EC54B6272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">
    <w:name w:val="7D1155C765A24FCA90E7A4C3D82866FF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08560D6FFD5486F96C8E3AE607D6F2B">
    <w:name w:val="508560D6FFD5486F96C8E3AE607D6F2B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2">
    <w:name w:val="3B415931481D43AE8562E5AA5F5E45532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0">
    <w:name w:val="AD92CD962E034F98A10CF1C9F03AD93A2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6">
    <w:name w:val="EDEF95DFC2DF4C9E8CF6D735A6CF496C6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8">
    <w:name w:val="D9605EFD5A1046BF87A6B59B8F60FA121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9">
    <w:name w:val="3CE14CE1BAF44314B30141614E29BF961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8">
    <w:name w:val="FC8E940F33824E0697C79E39C63DA9AD1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7">
    <w:name w:val="85B28712AB0740268482F3312AB5F0D717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6">
    <w:name w:val="8B8151BE5AFC4192B93F97D38ED6D24D16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5">
    <w:name w:val="9EFC7B5A39F6466AAB2A95225561D95F15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5">
    <w:name w:val="2407AA4A350C44BE8B91814F583A0CCD15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4">
    <w:name w:val="83B8E6421BD84D19AF5F4728A18D8EDE14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3">
    <w:name w:val="7EF905D87D9148DF961F57970FB43838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3">
    <w:name w:val="B6543AE6CDF94CF08C0CDFEE3DCD21CD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2">
    <w:name w:val="5961E360C43949169A198BF5EB6A684C1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1">
    <w:name w:val="A6448D3B7A574E5A822AFDA2C22C6C341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1">
    <w:name w:val="13C2C25FA0244A7D9C3B794F98A3D2061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0">
    <w:name w:val="5304D735C4E74467BCB7A210FC4D26EF1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9">
    <w:name w:val="73B03689B2C14E18AE41210009B8BFCD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9">
    <w:name w:val="417C468243CF4EE6ABA63E1D85009D6E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8">
    <w:name w:val="9CB77BDAE0BB44ADAB7B84BA09392562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F285E831047338A719ECD5DE898EA8">
    <w:name w:val="C17F285E831047338A719ECD5DE898EA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8">
    <w:name w:val="182B645280B4483C92AD3C14A0DDA8CD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8">
    <w:name w:val="6F2262DD43DB4345A02FCDA385D7D476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2">
    <w:name w:val="8F1ACC73F6EC468080C72F94EC54B6272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3">
    <w:name w:val="7D1155C765A24FCA90E7A4C3D82866FF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08560D6FFD5486F96C8E3AE607D6F2B1">
    <w:name w:val="508560D6FFD5486F96C8E3AE607D6F2B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3">
    <w:name w:val="3B415931481D43AE8562E5AA5F5E45532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1">
    <w:name w:val="AD92CD962E034F98A10CF1C9F03AD93A2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7">
    <w:name w:val="EDEF95DFC2DF4C9E8CF6D735A6CF496C7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9">
    <w:name w:val="D9605EFD5A1046BF87A6B59B8F60FA121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0">
    <w:name w:val="3CE14CE1BAF44314B30141614E29BF962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9">
    <w:name w:val="FC8E940F33824E0697C79E39C63DA9AD1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8">
    <w:name w:val="85B28712AB0740268482F3312AB5F0D71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7">
    <w:name w:val="8B8151BE5AFC4192B93F97D38ED6D24D17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6">
    <w:name w:val="9EFC7B5A39F6466AAB2A95225561D95F16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6">
    <w:name w:val="2407AA4A350C44BE8B91814F583A0CCD16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5">
    <w:name w:val="83B8E6421BD84D19AF5F4728A18D8EDE15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4">
    <w:name w:val="7EF905D87D9148DF961F57970FB438384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4">
    <w:name w:val="B6543AE6CDF94CF08C0CDFEE3DCD21CD4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3">
    <w:name w:val="5961E360C43949169A198BF5EB6A684C1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2">
    <w:name w:val="A6448D3B7A574E5A822AFDA2C22C6C341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2">
    <w:name w:val="13C2C25FA0244A7D9C3B794F98A3D2061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1">
    <w:name w:val="5304D735C4E74467BCB7A210FC4D26EF1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0">
    <w:name w:val="73B03689B2C14E18AE41210009B8BFCD1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0">
    <w:name w:val="417C468243CF4EE6ABA63E1D85009D6E1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9">
    <w:name w:val="9CB77BDAE0BB44ADAB7B84BA09392562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">
    <w:name w:val="D6975D56A4DF418F871607803FF581AD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9">
    <w:name w:val="182B645280B4483C92AD3C14A0DDA8CD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9">
    <w:name w:val="6F2262DD43DB4345A02FCDA385D7D476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3">
    <w:name w:val="8F1ACC73F6EC468080C72F94EC54B6272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4">
    <w:name w:val="7D1155C765A24FCA90E7A4C3D82866FF4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08560D6FFD5486F96C8E3AE607D6F2B2">
    <w:name w:val="508560D6FFD5486F96C8E3AE607D6F2B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4">
    <w:name w:val="3B415931481D43AE8562E5AA5F5E455324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2">
    <w:name w:val="AD92CD962E034F98A10CF1C9F03AD93A2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8">
    <w:name w:val="EDEF95DFC2DF4C9E8CF6D735A6CF496C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0">
    <w:name w:val="D9605EFD5A1046BF87A6B59B8F60FA122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1">
    <w:name w:val="3CE14CE1BAF44314B30141614E29BF962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0">
    <w:name w:val="FC8E940F33824E0697C79E39C63DA9AD2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9">
    <w:name w:val="85B28712AB0740268482F3312AB5F0D71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8">
    <w:name w:val="8B8151BE5AFC4192B93F97D38ED6D24D1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7">
    <w:name w:val="9EFC7B5A39F6466AAB2A95225561D95F17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7">
    <w:name w:val="2407AA4A350C44BE8B91814F583A0CCD17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6">
    <w:name w:val="83B8E6421BD84D19AF5F4728A18D8EDE16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5">
    <w:name w:val="7EF905D87D9148DF961F57970FB438385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5">
    <w:name w:val="B6543AE6CDF94CF08C0CDFEE3DCD21CD5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4">
    <w:name w:val="5961E360C43949169A198BF5EB6A684C14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3">
    <w:name w:val="A6448D3B7A574E5A822AFDA2C22C6C341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3">
    <w:name w:val="13C2C25FA0244A7D9C3B794F98A3D2061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2">
    <w:name w:val="5304D735C4E74467BCB7A210FC4D26EF1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1">
    <w:name w:val="73B03689B2C14E18AE41210009B8BFCD1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1">
    <w:name w:val="417C468243CF4EE6ABA63E1D85009D6E1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0">
    <w:name w:val="9CB77BDAE0BB44ADAB7B84BA093925621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1">
    <w:name w:val="D6975D56A4DF418F871607803FF581AD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0">
    <w:name w:val="182B645280B4483C92AD3C14A0DDA8CD1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0">
    <w:name w:val="6F2262DD43DB4345A02FCDA385D7D4761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4">
    <w:name w:val="8F1ACC73F6EC468080C72F94EC54B62724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5">
    <w:name w:val="7D1155C765A24FCA90E7A4C3D82866FF5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08560D6FFD5486F96C8E3AE607D6F2B3">
    <w:name w:val="508560D6FFD5486F96C8E3AE607D6F2B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5">
    <w:name w:val="3B415931481D43AE8562E5AA5F5E455325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3">
    <w:name w:val="AD92CD962E034F98A10CF1C9F03AD93A2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9">
    <w:name w:val="EDEF95DFC2DF4C9E8CF6D735A6CF496C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1">
    <w:name w:val="D9605EFD5A1046BF87A6B59B8F60FA122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2">
    <w:name w:val="3CE14CE1BAF44314B30141614E29BF962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1">
    <w:name w:val="FC8E940F33824E0697C79E39C63DA9AD2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0">
    <w:name w:val="85B28712AB0740268482F3312AB5F0D72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9">
    <w:name w:val="8B8151BE5AFC4192B93F97D38ED6D24D1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8">
    <w:name w:val="9EFC7B5A39F6466AAB2A95225561D95F1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8">
    <w:name w:val="2407AA4A350C44BE8B91814F583A0CCD1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7">
    <w:name w:val="83B8E6421BD84D19AF5F4728A18D8EDE17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6">
    <w:name w:val="7EF905D87D9148DF961F57970FB438386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6">
    <w:name w:val="B6543AE6CDF94CF08C0CDFEE3DCD21CD6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5">
    <w:name w:val="5961E360C43949169A198BF5EB6A684C15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4">
    <w:name w:val="A6448D3B7A574E5A822AFDA2C22C6C3414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4">
    <w:name w:val="13C2C25FA0244A7D9C3B794F98A3D20614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3">
    <w:name w:val="5304D735C4E74467BCB7A210FC4D26EF1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2">
    <w:name w:val="73B03689B2C14E18AE41210009B8BFCD1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2">
    <w:name w:val="417C468243CF4EE6ABA63E1D85009D6E1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1">
    <w:name w:val="9CB77BDAE0BB44ADAB7B84BA093925621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2">
    <w:name w:val="D6975D56A4DF418F871607803FF581AD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1">
    <w:name w:val="182B645280B4483C92AD3C14A0DDA8CD1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1">
    <w:name w:val="6F2262DD43DB4345A02FCDA385D7D4761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5">
    <w:name w:val="8F1ACC73F6EC468080C72F94EC54B6272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6">
    <w:name w:val="7D1155C765A24FCA90E7A4C3D82866FF6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08560D6FFD5486F96C8E3AE607D6F2B4">
    <w:name w:val="508560D6FFD5486F96C8E3AE607D6F2B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6">
    <w:name w:val="3B415931481D43AE8562E5AA5F5E455326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4">
    <w:name w:val="AD92CD962E034F98A10CF1C9F03AD93A2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10">
    <w:name w:val="EDEF95DFC2DF4C9E8CF6D735A6CF496C10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2">
    <w:name w:val="D9605EFD5A1046BF87A6B59B8F60FA1222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3">
    <w:name w:val="3CE14CE1BAF44314B30141614E29BF962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2">
    <w:name w:val="FC8E940F33824E0697C79E39C63DA9AD22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1">
    <w:name w:val="85B28712AB0740268482F3312AB5F0D721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20">
    <w:name w:val="8B8151BE5AFC4192B93F97D38ED6D24D20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9">
    <w:name w:val="9EFC7B5A39F6466AAB2A95225561D95F19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9">
    <w:name w:val="2407AA4A350C44BE8B91814F583A0CCD19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8">
    <w:name w:val="83B8E6421BD84D19AF5F4728A18D8EDE18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7">
    <w:name w:val="7EF905D87D9148DF961F57970FB438387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7">
    <w:name w:val="B6543AE6CDF94CF08C0CDFEE3DCD21CD7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6">
    <w:name w:val="5961E360C43949169A198BF5EB6A684C16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5">
    <w:name w:val="A6448D3B7A574E5A822AFDA2C22C6C341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5">
    <w:name w:val="13C2C25FA0244A7D9C3B794F98A3D2061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4">
    <w:name w:val="5304D735C4E74467BCB7A210FC4D26EF1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3">
    <w:name w:val="73B03689B2C14E18AE41210009B8BFCD1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3">
    <w:name w:val="417C468243CF4EE6ABA63E1D85009D6E1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2">
    <w:name w:val="9CB77BDAE0BB44ADAB7B84BA0939256212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3">
    <w:name w:val="D6975D56A4DF418F871607803FF581AD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2">
    <w:name w:val="182B645280B4483C92AD3C14A0DDA8CD12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2">
    <w:name w:val="6F2262DD43DB4345A02FCDA385D7D47612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6">
    <w:name w:val="8F1ACC73F6EC468080C72F94EC54B62726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7">
    <w:name w:val="7D1155C765A24FCA90E7A4C3D82866FF7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08560D6FFD5486F96C8E3AE607D6F2B5">
    <w:name w:val="508560D6FFD5486F96C8E3AE607D6F2B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7">
    <w:name w:val="3B415931481D43AE8562E5AA5F5E455327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5">
    <w:name w:val="AD92CD962E034F98A10CF1C9F03AD93A2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11">
    <w:name w:val="EDEF95DFC2DF4C9E8CF6D735A6CF496C11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3">
    <w:name w:val="D9605EFD5A1046BF87A6B59B8F60FA122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4">
    <w:name w:val="3CE14CE1BAF44314B30141614E29BF962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3">
    <w:name w:val="FC8E940F33824E0697C79E39C63DA9AD2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2">
    <w:name w:val="85B28712AB0740268482F3312AB5F0D722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21">
    <w:name w:val="8B8151BE5AFC4192B93F97D38ED6D24D21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20">
    <w:name w:val="9EFC7B5A39F6466AAB2A95225561D95F20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0">
    <w:name w:val="2407AA4A350C44BE8B91814F583A0CCD20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9">
    <w:name w:val="83B8E6421BD84D19AF5F4728A18D8EDE19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8">
    <w:name w:val="7EF905D87D9148DF961F57970FB438388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8">
    <w:name w:val="B6543AE6CDF94CF08C0CDFEE3DCD21CD8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7">
    <w:name w:val="5961E360C43949169A198BF5EB6A684C17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6">
    <w:name w:val="A6448D3B7A574E5A822AFDA2C22C6C3416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6">
    <w:name w:val="13C2C25FA0244A7D9C3B794F98A3D20616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5">
    <w:name w:val="5304D735C4E74467BCB7A210FC4D26EF1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4">
    <w:name w:val="73B03689B2C14E18AE41210009B8BFCD1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4">
    <w:name w:val="417C468243CF4EE6ABA63E1D85009D6E1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3">
    <w:name w:val="9CB77BDAE0BB44ADAB7B84BA093925621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4">
    <w:name w:val="D6975D56A4DF418F871607803FF581AD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3">
    <w:name w:val="182B645280B4483C92AD3C14A0DDA8CD1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3">
    <w:name w:val="6F2262DD43DB4345A02FCDA385D7D4761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7">
    <w:name w:val="8F1ACC73F6EC468080C72F94EC54B62727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8">
    <w:name w:val="7D1155C765A24FCA90E7A4C3D82866FF8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08560D6FFD5486F96C8E3AE607D6F2B6">
    <w:name w:val="508560D6FFD5486F96C8E3AE607D6F2B6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8">
    <w:name w:val="3B415931481D43AE8562E5AA5F5E455328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6">
    <w:name w:val="AD92CD962E034F98A10CF1C9F03AD93A26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12">
    <w:name w:val="EDEF95DFC2DF4C9E8CF6D735A6CF496C12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4">
    <w:name w:val="D9605EFD5A1046BF87A6B59B8F60FA122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5">
    <w:name w:val="3CE14CE1BAF44314B30141614E29BF962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4">
    <w:name w:val="FC8E940F33824E0697C79E39C63DA9AD2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3">
    <w:name w:val="85B28712AB0740268482F3312AB5F0D72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22">
    <w:name w:val="8B8151BE5AFC4192B93F97D38ED6D24D22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21">
    <w:name w:val="9EFC7B5A39F6466AAB2A95225561D95F21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1">
    <w:name w:val="2407AA4A350C44BE8B91814F583A0CCD21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0">
    <w:name w:val="83B8E6421BD84D19AF5F4728A18D8EDE20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9">
    <w:name w:val="7EF905D87D9148DF961F57970FB438389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9">
    <w:name w:val="B6543AE6CDF94CF08C0CDFEE3DCD21CD9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8">
    <w:name w:val="5961E360C43949169A198BF5EB6A684C18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7">
    <w:name w:val="A6448D3B7A574E5A822AFDA2C22C6C3417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7">
    <w:name w:val="13C2C25FA0244A7D9C3B794F98A3D20617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6">
    <w:name w:val="5304D735C4E74467BCB7A210FC4D26EF16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5">
    <w:name w:val="73B03689B2C14E18AE41210009B8BFCD1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5">
    <w:name w:val="417C468243CF4EE6ABA63E1D85009D6E1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4">
    <w:name w:val="9CB77BDAE0BB44ADAB7B84BA093925621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5">
    <w:name w:val="D6975D56A4DF418F871607803FF581AD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4">
    <w:name w:val="182B645280B4483C92AD3C14A0DDA8CD1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4">
    <w:name w:val="6F2262DD43DB4345A02FCDA385D7D4761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8">
    <w:name w:val="8F1ACC73F6EC468080C72F94EC54B62728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9">
    <w:name w:val="7D1155C765A24FCA90E7A4C3D82866FF9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9">
    <w:name w:val="3B415931481D43AE8562E5AA5F5E455329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7">
    <w:name w:val="AD92CD962E034F98A10CF1C9F03AD93A27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13">
    <w:name w:val="EDEF95DFC2DF4C9E8CF6D735A6CF496C13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5">
    <w:name w:val="D9605EFD5A1046BF87A6B59B8F60FA1225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6">
    <w:name w:val="3CE14CE1BAF44314B30141614E29BF9626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5">
    <w:name w:val="FC8E940F33824E0697C79E39C63DA9AD25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4">
    <w:name w:val="85B28712AB0740268482F3312AB5F0D724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23">
    <w:name w:val="8B8151BE5AFC4192B93F97D38ED6D24D23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22">
    <w:name w:val="9EFC7B5A39F6466AAB2A95225561D95F22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2">
    <w:name w:val="2407AA4A350C44BE8B91814F583A0CCD22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1">
    <w:name w:val="83B8E6421BD84D19AF5F4728A18D8EDE21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0">
    <w:name w:val="7EF905D87D9148DF961F57970FB4383810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10">
    <w:name w:val="B6543AE6CDF94CF08C0CDFEE3DCD21CD10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9">
    <w:name w:val="5961E360C43949169A198BF5EB6A684C19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8">
    <w:name w:val="A6448D3B7A574E5A822AFDA2C22C6C3418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8">
    <w:name w:val="13C2C25FA0244A7D9C3B794F98A3D20618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7">
    <w:name w:val="5304D735C4E74467BCB7A210FC4D26EF17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6">
    <w:name w:val="73B03689B2C14E18AE41210009B8BFCD16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6">
    <w:name w:val="417C468243CF4EE6ABA63E1D85009D6E16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5">
    <w:name w:val="9CB77BDAE0BB44ADAB7B84BA0939256215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6">
    <w:name w:val="D6975D56A4DF418F871607803FF581AD6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5">
    <w:name w:val="182B645280B4483C92AD3C14A0DDA8CD15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5">
    <w:name w:val="6F2262DD43DB4345A02FCDA385D7D47615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9">
    <w:name w:val="8F1ACC73F6EC468080C72F94EC54B62729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0">
    <w:name w:val="7D1155C765A24FCA90E7A4C3D82866FF10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0">
    <w:name w:val="3B415931481D43AE8562E5AA5F5E455330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8">
    <w:name w:val="AD92CD962E034F98A10CF1C9F03AD93A28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14">
    <w:name w:val="EDEF95DFC2DF4C9E8CF6D735A6CF496C14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6">
    <w:name w:val="D9605EFD5A1046BF87A6B59B8F60FA1226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7">
    <w:name w:val="3CE14CE1BAF44314B30141614E29BF9627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6">
    <w:name w:val="FC8E940F33824E0697C79E39C63DA9AD26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5">
    <w:name w:val="85B28712AB0740268482F3312AB5F0D725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24">
    <w:name w:val="8B8151BE5AFC4192B93F97D38ED6D24D24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23">
    <w:name w:val="9EFC7B5A39F6466AAB2A95225561D95F23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3">
    <w:name w:val="2407AA4A350C44BE8B91814F583A0CCD23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2">
    <w:name w:val="83B8E6421BD84D19AF5F4728A18D8EDE22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1">
    <w:name w:val="7EF905D87D9148DF961F57970FB4383811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11">
    <w:name w:val="B6543AE6CDF94CF08C0CDFEE3DCD21CD11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20">
    <w:name w:val="5961E360C43949169A198BF5EB6A684C20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9">
    <w:name w:val="A6448D3B7A574E5A822AFDA2C22C6C3419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9">
    <w:name w:val="13C2C25FA0244A7D9C3B794F98A3D20619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8">
    <w:name w:val="5304D735C4E74467BCB7A210FC4D26EF18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7">
    <w:name w:val="73B03689B2C14E18AE41210009B8BFCD17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7">
    <w:name w:val="417C468243CF4EE6ABA63E1D85009D6E17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6">
    <w:name w:val="9CB77BDAE0BB44ADAB7B84BA0939256216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7">
    <w:name w:val="D6975D56A4DF418F871607803FF581AD7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6">
    <w:name w:val="182B645280B4483C92AD3C14A0DDA8CD16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6">
    <w:name w:val="6F2262DD43DB4345A02FCDA385D7D47616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30">
    <w:name w:val="8F1ACC73F6EC468080C72F94EC54B6273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1">
    <w:name w:val="7D1155C765A24FCA90E7A4C3D82866FF1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1">
    <w:name w:val="3B415931481D43AE8562E5AA5F5E45533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9">
    <w:name w:val="AD92CD962E034F98A10CF1C9F03AD93A2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15">
    <w:name w:val="EDEF95DFC2DF4C9E8CF6D735A6CF496C1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7">
    <w:name w:val="D9605EFD5A1046BF87A6B59B8F60FA122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8">
    <w:name w:val="3CE14CE1BAF44314B30141614E29BF962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7">
    <w:name w:val="FC8E940F33824E0697C79E39C63DA9AD2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6">
    <w:name w:val="85B28712AB0740268482F3312AB5F0D72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25">
    <w:name w:val="8B8151BE5AFC4192B93F97D38ED6D24D2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24">
    <w:name w:val="9EFC7B5A39F6466AAB2A95225561D95F2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4">
    <w:name w:val="2407AA4A350C44BE8B91814F583A0CCD2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3">
    <w:name w:val="83B8E6421BD84D19AF5F4728A18D8EDE2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2">
    <w:name w:val="7EF905D87D9148DF961F57970FB438381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12">
    <w:name w:val="B6543AE6CDF94CF08C0CDFEE3DCD21CD1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21">
    <w:name w:val="5961E360C43949169A198BF5EB6A684C2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0">
    <w:name w:val="A6448D3B7A574E5A822AFDA2C22C6C342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20">
    <w:name w:val="13C2C25FA0244A7D9C3B794F98A3D2062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9">
    <w:name w:val="5304D735C4E74467BCB7A210FC4D26EF1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8">
    <w:name w:val="73B03689B2C14E18AE41210009B8BFCD1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8">
    <w:name w:val="417C468243CF4EE6ABA63E1D85009D6E1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7">
    <w:name w:val="9CB77BDAE0BB44ADAB7B84BA093925621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8">
    <w:name w:val="D6975D56A4DF418F871607803FF581AD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7">
    <w:name w:val="182B645280B4483C92AD3C14A0DDA8CD1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7">
    <w:name w:val="6F2262DD43DB4345A02FCDA385D7D4761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31">
    <w:name w:val="8F1ACC73F6EC468080C72F94EC54B6273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2">
    <w:name w:val="7D1155C765A24FCA90E7A4C3D82866FF1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2">
    <w:name w:val="3B415931481D43AE8562E5AA5F5E45533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0">
    <w:name w:val="AD92CD962E034F98A10CF1C9F03AD93A3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16">
    <w:name w:val="EDEF95DFC2DF4C9E8CF6D735A6CF496C1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8">
    <w:name w:val="D9605EFD5A1046BF87A6B59B8F60FA122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FFD01DFC954D52BA406AE721BDF7C5">
    <w:name w:val="EDFFD01DFC954D52BA406AE721BDF7C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8">
    <w:name w:val="FC8E940F33824E0697C79E39C63DA9AD2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7">
    <w:name w:val="85B28712AB0740268482F3312AB5F0D72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26">
    <w:name w:val="8B8151BE5AFC4192B93F97D38ED6D24D2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25">
    <w:name w:val="9EFC7B5A39F6466AAB2A95225561D95F2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5">
    <w:name w:val="2407AA4A350C44BE8B91814F583A0CCD2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4">
    <w:name w:val="83B8E6421BD84D19AF5F4728A18D8EDE2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3">
    <w:name w:val="7EF905D87D9148DF961F57970FB438381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13">
    <w:name w:val="B6543AE6CDF94CF08C0CDFEE3DCD21CD1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22">
    <w:name w:val="5961E360C43949169A198BF5EB6A684C2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1">
    <w:name w:val="A6448D3B7A574E5A822AFDA2C22C6C342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21">
    <w:name w:val="13C2C25FA0244A7D9C3B794F98A3D2062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0">
    <w:name w:val="5304D735C4E74467BCB7A210FC4D26EF2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9">
    <w:name w:val="73B03689B2C14E18AE41210009B8BFCD1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9">
    <w:name w:val="417C468243CF4EE6ABA63E1D85009D6E1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8">
    <w:name w:val="9CB77BDAE0BB44ADAB7B84BA093925621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9">
    <w:name w:val="D6975D56A4DF418F871607803FF581AD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8">
    <w:name w:val="182B645280B4483C92AD3C14A0DDA8CD1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8">
    <w:name w:val="6F2262DD43DB4345A02FCDA385D7D4761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32">
    <w:name w:val="8F1ACC73F6EC468080C72F94EC54B6273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3">
    <w:name w:val="7D1155C765A24FCA90E7A4C3D82866FF1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3">
    <w:name w:val="3B415931481D43AE8562E5AA5F5E45533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1">
    <w:name w:val="AD92CD962E034F98A10CF1C9F03AD93A3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17">
    <w:name w:val="EDEF95DFC2DF4C9E8CF6D735A6CF496C1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9">
    <w:name w:val="D9605EFD5A1046BF87A6B59B8F60FA122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FFD01DFC954D52BA406AE721BDF7C51">
    <w:name w:val="EDFFD01DFC954D52BA406AE721BDF7C5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9">
    <w:name w:val="FC8E940F33824E0697C79E39C63DA9AD2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8">
    <w:name w:val="85B28712AB0740268482F3312AB5F0D72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27">
    <w:name w:val="8B8151BE5AFC4192B93F97D38ED6D24D2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26">
    <w:name w:val="9EFC7B5A39F6466AAB2A95225561D95F2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6">
    <w:name w:val="2407AA4A350C44BE8B91814F583A0CCD2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5">
    <w:name w:val="83B8E6421BD84D19AF5F4728A18D8EDE2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4">
    <w:name w:val="7EF905D87D9148DF961F57970FB438381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14">
    <w:name w:val="B6543AE6CDF94CF08C0CDFEE3DCD21CD1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23">
    <w:name w:val="5961E360C43949169A198BF5EB6A684C2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2">
    <w:name w:val="A6448D3B7A574E5A822AFDA2C22C6C342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22">
    <w:name w:val="13C2C25FA0244A7D9C3B794F98A3D2062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1">
    <w:name w:val="5304D735C4E74467BCB7A210FC4D26EF2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20">
    <w:name w:val="73B03689B2C14E18AE41210009B8BFCD2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0">
    <w:name w:val="417C468243CF4EE6ABA63E1D85009D6E2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9">
    <w:name w:val="9CB77BDAE0BB44ADAB7B84BA093925621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10">
    <w:name w:val="D6975D56A4DF418F871607803FF581AD1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9">
    <w:name w:val="182B645280B4483C92AD3C14A0DDA8CD1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9">
    <w:name w:val="6F2262DD43DB4345A02FCDA385D7D4761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33">
    <w:name w:val="8F1ACC73F6EC468080C72F94EC54B6273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4">
    <w:name w:val="7D1155C765A24FCA90E7A4C3D82866FF1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4">
    <w:name w:val="3B415931481D43AE8562E5AA5F5E45533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2">
    <w:name w:val="AD92CD962E034F98A10CF1C9F03AD93A3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">
    <w:name w:val="F38F8E90379147759251D6BE589B6C2E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0">
    <w:name w:val="D9605EFD5A1046BF87A6B59B8F60FA123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">
    <w:name w:val="211D4A7FA20C4742BB8C24CC4E35456E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">
    <w:name w:val="7516A9809C4846488231CB50A24762C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">
    <w:name w:val="6573F991AACB4281B22AC62B441A939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">
    <w:name w:val="60D56A1F76524F7D8E69B928AE85278C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">
    <w:name w:val="EE108A77047F442196AE12EC9A487E8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7">
    <w:name w:val="2407AA4A350C44BE8B91814F583A0CCD2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6">
    <w:name w:val="83B8E6421BD84D19AF5F4728A18D8EDE2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5">
    <w:name w:val="7EF905D87D9148DF961F57970FB438381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">
    <w:name w:val="B8C5E5BB0DCE4CC99F0EDFCC6241F11B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">
    <w:name w:val="A440D2C3EA51458BB6B7646F2DE5E25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3">
    <w:name w:val="A6448D3B7A574E5A822AFDA2C22C6C342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">
    <w:name w:val="D258AAB8CB0E44709BC2C991A1539F6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2">
    <w:name w:val="5304D735C4E74467BCB7A210FC4D26EF2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">
    <w:name w:val="D4C0E37B40714EE88C8D5F6D1B91B25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1">
    <w:name w:val="417C468243CF4EE6ABA63E1D85009D6E2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0">
    <w:name w:val="9CB77BDAE0BB44ADAB7B84BA093925622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">
    <w:name w:val="2047C419D557416DA432AAAF5CFBD02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0">
    <w:name w:val="182B645280B4483C92AD3C14A0DDA8CD2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">
    <w:name w:val="72E7345909A544DAA09F2CB5B9BCBCA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34">
    <w:name w:val="8F1ACC73F6EC468080C72F94EC54B6273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5">
    <w:name w:val="7D1155C765A24FCA90E7A4C3D82866FF1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5">
    <w:name w:val="3B415931481D43AE8562E5AA5F5E45533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3">
    <w:name w:val="AD92CD962E034F98A10CF1C9F03AD93A3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">
    <w:name w:val="F38F8E90379147759251D6BE589B6C2E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1">
    <w:name w:val="D9605EFD5A1046BF87A6B59B8F60FA123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">
    <w:name w:val="211D4A7FA20C4742BB8C24CC4E35456E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">
    <w:name w:val="7516A9809C4846488231CB50A24762C7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">
    <w:name w:val="6573F991AACB4281B22AC62B441A9393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">
    <w:name w:val="60D56A1F76524F7D8E69B928AE85278C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">
    <w:name w:val="EE108A77047F442196AE12EC9A487E89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8">
    <w:name w:val="2407AA4A350C44BE8B91814F583A0CCD2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7">
    <w:name w:val="83B8E6421BD84D19AF5F4728A18D8EDE2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6">
    <w:name w:val="7EF905D87D9148DF961F57970FB438381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">
    <w:name w:val="B8C5E5BB0DCE4CC99F0EDFCC6241F11B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">
    <w:name w:val="A440D2C3EA51458BB6B7646F2DE5E257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4">
    <w:name w:val="A6448D3B7A574E5A822AFDA2C22C6C342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">
    <w:name w:val="D258AAB8CB0E44709BC2C991A1539F69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3">
    <w:name w:val="5304D735C4E74467BCB7A210FC4D26EF2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">
    <w:name w:val="D4C0E37B40714EE88C8D5F6D1B91B257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2">
    <w:name w:val="417C468243CF4EE6ABA63E1D85009D6E2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1">
    <w:name w:val="9CB77BDAE0BB44ADAB7B84BA093925622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">
    <w:name w:val="2047C419D557416DA432AAAF5CFBD026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1">
    <w:name w:val="182B645280B4483C92AD3C14A0DDA8CD2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">
    <w:name w:val="72E7345909A544DAA09F2CB5B9BCBCA9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35">
    <w:name w:val="8F1ACC73F6EC468080C72F94EC54B6273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6">
    <w:name w:val="7D1155C765A24FCA90E7A4C3D82866FF1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6">
    <w:name w:val="3B415931481D43AE8562E5AA5F5E45533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4">
    <w:name w:val="AD92CD962E034F98A10CF1C9F03AD93A3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2">
    <w:name w:val="F38F8E90379147759251D6BE589B6C2E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2">
    <w:name w:val="D9605EFD5A1046BF87A6B59B8F60FA123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2">
    <w:name w:val="211D4A7FA20C4742BB8C24CC4E35456E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2">
    <w:name w:val="7516A9809C4846488231CB50A24762C7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2">
    <w:name w:val="6573F991AACB4281B22AC62B441A9393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2">
    <w:name w:val="60D56A1F76524F7D8E69B928AE85278C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2">
    <w:name w:val="EE108A77047F442196AE12EC9A487E89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9">
    <w:name w:val="2407AA4A350C44BE8B91814F583A0CCD2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8">
    <w:name w:val="83B8E6421BD84D19AF5F4728A18D8EDE2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7">
    <w:name w:val="7EF905D87D9148DF961F57970FB438381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2">
    <w:name w:val="B8C5E5BB0DCE4CC99F0EDFCC6241F11B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2">
    <w:name w:val="A440D2C3EA51458BB6B7646F2DE5E257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5">
    <w:name w:val="A6448D3B7A574E5A822AFDA2C22C6C342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2">
    <w:name w:val="D258AAB8CB0E44709BC2C991A1539F69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4">
    <w:name w:val="5304D735C4E74467BCB7A210FC4D26EF2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2">
    <w:name w:val="D4C0E37B40714EE88C8D5F6D1B91B257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3">
    <w:name w:val="417C468243CF4EE6ABA63E1D85009D6E2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2">
    <w:name w:val="9CB77BDAE0BB44ADAB7B84BA093925622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2">
    <w:name w:val="2047C419D557416DA432AAAF5CFBD026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2">
    <w:name w:val="182B645280B4483C92AD3C14A0DDA8CD2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2">
    <w:name w:val="72E7345909A544DAA09F2CB5B9BCBCA9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">
    <w:name w:val="65D3A89CF0174A27BE501510595FF13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7">
    <w:name w:val="7D1155C765A24FCA90E7A4C3D82866FF1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7">
    <w:name w:val="3B415931481D43AE8562E5AA5F5E45533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5">
    <w:name w:val="AD92CD962E034F98A10CF1C9F03AD93A3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3">
    <w:name w:val="F38F8E90379147759251D6BE589B6C2E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3">
    <w:name w:val="D9605EFD5A1046BF87A6B59B8F60FA123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3">
    <w:name w:val="211D4A7FA20C4742BB8C24CC4E35456E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3">
    <w:name w:val="7516A9809C4846488231CB50A24762C7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3">
    <w:name w:val="6573F991AACB4281B22AC62B441A9393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3">
    <w:name w:val="60D56A1F76524F7D8E69B928AE85278C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3">
    <w:name w:val="EE108A77047F442196AE12EC9A487E89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0">
    <w:name w:val="2407AA4A350C44BE8B91814F583A0CCD3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9">
    <w:name w:val="83B8E6421BD84D19AF5F4728A18D8EDE2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8">
    <w:name w:val="7EF905D87D9148DF961F57970FB438381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3">
    <w:name w:val="B8C5E5BB0DCE4CC99F0EDFCC6241F11B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3">
    <w:name w:val="A440D2C3EA51458BB6B7646F2DE5E257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6">
    <w:name w:val="A6448D3B7A574E5A822AFDA2C22C6C342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3">
    <w:name w:val="D258AAB8CB0E44709BC2C991A1539F69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5">
    <w:name w:val="5304D735C4E74467BCB7A210FC4D26EF2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3">
    <w:name w:val="D4C0E37B40714EE88C8D5F6D1B91B257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4">
    <w:name w:val="417C468243CF4EE6ABA63E1D85009D6E2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3">
    <w:name w:val="9CB77BDAE0BB44ADAB7B84BA093925622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3">
    <w:name w:val="2047C419D557416DA432AAAF5CFBD026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3">
    <w:name w:val="182B645280B4483C92AD3C14A0DDA8CD2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3">
    <w:name w:val="72E7345909A544DAA09F2CB5B9BCBCA9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1">
    <w:name w:val="65D3A89CF0174A27BE501510595FF1381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8">
    <w:name w:val="7D1155C765A24FCA90E7A4C3D82866FF18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8">
    <w:name w:val="3B415931481D43AE8562E5AA5F5E455338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6">
    <w:name w:val="AD92CD962E034F98A10CF1C9F03AD93A36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4">
    <w:name w:val="F38F8E90379147759251D6BE589B6C2E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4">
    <w:name w:val="D9605EFD5A1046BF87A6B59B8F60FA123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4">
    <w:name w:val="211D4A7FA20C4742BB8C24CC4E35456E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4">
    <w:name w:val="7516A9809C4846488231CB50A24762C7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4">
    <w:name w:val="6573F991AACB4281B22AC62B441A9393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4">
    <w:name w:val="60D56A1F76524F7D8E69B928AE85278C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4">
    <w:name w:val="EE108A77047F442196AE12EC9A487E89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1">
    <w:name w:val="2407AA4A350C44BE8B91814F583A0CCD31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0">
    <w:name w:val="83B8E6421BD84D19AF5F4728A18D8EDE30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9">
    <w:name w:val="7EF905D87D9148DF961F57970FB4383819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4">
    <w:name w:val="B8C5E5BB0DCE4CC99F0EDFCC6241F11B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4">
    <w:name w:val="A440D2C3EA51458BB6B7646F2DE5E257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7">
    <w:name w:val="A6448D3B7A574E5A822AFDA2C22C6C3427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4">
    <w:name w:val="D258AAB8CB0E44709BC2C991A1539F69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6">
    <w:name w:val="5304D735C4E74467BCB7A210FC4D26EF26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4">
    <w:name w:val="D4C0E37B40714EE88C8D5F6D1B91B257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5">
    <w:name w:val="417C468243CF4EE6ABA63E1D85009D6E2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4">
    <w:name w:val="9CB77BDAE0BB44ADAB7B84BA093925622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4">
    <w:name w:val="2047C419D557416DA432AAAF5CFBD026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4">
    <w:name w:val="182B645280B4483C92AD3C14A0DDA8CD2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4">
    <w:name w:val="72E7345909A544DAA09F2CB5B9BCBCA9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2">
    <w:name w:val="65D3A89CF0174A27BE501510595FF1382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9">
    <w:name w:val="7D1155C765A24FCA90E7A4C3D82866FF19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9">
    <w:name w:val="3B415931481D43AE8562E5AA5F5E455339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7">
    <w:name w:val="AD92CD962E034F98A10CF1C9F03AD93A37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5">
    <w:name w:val="F38F8E90379147759251D6BE589B6C2E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5">
    <w:name w:val="D9605EFD5A1046BF87A6B59B8F60FA123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5">
    <w:name w:val="211D4A7FA20C4742BB8C24CC4E35456E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5">
    <w:name w:val="7516A9809C4846488231CB50A24762C7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5">
    <w:name w:val="6573F991AACB4281B22AC62B441A9393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5">
    <w:name w:val="60D56A1F76524F7D8E69B928AE85278C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5">
    <w:name w:val="EE108A77047F442196AE12EC9A487E89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2">
    <w:name w:val="2407AA4A350C44BE8B91814F583A0CCD32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1">
    <w:name w:val="83B8E6421BD84D19AF5F4728A18D8EDE31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0">
    <w:name w:val="7EF905D87D9148DF961F57970FB4383820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5">
    <w:name w:val="B8C5E5BB0DCE4CC99F0EDFCC6241F11B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5">
    <w:name w:val="A440D2C3EA51458BB6B7646F2DE5E257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8">
    <w:name w:val="A6448D3B7A574E5A822AFDA2C22C6C3428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5">
    <w:name w:val="D258AAB8CB0E44709BC2C991A1539F69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7">
    <w:name w:val="5304D735C4E74467BCB7A210FC4D26EF27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5">
    <w:name w:val="D4C0E37B40714EE88C8D5F6D1B91B257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6">
    <w:name w:val="417C468243CF4EE6ABA63E1D85009D6E26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5">
    <w:name w:val="9CB77BDAE0BB44ADAB7B84BA093925622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5">
    <w:name w:val="2047C419D557416DA432AAAF5CFBD026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5">
    <w:name w:val="182B645280B4483C92AD3C14A0DDA8CD2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5">
    <w:name w:val="72E7345909A544DAA09F2CB5B9BCBCA9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3">
    <w:name w:val="65D3A89CF0174A27BE501510595FF1383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0">
    <w:name w:val="7D1155C765A24FCA90E7A4C3D82866FF20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0">
    <w:name w:val="3B415931481D43AE8562E5AA5F5E455340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8">
    <w:name w:val="AD92CD962E034F98A10CF1C9F03AD93A38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6">
    <w:name w:val="F38F8E90379147759251D6BE589B6C2E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6">
    <w:name w:val="D9605EFD5A1046BF87A6B59B8F60FA123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6">
    <w:name w:val="211D4A7FA20C4742BB8C24CC4E35456E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6">
    <w:name w:val="7516A9809C4846488231CB50A24762C7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6">
    <w:name w:val="6573F991AACB4281B22AC62B441A9393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6">
    <w:name w:val="60D56A1F76524F7D8E69B928AE85278C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6">
    <w:name w:val="EE108A77047F442196AE12EC9A487E89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3">
    <w:name w:val="2407AA4A350C44BE8B91814F583A0CCD33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2">
    <w:name w:val="83B8E6421BD84D19AF5F4728A18D8EDE32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1">
    <w:name w:val="7EF905D87D9148DF961F57970FB4383821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6">
    <w:name w:val="B8C5E5BB0DCE4CC99F0EDFCC6241F11B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6">
    <w:name w:val="A440D2C3EA51458BB6B7646F2DE5E257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9">
    <w:name w:val="A6448D3B7A574E5A822AFDA2C22C6C3429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6">
    <w:name w:val="D258AAB8CB0E44709BC2C991A1539F69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8">
    <w:name w:val="5304D735C4E74467BCB7A210FC4D26EF28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6">
    <w:name w:val="D4C0E37B40714EE88C8D5F6D1B91B257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7">
    <w:name w:val="417C468243CF4EE6ABA63E1D85009D6E2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6">
    <w:name w:val="9CB77BDAE0BB44ADAB7B84BA093925622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6">
    <w:name w:val="2047C419D557416DA432AAAF5CFBD026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6">
    <w:name w:val="182B645280B4483C92AD3C14A0DDA8CD2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6">
    <w:name w:val="72E7345909A544DAA09F2CB5B9BCBCA9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4">
    <w:name w:val="65D3A89CF0174A27BE501510595FF1384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1">
    <w:name w:val="7D1155C765A24FCA90E7A4C3D82866FF21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1">
    <w:name w:val="3B415931481D43AE8562E5AA5F5E455341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9">
    <w:name w:val="AD92CD962E034F98A10CF1C9F03AD93A39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7">
    <w:name w:val="F38F8E90379147759251D6BE589B6C2E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7">
    <w:name w:val="D9605EFD5A1046BF87A6B59B8F60FA123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7">
    <w:name w:val="211D4A7FA20C4742BB8C24CC4E35456E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7">
    <w:name w:val="7516A9809C4846488231CB50A24762C7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7">
    <w:name w:val="6573F991AACB4281B22AC62B441A9393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7">
    <w:name w:val="60D56A1F76524F7D8E69B928AE85278C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7">
    <w:name w:val="EE108A77047F442196AE12EC9A487E89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4">
    <w:name w:val="2407AA4A350C44BE8B91814F583A0CCD34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3">
    <w:name w:val="83B8E6421BD84D19AF5F4728A18D8EDE33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2">
    <w:name w:val="7EF905D87D9148DF961F57970FB4383822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7">
    <w:name w:val="B8C5E5BB0DCE4CC99F0EDFCC6241F11B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7">
    <w:name w:val="A440D2C3EA51458BB6B7646F2DE5E257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0">
    <w:name w:val="A6448D3B7A574E5A822AFDA2C22C6C3430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7">
    <w:name w:val="D258AAB8CB0E44709BC2C991A1539F69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9">
    <w:name w:val="5304D735C4E74467BCB7A210FC4D26EF29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7">
    <w:name w:val="D4C0E37B40714EE88C8D5F6D1B91B257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8">
    <w:name w:val="417C468243CF4EE6ABA63E1D85009D6E28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7">
    <w:name w:val="9CB77BDAE0BB44ADAB7B84BA093925622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7">
    <w:name w:val="2047C419D557416DA432AAAF5CFBD026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7">
    <w:name w:val="182B645280B4483C92AD3C14A0DDA8CD2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7">
    <w:name w:val="72E7345909A544DAA09F2CB5B9BCBCA9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5">
    <w:name w:val="65D3A89CF0174A27BE501510595FF1385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2">
    <w:name w:val="7D1155C765A24FCA90E7A4C3D82866FF22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2">
    <w:name w:val="3B415931481D43AE8562E5AA5F5E455342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0">
    <w:name w:val="AD92CD962E034F98A10CF1C9F03AD93A40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8">
    <w:name w:val="F38F8E90379147759251D6BE589B6C2E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8">
    <w:name w:val="D9605EFD5A1046BF87A6B59B8F60FA123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8">
    <w:name w:val="211D4A7FA20C4742BB8C24CC4E35456E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8">
    <w:name w:val="7516A9809C4846488231CB50A24762C7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8">
    <w:name w:val="6573F991AACB4281B22AC62B441A9393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8">
    <w:name w:val="60D56A1F76524F7D8E69B928AE85278C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8">
    <w:name w:val="EE108A77047F442196AE12EC9A487E89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5">
    <w:name w:val="2407AA4A350C44BE8B91814F583A0CCD35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4">
    <w:name w:val="83B8E6421BD84D19AF5F4728A18D8EDE34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3">
    <w:name w:val="7EF905D87D9148DF961F57970FB4383823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8">
    <w:name w:val="B8C5E5BB0DCE4CC99F0EDFCC6241F11B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8">
    <w:name w:val="A440D2C3EA51458BB6B7646F2DE5E257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1">
    <w:name w:val="A6448D3B7A574E5A822AFDA2C22C6C3431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8">
    <w:name w:val="D258AAB8CB0E44709BC2C991A1539F69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0">
    <w:name w:val="5304D735C4E74467BCB7A210FC4D26EF30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8">
    <w:name w:val="D4C0E37B40714EE88C8D5F6D1B91B257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9">
    <w:name w:val="417C468243CF4EE6ABA63E1D85009D6E29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8">
    <w:name w:val="9CB77BDAE0BB44ADAB7B84BA093925622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8">
    <w:name w:val="2047C419D557416DA432AAAF5CFBD026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8">
    <w:name w:val="182B645280B4483C92AD3C14A0DDA8CD2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8">
    <w:name w:val="72E7345909A544DAA09F2CB5B9BCBCA9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6">
    <w:name w:val="65D3A89CF0174A27BE501510595FF1386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3">
    <w:name w:val="7D1155C765A24FCA90E7A4C3D82866FF23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3">
    <w:name w:val="3B415931481D43AE8562E5AA5F5E455343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1">
    <w:name w:val="AD92CD962E034F98A10CF1C9F03AD93A41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9">
    <w:name w:val="F38F8E90379147759251D6BE589B6C2E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9">
    <w:name w:val="D9605EFD5A1046BF87A6B59B8F60FA123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9">
    <w:name w:val="211D4A7FA20C4742BB8C24CC4E35456E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9">
    <w:name w:val="7516A9809C4846488231CB50A24762C7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9">
    <w:name w:val="6573F991AACB4281B22AC62B441A9393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9">
    <w:name w:val="60D56A1F76524F7D8E69B928AE85278C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9">
    <w:name w:val="EE108A77047F442196AE12EC9A487E89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6">
    <w:name w:val="2407AA4A350C44BE8B91814F583A0CCD36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5">
    <w:name w:val="83B8E6421BD84D19AF5F4728A18D8EDE35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4">
    <w:name w:val="7EF905D87D9148DF961F57970FB4383824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9">
    <w:name w:val="B8C5E5BB0DCE4CC99F0EDFCC6241F11B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9">
    <w:name w:val="A440D2C3EA51458BB6B7646F2DE5E257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2">
    <w:name w:val="A6448D3B7A574E5A822AFDA2C22C6C3432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9">
    <w:name w:val="D258AAB8CB0E44709BC2C991A1539F69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1">
    <w:name w:val="5304D735C4E74467BCB7A210FC4D26EF31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9">
    <w:name w:val="D4C0E37B40714EE88C8D5F6D1B91B257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0">
    <w:name w:val="417C468243CF4EE6ABA63E1D85009D6E3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9">
    <w:name w:val="9CB77BDAE0BB44ADAB7B84BA093925622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9">
    <w:name w:val="2047C419D557416DA432AAAF5CFBD026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9">
    <w:name w:val="182B645280B4483C92AD3C14A0DDA8CD2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9">
    <w:name w:val="72E7345909A544DAA09F2CB5B9BCBCA9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7">
    <w:name w:val="65D3A89CF0174A27BE501510595FF1387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4">
    <w:name w:val="7D1155C765A24FCA90E7A4C3D82866FF24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4">
    <w:name w:val="3B415931481D43AE8562E5AA5F5E455344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2">
    <w:name w:val="AD92CD962E034F98A10CF1C9F03AD93A42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0">
    <w:name w:val="F38F8E90379147759251D6BE589B6C2E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0">
    <w:name w:val="D9605EFD5A1046BF87A6B59B8F60FA124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0">
    <w:name w:val="211D4A7FA20C4742BB8C24CC4E35456E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0">
    <w:name w:val="7516A9809C4846488231CB50A24762C7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0">
    <w:name w:val="6573F991AACB4281B22AC62B441A9393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0">
    <w:name w:val="60D56A1F76524F7D8E69B928AE85278C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0">
    <w:name w:val="EE108A77047F442196AE12EC9A487E89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7">
    <w:name w:val="2407AA4A350C44BE8B91814F583A0CCD37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6">
    <w:name w:val="83B8E6421BD84D19AF5F4728A18D8EDE36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5">
    <w:name w:val="7EF905D87D9148DF961F57970FB4383825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0">
    <w:name w:val="B8C5E5BB0DCE4CC99F0EDFCC6241F11B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0">
    <w:name w:val="A440D2C3EA51458BB6B7646F2DE5E257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3">
    <w:name w:val="A6448D3B7A574E5A822AFDA2C22C6C3433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0">
    <w:name w:val="D258AAB8CB0E44709BC2C991A1539F69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2">
    <w:name w:val="5304D735C4E74467BCB7A210FC4D26EF32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0">
    <w:name w:val="D4C0E37B40714EE88C8D5F6D1B91B257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1">
    <w:name w:val="417C468243CF4EE6ABA63E1D85009D6E31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0">
    <w:name w:val="9CB77BDAE0BB44ADAB7B84BA093925623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0">
    <w:name w:val="2047C419D557416DA432AAAF5CFBD026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0">
    <w:name w:val="182B645280B4483C92AD3C14A0DDA8CD3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0">
    <w:name w:val="72E7345909A544DAA09F2CB5B9BCBCA9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8">
    <w:name w:val="65D3A89CF0174A27BE501510595FF1388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5">
    <w:name w:val="7D1155C765A24FCA90E7A4C3D82866FF25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5">
    <w:name w:val="3B415931481D43AE8562E5AA5F5E455345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3">
    <w:name w:val="AD92CD962E034F98A10CF1C9F03AD93A43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1">
    <w:name w:val="F38F8E90379147759251D6BE589B6C2E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1">
    <w:name w:val="D9605EFD5A1046BF87A6B59B8F60FA124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1">
    <w:name w:val="211D4A7FA20C4742BB8C24CC4E35456E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1">
    <w:name w:val="7516A9809C4846488231CB50A24762C7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1">
    <w:name w:val="6573F991AACB4281B22AC62B441A9393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1">
    <w:name w:val="60D56A1F76524F7D8E69B928AE85278C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1">
    <w:name w:val="EE108A77047F442196AE12EC9A487E89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8">
    <w:name w:val="2407AA4A350C44BE8B91814F583A0CCD38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7">
    <w:name w:val="83B8E6421BD84D19AF5F4728A18D8EDE37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6">
    <w:name w:val="7EF905D87D9148DF961F57970FB4383826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1">
    <w:name w:val="B8C5E5BB0DCE4CC99F0EDFCC6241F11B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1">
    <w:name w:val="A440D2C3EA51458BB6B7646F2DE5E257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4">
    <w:name w:val="A6448D3B7A574E5A822AFDA2C22C6C3434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1">
    <w:name w:val="D258AAB8CB0E44709BC2C991A1539F69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3">
    <w:name w:val="5304D735C4E74467BCB7A210FC4D26EF33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1">
    <w:name w:val="D4C0E37B40714EE88C8D5F6D1B91B257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2">
    <w:name w:val="417C468243CF4EE6ABA63E1D85009D6E3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1">
    <w:name w:val="9CB77BDAE0BB44ADAB7B84BA093925623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1">
    <w:name w:val="2047C419D557416DA432AAAF5CFBD026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1">
    <w:name w:val="182B645280B4483C92AD3C14A0DDA8CD3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1">
    <w:name w:val="72E7345909A544DAA09F2CB5B9BCBCA9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9">
    <w:name w:val="65D3A89CF0174A27BE501510595FF1389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6">
    <w:name w:val="7D1155C765A24FCA90E7A4C3D82866FF26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6">
    <w:name w:val="3B415931481D43AE8562E5AA5F5E455346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4">
    <w:name w:val="AD92CD962E034F98A10CF1C9F03AD93A44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2">
    <w:name w:val="F38F8E90379147759251D6BE589B6C2E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2">
    <w:name w:val="D9605EFD5A1046BF87A6B59B8F60FA124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2">
    <w:name w:val="211D4A7FA20C4742BB8C24CC4E35456E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2">
    <w:name w:val="7516A9809C4846488231CB50A24762C7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2">
    <w:name w:val="6573F991AACB4281B22AC62B441A9393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2">
    <w:name w:val="60D56A1F76524F7D8E69B928AE85278C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2">
    <w:name w:val="EE108A77047F442196AE12EC9A487E89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9">
    <w:name w:val="2407AA4A350C44BE8B91814F583A0CCD39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8">
    <w:name w:val="83B8E6421BD84D19AF5F4728A18D8EDE38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7">
    <w:name w:val="7EF905D87D9148DF961F57970FB4383827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2">
    <w:name w:val="B8C5E5BB0DCE4CC99F0EDFCC6241F11B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2">
    <w:name w:val="A440D2C3EA51458BB6B7646F2DE5E257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5">
    <w:name w:val="A6448D3B7A574E5A822AFDA2C22C6C3435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2">
    <w:name w:val="D258AAB8CB0E44709BC2C991A1539F69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4">
    <w:name w:val="5304D735C4E74467BCB7A210FC4D26EF34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2">
    <w:name w:val="D4C0E37B40714EE88C8D5F6D1B91B257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3">
    <w:name w:val="417C468243CF4EE6ABA63E1D85009D6E33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2">
    <w:name w:val="9CB77BDAE0BB44ADAB7B84BA093925623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2">
    <w:name w:val="2047C419D557416DA432AAAF5CFBD026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2">
    <w:name w:val="182B645280B4483C92AD3C14A0DDA8CD3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2">
    <w:name w:val="72E7345909A544DAA09F2CB5B9BCBCA9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E4C87ADD05F4D178410578D90EEF7EE">
    <w:name w:val="8E4C87ADD05F4D178410578D90EEF7EE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10">
    <w:name w:val="65D3A89CF0174A27BE501510595FF13810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7">
    <w:name w:val="7D1155C765A24FCA90E7A4C3D82866FF27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7">
    <w:name w:val="3B415931481D43AE8562E5AA5F5E455347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5">
    <w:name w:val="AD92CD962E034F98A10CF1C9F03AD93A4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3">
    <w:name w:val="F38F8E90379147759251D6BE589B6C2E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3">
    <w:name w:val="D9605EFD5A1046BF87A6B59B8F60FA124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3">
    <w:name w:val="211D4A7FA20C4742BB8C24CC4E35456E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3">
    <w:name w:val="7516A9809C4846488231CB50A24762C7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3">
    <w:name w:val="6573F991AACB4281B22AC62B441A9393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3">
    <w:name w:val="60D56A1F76524F7D8E69B928AE85278C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3">
    <w:name w:val="EE108A77047F442196AE12EC9A487E89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40">
    <w:name w:val="2407AA4A350C44BE8B91814F583A0CCD40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9">
    <w:name w:val="83B8E6421BD84D19AF5F4728A18D8EDE39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8">
    <w:name w:val="7EF905D87D9148DF961F57970FB4383828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3">
    <w:name w:val="B8C5E5BB0DCE4CC99F0EDFCC6241F11B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3">
    <w:name w:val="A440D2C3EA51458BB6B7646F2DE5E257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6">
    <w:name w:val="A6448D3B7A574E5A822AFDA2C22C6C3436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3">
    <w:name w:val="D258AAB8CB0E44709BC2C991A1539F69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5">
    <w:name w:val="5304D735C4E74467BCB7A210FC4D26EF3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3">
    <w:name w:val="D4C0E37B40714EE88C8D5F6D1B91B257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4">
    <w:name w:val="417C468243CF4EE6ABA63E1D85009D6E3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3">
    <w:name w:val="9CB77BDAE0BB44ADAB7B84BA093925623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3">
    <w:name w:val="2047C419D557416DA432AAAF5CFBD026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3">
    <w:name w:val="182B645280B4483C92AD3C14A0DDA8CD3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3">
    <w:name w:val="72E7345909A544DAA09F2CB5B9BCBCA9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E4C87ADD05F4D178410578D90EEF7EE1">
    <w:name w:val="8E4C87ADD05F4D178410578D90EEF7EE1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8">
    <w:name w:val="7D1155C765A24FCA90E7A4C3D82866FF28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10757EC58094BDD96F9314DFD288D13">
    <w:name w:val="310757EC58094BDD96F9314DFD288D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8">
    <w:name w:val="3B415931481D43AE8562E5AA5F5E455348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6">
    <w:name w:val="AD92CD962E034F98A10CF1C9F03AD93A46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4">
    <w:name w:val="F38F8E90379147759251D6BE589B6C2E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4">
    <w:name w:val="D9605EFD5A1046BF87A6B59B8F60FA124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4">
    <w:name w:val="211D4A7FA20C4742BB8C24CC4E35456E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4">
    <w:name w:val="7516A9809C4846488231CB50A24762C7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4">
    <w:name w:val="6573F991AACB4281B22AC62B441A9393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4">
    <w:name w:val="60D56A1F76524F7D8E69B928AE85278C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4">
    <w:name w:val="EE108A77047F442196AE12EC9A487E89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41">
    <w:name w:val="2407AA4A350C44BE8B91814F583A0CCD41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40">
    <w:name w:val="83B8E6421BD84D19AF5F4728A18D8EDE40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9">
    <w:name w:val="7EF905D87D9148DF961F57970FB4383829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4">
    <w:name w:val="B8C5E5BB0DCE4CC99F0EDFCC6241F11B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4">
    <w:name w:val="A440D2C3EA51458BB6B7646F2DE5E257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7">
    <w:name w:val="A6448D3B7A574E5A822AFDA2C22C6C3437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4">
    <w:name w:val="D258AAB8CB0E44709BC2C991A1539F69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6">
    <w:name w:val="5304D735C4E74467BCB7A210FC4D26EF36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4">
    <w:name w:val="D4C0E37B40714EE88C8D5F6D1B91B257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5">
    <w:name w:val="417C468243CF4EE6ABA63E1D85009D6E3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4">
    <w:name w:val="9CB77BDAE0BB44ADAB7B84BA093925623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4">
    <w:name w:val="2047C419D557416DA432AAAF5CFBD026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4">
    <w:name w:val="182B645280B4483C92AD3C14A0DDA8CD3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4">
    <w:name w:val="72E7345909A544DAA09F2CB5B9BCBCA9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E4C87ADD05F4D178410578D90EEF7EE2">
    <w:name w:val="8E4C87ADD05F4D178410578D90EEF7EE2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9">
    <w:name w:val="7D1155C765A24FCA90E7A4C3D82866FF29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10757EC58094BDD96F9314DFD288D131">
    <w:name w:val="310757EC58094BDD96F9314DFD288D131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9">
    <w:name w:val="3B415931481D43AE8562E5AA5F5E455349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7">
    <w:name w:val="AD92CD962E034F98A10CF1C9F03AD93A47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5">
    <w:name w:val="F38F8E90379147759251D6BE589B6C2E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5">
    <w:name w:val="D9605EFD5A1046BF87A6B59B8F60FA124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5">
    <w:name w:val="211D4A7FA20C4742BB8C24CC4E35456E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5">
    <w:name w:val="7516A9809C4846488231CB50A24762C7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5">
    <w:name w:val="6573F991AACB4281B22AC62B441A9393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5">
    <w:name w:val="60D56A1F76524F7D8E69B928AE85278C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5">
    <w:name w:val="EE108A77047F442196AE12EC9A487E89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42">
    <w:name w:val="2407AA4A350C44BE8B91814F583A0CCD42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41">
    <w:name w:val="83B8E6421BD84D19AF5F4728A18D8EDE41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30">
    <w:name w:val="7EF905D87D9148DF961F57970FB4383830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5">
    <w:name w:val="B8C5E5BB0DCE4CC99F0EDFCC6241F11B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5">
    <w:name w:val="A440D2C3EA51458BB6B7646F2DE5E257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8">
    <w:name w:val="A6448D3B7A574E5A822AFDA2C22C6C3438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5">
    <w:name w:val="D258AAB8CB0E44709BC2C991A1539F69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7">
    <w:name w:val="5304D735C4E74467BCB7A210FC4D26EF37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5">
    <w:name w:val="D4C0E37B40714EE88C8D5F6D1B91B257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6">
    <w:name w:val="417C468243CF4EE6ABA63E1D85009D6E36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5">
    <w:name w:val="9CB77BDAE0BB44ADAB7B84BA093925623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5">
    <w:name w:val="2047C419D557416DA432AAAF5CFBD026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5">
    <w:name w:val="182B645280B4483C92AD3C14A0DDA8CD3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5">
    <w:name w:val="72E7345909A544DAA09F2CB5B9BCBCA9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E4C87ADD05F4D178410578D90EEF7EE3">
    <w:name w:val="8E4C87ADD05F4D178410578D90EEF7EE3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30">
    <w:name w:val="7D1155C765A24FCA90E7A4C3D82866FF30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50">
    <w:name w:val="3B415931481D43AE8562E5AA5F5E455350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8">
    <w:name w:val="AD92CD962E034F98A10CF1C9F03AD93A48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6">
    <w:name w:val="F38F8E90379147759251D6BE589B6C2E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6">
    <w:name w:val="D9605EFD5A1046BF87A6B59B8F60FA124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6">
    <w:name w:val="211D4A7FA20C4742BB8C24CC4E35456E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6">
    <w:name w:val="7516A9809C4846488231CB50A24762C7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6">
    <w:name w:val="6573F991AACB4281B22AC62B441A9393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6">
    <w:name w:val="60D56A1F76524F7D8E69B928AE85278C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6">
    <w:name w:val="EE108A77047F442196AE12EC9A487E89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A476A3897E45A2A93448619801A5AC">
    <w:name w:val="62A476A3897E45A2A93448619801A5AC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F93AA8D70B54A42BF61A283D5872D36">
    <w:name w:val="7F93AA8D70B54A42BF61A283D5872D3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31">
    <w:name w:val="7EF905D87D9148DF961F57970FB4383831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6">
    <w:name w:val="B8C5E5BB0DCE4CC99F0EDFCC6241F11B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6">
    <w:name w:val="A440D2C3EA51458BB6B7646F2DE5E257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9">
    <w:name w:val="A6448D3B7A574E5A822AFDA2C22C6C3439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6">
    <w:name w:val="D258AAB8CB0E44709BC2C991A1539F69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8">
    <w:name w:val="5304D735C4E74467BCB7A210FC4D26EF38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6">
    <w:name w:val="D4C0E37B40714EE88C8D5F6D1B91B257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7">
    <w:name w:val="417C468243CF4EE6ABA63E1D85009D6E3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6">
    <w:name w:val="9CB77BDAE0BB44ADAB7B84BA093925623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6">
    <w:name w:val="2047C419D557416DA432AAAF5CFBD026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6">
    <w:name w:val="182B645280B4483C92AD3C14A0DDA8CD3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6">
    <w:name w:val="72E7345909A544DAA09F2CB5B9BCBCA9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E4C87ADD05F4D178410578D90EEF7EE4">
    <w:name w:val="8E4C87ADD05F4D178410578D90EEF7EE4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31">
    <w:name w:val="7D1155C765A24FCA90E7A4C3D82866FF31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51">
    <w:name w:val="3B415931481D43AE8562E5AA5F5E455351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9">
    <w:name w:val="AD92CD962E034F98A10CF1C9F03AD93A49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7">
    <w:name w:val="F38F8E90379147759251D6BE589B6C2E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7">
    <w:name w:val="D9605EFD5A1046BF87A6B59B8F60FA124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7">
    <w:name w:val="211D4A7FA20C4742BB8C24CC4E35456E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7">
    <w:name w:val="7516A9809C4846488231CB50A24762C7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7">
    <w:name w:val="6573F991AACB4281B22AC62B441A9393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7">
    <w:name w:val="60D56A1F76524F7D8E69B928AE85278C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7">
    <w:name w:val="EE108A77047F442196AE12EC9A487E89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A476A3897E45A2A93448619801A5AC1">
    <w:name w:val="62A476A3897E45A2A93448619801A5AC1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F93AA8D70B54A42BF61A283D5872D361">
    <w:name w:val="7F93AA8D70B54A42BF61A283D5872D361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32">
    <w:name w:val="7EF905D87D9148DF961F57970FB4383832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7">
    <w:name w:val="B8C5E5BB0DCE4CC99F0EDFCC6241F11B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7">
    <w:name w:val="A440D2C3EA51458BB6B7646F2DE5E257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40">
    <w:name w:val="A6448D3B7A574E5A822AFDA2C22C6C3440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7">
    <w:name w:val="D258AAB8CB0E44709BC2C991A1539F69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9">
    <w:name w:val="5304D735C4E74467BCB7A210FC4D26EF39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7">
    <w:name w:val="D4C0E37B40714EE88C8D5F6D1B91B257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8">
    <w:name w:val="417C468243CF4EE6ABA63E1D85009D6E38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7">
    <w:name w:val="9CB77BDAE0BB44ADAB7B84BA093925623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7">
    <w:name w:val="2047C419D557416DA432AAAF5CFBD026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7">
    <w:name w:val="182B645280B4483C92AD3C14A0DDA8CD3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7">
    <w:name w:val="72E7345909A544DAA09F2CB5B9BCBCA9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E4C87ADD05F4D178410578D90EEF7EE5">
    <w:name w:val="8E4C87ADD05F4D178410578D90EEF7EE5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32">
    <w:name w:val="7D1155C765A24FCA90E7A4C3D82866FF32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52">
    <w:name w:val="3B415931481D43AE8562E5AA5F5E455352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50">
    <w:name w:val="AD92CD962E034F98A10CF1C9F03AD93A50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8">
    <w:name w:val="F38F8E90379147759251D6BE589B6C2E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8">
    <w:name w:val="D9605EFD5A1046BF87A6B59B8F60FA124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8">
    <w:name w:val="211D4A7FA20C4742BB8C24CC4E35456E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8">
    <w:name w:val="7516A9809C4846488231CB50A24762C7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8">
    <w:name w:val="6573F991AACB4281B22AC62B441A9393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8">
    <w:name w:val="60D56A1F76524F7D8E69B928AE85278C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8">
    <w:name w:val="EE108A77047F442196AE12EC9A487E89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A476A3897E45A2A93448619801A5AC2">
    <w:name w:val="62A476A3897E45A2A93448619801A5AC2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F93AA8D70B54A42BF61A283D5872D362">
    <w:name w:val="7F93AA8D70B54A42BF61A283D5872D362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33">
    <w:name w:val="7EF905D87D9148DF961F57970FB4383833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8">
    <w:name w:val="B8C5E5BB0DCE4CC99F0EDFCC6241F11B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8">
    <w:name w:val="A440D2C3EA51458BB6B7646F2DE5E257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41">
    <w:name w:val="A6448D3B7A574E5A822AFDA2C22C6C3441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8">
    <w:name w:val="D258AAB8CB0E44709BC2C991A1539F69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40">
    <w:name w:val="5304D735C4E74467BCB7A210FC4D26EF40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8">
    <w:name w:val="D4C0E37B40714EE88C8D5F6D1B91B257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9">
    <w:name w:val="417C468243CF4EE6ABA63E1D85009D6E39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8">
    <w:name w:val="9CB77BDAE0BB44ADAB7B84BA093925623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8">
    <w:name w:val="2047C419D557416DA432AAAF5CFBD026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8">
    <w:name w:val="182B645280B4483C92AD3C14A0DDA8CD3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8">
    <w:name w:val="72E7345909A544DAA09F2CB5B9BCBCA9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E4C87ADD05F4D178410578D90EEF7EE6">
    <w:name w:val="8E4C87ADD05F4D178410578D90EEF7EE6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33">
    <w:name w:val="7D1155C765A24FCA90E7A4C3D82866FF33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53">
    <w:name w:val="3B415931481D43AE8562E5AA5F5E455353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51">
    <w:name w:val="AD92CD962E034F98A10CF1C9F03AD93A51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9">
    <w:name w:val="F38F8E90379147759251D6BE589B6C2E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9">
    <w:name w:val="D9605EFD5A1046BF87A6B59B8F60FA124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9">
    <w:name w:val="211D4A7FA20C4742BB8C24CC4E35456E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9">
    <w:name w:val="7516A9809C4846488231CB50A24762C7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9">
    <w:name w:val="6573F991AACB4281B22AC62B441A9393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9">
    <w:name w:val="60D56A1F76524F7D8E69B928AE85278C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9">
    <w:name w:val="EE108A77047F442196AE12EC9A487E89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A476A3897E45A2A93448619801A5AC3">
    <w:name w:val="62A476A3897E45A2A93448619801A5AC3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F93AA8D70B54A42BF61A283D5872D363">
    <w:name w:val="7F93AA8D70B54A42BF61A283D5872D363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34">
    <w:name w:val="7EF905D87D9148DF961F57970FB4383834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9">
    <w:name w:val="B8C5E5BB0DCE4CC99F0EDFCC6241F11B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9">
    <w:name w:val="A440D2C3EA51458BB6B7646F2DE5E257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42">
    <w:name w:val="A6448D3B7A574E5A822AFDA2C22C6C3442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9">
    <w:name w:val="D258AAB8CB0E44709BC2C991A1539F69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41">
    <w:name w:val="5304D735C4E74467BCB7A210FC4D26EF41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9">
    <w:name w:val="D4C0E37B40714EE88C8D5F6D1B91B257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40">
    <w:name w:val="417C468243CF4EE6ABA63E1D85009D6E40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9">
    <w:name w:val="9CB77BDAE0BB44ADAB7B84BA093925623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9">
    <w:name w:val="2047C419D557416DA432AAAF5CFBD026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9">
    <w:name w:val="182B645280B4483C92AD3C14A0DDA8CD3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9">
    <w:name w:val="72E7345909A544DAA09F2CB5B9BCBCA9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E4C87ADD05F4D178410578D90EEF7EE7">
    <w:name w:val="8E4C87ADD05F4D178410578D90EEF7EE7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34">
    <w:name w:val="7D1155C765A24FCA90E7A4C3D82866FF34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54">
    <w:name w:val="3B415931481D43AE8562E5AA5F5E455354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52">
    <w:name w:val="AD92CD962E034F98A10CF1C9F03AD93A52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20">
    <w:name w:val="F38F8E90379147759251D6BE589B6C2E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50">
    <w:name w:val="D9605EFD5A1046BF87A6B59B8F60FA125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20">
    <w:name w:val="211D4A7FA20C4742BB8C24CC4E35456E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20">
    <w:name w:val="7516A9809C4846488231CB50A24762C7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2CEACB3AA0A48269607D028ED3B2F20">
    <w:name w:val="02CEACB3AA0A48269607D028ED3B2F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20">
    <w:name w:val="6573F991AACB4281B22AC62B441A9393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20">
    <w:name w:val="60D56A1F76524F7D8E69B928AE85278C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20">
    <w:name w:val="EE108A77047F442196AE12EC9A487E89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A476A3897E45A2A93448619801A5AC4">
    <w:name w:val="62A476A3897E45A2A93448619801A5AC4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F93AA8D70B54A42BF61A283D5872D364">
    <w:name w:val="7F93AA8D70B54A42BF61A283D5872D364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35">
    <w:name w:val="7EF905D87D9148DF961F57970FB4383835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20">
    <w:name w:val="B8C5E5BB0DCE4CC99F0EDFCC6241F11B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20">
    <w:name w:val="A440D2C3EA51458BB6B7646F2DE5E257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43">
    <w:name w:val="A6448D3B7A574E5A822AFDA2C22C6C3443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20">
    <w:name w:val="D258AAB8CB0E44709BC2C991A1539F69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42">
    <w:name w:val="5304D735C4E74467BCB7A210FC4D26EF42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20">
    <w:name w:val="D4C0E37B40714EE88C8D5F6D1B91B257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41">
    <w:name w:val="417C468243CF4EE6ABA63E1D85009D6E4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40">
    <w:name w:val="9CB77BDAE0BB44ADAB7B84BA093925624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20">
    <w:name w:val="2047C419D557416DA432AAAF5CFBD026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40">
    <w:name w:val="182B645280B4483C92AD3C14A0DDA8CD4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20">
    <w:name w:val="72E7345909A544DAA09F2CB5B9BCBCA9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E4C87ADD05F4D178410578D90EEF7EE8">
    <w:name w:val="8E4C87ADD05F4D178410578D90EEF7EE8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35">
    <w:name w:val="7D1155C765A24FCA90E7A4C3D82866FF35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55">
    <w:name w:val="3B415931481D43AE8562E5AA5F5E455355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53">
    <w:name w:val="AD92CD962E034F98A10CF1C9F03AD93A53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21">
    <w:name w:val="F38F8E90379147759251D6BE589B6C2E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51">
    <w:name w:val="D9605EFD5A1046BF87A6B59B8F60FA125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21">
    <w:name w:val="211D4A7FA20C4742BB8C24CC4E35456E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21">
    <w:name w:val="7516A9809C4846488231CB50A24762C7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2CEACB3AA0A48269607D028ED3B2F201">
    <w:name w:val="02CEACB3AA0A48269607D028ED3B2F20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21">
    <w:name w:val="6573F991AACB4281B22AC62B441A9393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21">
    <w:name w:val="60D56A1F76524F7D8E69B928AE85278C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21">
    <w:name w:val="EE108A77047F442196AE12EC9A487E89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A476A3897E45A2A93448619801A5AC5">
    <w:name w:val="62A476A3897E45A2A93448619801A5AC5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F93AA8D70B54A42BF61A283D5872D365">
    <w:name w:val="7F93AA8D70B54A42BF61A283D5872D365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36">
    <w:name w:val="7EF905D87D9148DF961F57970FB4383836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21">
    <w:name w:val="B8C5E5BB0DCE4CC99F0EDFCC6241F11B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21">
    <w:name w:val="A440D2C3EA51458BB6B7646F2DE5E257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44">
    <w:name w:val="A6448D3B7A574E5A822AFDA2C22C6C3444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21">
    <w:name w:val="D258AAB8CB0E44709BC2C991A1539F69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43">
    <w:name w:val="5304D735C4E74467BCB7A210FC4D26EF43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21">
    <w:name w:val="D4C0E37B40714EE88C8D5F6D1B91B257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42">
    <w:name w:val="417C468243CF4EE6ABA63E1D85009D6E42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41">
    <w:name w:val="9CB77BDAE0BB44ADAB7B84BA093925624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21">
    <w:name w:val="2047C419D557416DA432AAAF5CFBD026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41">
    <w:name w:val="182B645280B4483C92AD3C14A0DDA8CD4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21">
    <w:name w:val="72E7345909A544DAA09F2CB5B9BCBCA9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6870"/>
    <w:rPr>
      <w:color w:val="808080"/>
    </w:rPr>
  </w:style>
  <w:style w:type="paragraph" w:customStyle="1" w:styleId="E3298CA9A74447DCA7D9DD1BE73B43D3">
    <w:name w:val="E3298CA9A74447DCA7D9DD1BE73B43D3"/>
    <w:rsid w:val="00C6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D617CCD6E6B4E86A27B3B053BFCB9BC">
    <w:name w:val="2D617CCD6E6B4E86A27B3B053BFCB9BC"/>
    <w:rsid w:val="00C609D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B27CAB8904F4A96AE17857549EA57">
    <w:name w:val="B42B27CAB8904F4A96AE17857549EA57"/>
    <w:rsid w:val="00C609D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87F29ABEC4A2F89701E09B03A3006">
    <w:name w:val="FC587F29ABEC4A2F89701E09B03A3006"/>
    <w:rsid w:val="00C609D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8BB2FA172431A88F41EAFC3971746">
    <w:name w:val="0538BB2FA172431A88F41EAFC3971746"/>
    <w:rsid w:val="00C609D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B3543C1DE465EB0DC68A80AE7B073">
    <w:name w:val="BEFB3543C1DE465EB0DC68A80AE7B073"/>
    <w:rsid w:val="00ED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1">
    <w:name w:val="E3298CA9A74447DCA7D9DD1BE73B43D31"/>
    <w:rsid w:val="00ED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D9C10826DFC4A48B2893770195B0B35">
    <w:name w:val="4D9C10826DFC4A48B2893770195B0B35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17CCD6E6B4E86A27B3B053BFCB9BC1">
    <w:name w:val="2D617CCD6E6B4E86A27B3B053BFCB9BC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DF829D3504442A67432BF4AC6A769">
    <w:name w:val="3EADF829D3504442A67432BF4AC6A769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B27CAB8904F4A96AE17857549EA571">
    <w:name w:val="B42B27CAB8904F4A96AE17857549EA57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87F29ABEC4A2F89701E09B03A30061">
    <w:name w:val="FC587F29ABEC4A2F89701E09B03A3006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D72F960ED46CCAFEB07ABCDD7C87D">
    <w:name w:val="D2CD72F960ED46CCAFEB07ABCDD7C87D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F0D2B0294E7AAEEAB0679EBFE5E8">
    <w:name w:val="EC11F0D2B0294E7AAEEAB0679EBFE5E8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22C80BD8A437FB7D84954ED1EC5B3">
    <w:name w:val="76B22C80BD8A437FB7D84954ED1EC5B3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8BB2FA172431A88F41EAFC39717461">
    <w:name w:val="0538BB2FA172431A88F41EAFC3971746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3010980864AF986E4FC7175FFDCF5">
    <w:name w:val="4EF3010980864AF986E4FC7175FFDCF5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D6104BC1949B3AC7A6B21715F98D3">
    <w:name w:val="62ED6104BC1949B3AC7A6B21715F98D3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1B2DDF4914E6F9DA4A37433CECBD2">
    <w:name w:val="8791B2DDF4914E6F9DA4A37433CECBD2"/>
    <w:rsid w:val="00ED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1">
    <w:name w:val="BEFB3543C1DE465EB0DC68A80AE7B0731"/>
    <w:rsid w:val="00ED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2">
    <w:name w:val="E3298CA9A74447DCA7D9DD1BE73B43D32"/>
    <w:rsid w:val="00ED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D9C10826DFC4A48B2893770195B0B351">
    <w:name w:val="4D9C10826DFC4A48B2893770195B0B35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17CCD6E6B4E86A27B3B053BFCB9BC2">
    <w:name w:val="2D617CCD6E6B4E86A27B3B053BFCB9BC2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DF829D3504442A67432BF4AC6A7691">
    <w:name w:val="3EADF829D3504442A67432BF4AC6A769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2B27CAB8904F4A96AE17857549EA572">
    <w:name w:val="B42B27CAB8904F4A96AE17857549EA572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587F29ABEC4A2F89701E09B03A30062">
    <w:name w:val="FC587F29ABEC4A2F89701E09B03A30062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D72F960ED46CCAFEB07ABCDD7C87D1">
    <w:name w:val="D2CD72F960ED46CCAFEB07ABCDD7C87D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F0D2B0294E7AAEEAB0679EBFE5E81">
    <w:name w:val="EC11F0D2B0294E7AAEEAB0679EBFE5E8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22C80BD8A437FB7D84954ED1EC5B31">
    <w:name w:val="76B22C80BD8A437FB7D84954ED1EC5B3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8BB2FA172431A88F41EAFC39717462">
    <w:name w:val="0538BB2FA172431A88F41EAFC39717462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3010980864AF986E4FC7175FFDCF51">
    <w:name w:val="4EF3010980864AF986E4FC7175FFDCF51"/>
    <w:rsid w:val="00ED413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1B2DDF4914E6F9DA4A37433CECBD21">
    <w:name w:val="8791B2DDF4914E6F9DA4A37433CECBD21"/>
    <w:rsid w:val="00ED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2">
    <w:name w:val="BEFB3543C1DE465EB0DC68A80AE7B0732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3">
    <w:name w:val="E3298CA9A74447DCA7D9DD1BE73B43D33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">
    <w:name w:val="747ABF4812BB475BA2659F5E4577C640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">
    <w:name w:val="40790EDBB65B4771BF025A4E3F753795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">
    <w:name w:val="E65768CDDF6F4ED29D09B0AD4C75808A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5E207F629451CB3DCB559B205FBAD">
    <w:name w:val="B7D5E207F629451CB3DCB559B205FBAD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">
    <w:name w:val="3D39050DB11C4115B7477AA3C2266FB0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">
    <w:name w:val="A1308173956A4B94A308EF595313073B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">
    <w:name w:val="AB8D7CDD331C44C0BFE534A0689ACC4E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">
    <w:name w:val="B5F2F322A5414E4F917EC5F83BB5A51F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">
    <w:name w:val="6F393588A94D4625AFE65C498BD5F6C4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">
    <w:name w:val="044B616D09CA4C52A515BBC4FC23052B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3">
    <w:name w:val="BEFB3543C1DE465EB0DC68A80AE7B0733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4">
    <w:name w:val="E3298CA9A74447DCA7D9DD1BE73B43D34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1">
    <w:name w:val="747ABF4812BB475BA2659F5E4577C6401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1">
    <w:name w:val="40790EDBB65B4771BF025A4E3F7537951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1">
    <w:name w:val="E65768CDDF6F4ED29D09B0AD4C75808A1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1">
    <w:name w:val="3D39050DB11C4115B7477AA3C2266FB01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1">
    <w:name w:val="A1308173956A4B94A308EF595313073B1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1">
    <w:name w:val="AB8D7CDD331C44C0BFE534A0689ACC4E1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1">
    <w:name w:val="B5F2F322A5414E4F917EC5F83BB5A51F1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1">
    <w:name w:val="6F393588A94D4625AFE65C498BD5F6C41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1">
    <w:name w:val="044B616D09CA4C52A515BBC4FC23052B1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4">
    <w:name w:val="BEFB3543C1DE465EB0DC68A80AE7B0734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5">
    <w:name w:val="E3298CA9A74447DCA7D9DD1BE73B43D35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2">
    <w:name w:val="747ABF4812BB475BA2659F5E4577C6402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2">
    <w:name w:val="40790EDBB65B4771BF025A4E3F7537952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2">
    <w:name w:val="E65768CDDF6F4ED29D09B0AD4C75808A2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2">
    <w:name w:val="3D39050DB11C4115B7477AA3C2266FB02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2">
    <w:name w:val="A1308173956A4B94A308EF595313073B2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2">
    <w:name w:val="AB8D7CDD331C44C0BFE534A0689ACC4E2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2">
    <w:name w:val="B5F2F322A5414E4F917EC5F83BB5A51F2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2">
    <w:name w:val="6F393588A94D4625AFE65C498BD5F6C42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2">
    <w:name w:val="044B616D09CA4C52A515BBC4FC23052B2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5">
    <w:name w:val="BEFB3543C1DE465EB0DC68A80AE7B0735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6">
    <w:name w:val="E3298CA9A74447DCA7D9DD1BE73B43D36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3">
    <w:name w:val="747ABF4812BB475BA2659F5E4577C6403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3">
    <w:name w:val="40790EDBB65B4771BF025A4E3F7537953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3">
    <w:name w:val="E65768CDDF6F4ED29D09B0AD4C75808A3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3">
    <w:name w:val="3D39050DB11C4115B7477AA3C2266FB03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3">
    <w:name w:val="A1308173956A4B94A308EF595313073B3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3">
    <w:name w:val="AB8D7CDD331C44C0BFE534A0689ACC4E3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3">
    <w:name w:val="B5F2F322A5414E4F917EC5F83BB5A51F3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3">
    <w:name w:val="6F393588A94D4625AFE65C498BD5F6C43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3">
    <w:name w:val="044B616D09CA4C52A515BBC4FC23052B3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6">
    <w:name w:val="BEFB3543C1DE465EB0DC68A80AE7B0736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7">
    <w:name w:val="E3298CA9A74447DCA7D9DD1BE73B43D37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4">
    <w:name w:val="747ABF4812BB475BA2659F5E4577C6404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4">
    <w:name w:val="40790EDBB65B4771BF025A4E3F7537954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4">
    <w:name w:val="E65768CDDF6F4ED29D09B0AD4C75808A4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4">
    <w:name w:val="3D39050DB11C4115B7477AA3C2266FB04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4">
    <w:name w:val="A1308173956A4B94A308EF595313073B4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4">
    <w:name w:val="AB8D7CDD331C44C0BFE534A0689ACC4E4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4">
    <w:name w:val="B5F2F322A5414E4F917EC5F83BB5A51F4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4">
    <w:name w:val="6F393588A94D4625AFE65C498BD5F6C44"/>
    <w:rsid w:val="005A5B47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4">
    <w:name w:val="044B616D09CA4C52A515BBC4FC23052B4"/>
    <w:rsid w:val="005A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7">
    <w:name w:val="BEFB3543C1DE465EB0DC68A80AE7B0737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8">
    <w:name w:val="E3298CA9A74447DCA7D9DD1BE73B43D38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5">
    <w:name w:val="747ABF4812BB475BA2659F5E4577C6405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5">
    <w:name w:val="40790EDBB65B4771BF025A4E3F7537955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5">
    <w:name w:val="E65768CDDF6F4ED29D09B0AD4C75808A5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5">
    <w:name w:val="3D39050DB11C4115B7477AA3C2266FB05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5">
    <w:name w:val="A1308173956A4B94A308EF595313073B5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5">
    <w:name w:val="AB8D7CDD331C44C0BFE534A0689ACC4E5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5">
    <w:name w:val="B5F2F322A5414E4F917EC5F83BB5A51F5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5">
    <w:name w:val="6F393588A94D4625AFE65C498BD5F6C45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5">
    <w:name w:val="044B616D09CA4C52A515BBC4FC23052B5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8">
    <w:name w:val="BEFB3543C1DE465EB0DC68A80AE7B0738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9">
    <w:name w:val="E3298CA9A74447DCA7D9DD1BE73B43D39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6">
    <w:name w:val="747ABF4812BB475BA2659F5E4577C6406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6">
    <w:name w:val="40790EDBB65B4771BF025A4E3F7537956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6">
    <w:name w:val="E65768CDDF6F4ED29D09B0AD4C75808A6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6">
    <w:name w:val="3D39050DB11C4115B7477AA3C2266FB06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6">
    <w:name w:val="A1308173956A4B94A308EF595313073B6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6">
    <w:name w:val="AB8D7CDD331C44C0BFE534A0689ACC4E6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6">
    <w:name w:val="B5F2F322A5414E4F917EC5F83BB5A51F6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6">
    <w:name w:val="6F393588A94D4625AFE65C498BD5F6C46"/>
    <w:rsid w:val="00FB4DE4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6">
    <w:name w:val="044B616D09CA4C52A515BBC4FC23052B6"/>
    <w:rsid w:val="00FB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9">
    <w:name w:val="BEFB3543C1DE465EB0DC68A80AE7B0739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10">
    <w:name w:val="E3298CA9A74447DCA7D9DD1BE73B43D310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7">
    <w:name w:val="747ABF4812BB475BA2659F5E4577C6407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0974318194BA99D2AF8FCD282FF8F">
    <w:name w:val="7A10974318194BA99D2AF8FCD282FF8F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7">
    <w:name w:val="40790EDBB65B4771BF025A4E3F7537957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0C708E4644701A68606EAAE959FCA">
    <w:name w:val="1F50C708E4644701A68606EAAE959FCA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7">
    <w:name w:val="E65768CDDF6F4ED29D09B0AD4C75808A7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7">
    <w:name w:val="3D39050DB11C4115B7477AA3C2266FB07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7">
    <w:name w:val="A1308173956A4B94A308EF595313073B7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7">
    <w:name w:val="AB8D7CDD331C44C0BFE534A0689ACC4E7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7">
    <w:name w:val="B5F2F322A5414E4F917EC5F83BB5A51F7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7">
    <w:name w:val="6F393588A94D4625AFE65C498BD5F6C47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7">
    <w:name w:val="044B616D09CA4C52A515BBC4FC23052B7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10">
    <w:name w:val="BEFB3543C1DE465EB0DC68A80AE7B07310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11">
    <w:name w:val="E3298CA9A74447DCA7D9DD1BE73B43D311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8">
    <w:name w:val="747ABF4812BB475BA2659F5E4577C6408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0974318194BA99D2AF8FCD282FF8F1">
    <w:name w:val="7A10974318194BA99D2AF8FCD282FF8F1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8">
    <w:name w:val="40790EDBB65B4771BF025A4E3F7537958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0C708E4644701A68606EAAE959FCA1">
    <w:name w:val="1F50C708E4644701A68606EAAE959FCA1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8">
    <w:name w:val="E65768CDDF6F4ED29D09B0AD4C75808A8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8">
    <w:name w:val="3D39050DB11C4115B7477AA3C2266FB08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8">
    <w:name w:val="A1308173956A4B94A308EF595313073B8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8">
    <w:name w:val="AB8D7CDD331C44C0BFE534A0689ACC4E8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F1D441A6043AE8D5FA3DD930DAC80">
    <w:name w:val="A24F1D441A6043AE8D5FA3DD930DAC80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8">
    <w:name w:val="B5F2F322A5414E4F917EC5F83BB5A51F8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8">
    <w:name w:val="6F393588A94D4625AFE65C498BD5F6C48"/>
    <w:rsid w:val="005C5DF9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8">
    <w:name w:val="044B616D09CA4C52A515BBC4FC23052B8"/>
    <w:rsid w:val="005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11">
    <w:name w:val="BEFB3543C1DE465EB0DC68A80AE7B07311"/>
    <w:rsid w:val="0009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12">
    <w:name w:val="E3298CA9A74447DCA7D9DD1BE73B43D312"/>
    <w:rsid w:val="0009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9">
    <w:name w:val="747ABF4812BB475BA2659F5E4577C6409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0974318194BA99D2AF8FCD282FF8F2">
    <w:name w:val="7A10974318194BA99D2AF8FCD282FF8F2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9">
    <w:name w:val="40790EDBB65B4771BF025A4E3F7537959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0C708E4644701A68606EAAE959FCA2">
    <w:name w:val="1F50C708E4644701A68606EAAE959FCA2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9">
    <w:name w:val="E65768CDDF6F4ED29D09B0AD4C75808A9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9">
    <w:name w:val="3D39050DB11C4115B7477AA3C2266FB09"/>
    <w:rsid w:val="0009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9">
    <w:name w:val="A1308173956A4B94A308EF595313073B9"/>
    <w:rsid w:val="0009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9">
    <w:name w:val="AB8D7CDD331C44C0BFE534A0689ACC4E9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F1D441A6043AE8D5FA3DD930DAC801">
    <w:name w:val="A24F1D441A6043AE8D5FA3DD930DAC801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E777CBEC243C4BA0A8F1FDDDA9C82">
    <w:name w:val="E31E777CBEC243C4BA0A8F1FDDDA9C82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9">
    <w:name w:val="B5F2F322A5414E4F917EC5F83BB5A51F9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9">
    <w:name w:val="6F393588A94D4625AFE65C498BD5F6C49"/>
    <w:rsid w:val="00090886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9">
    <w:name w:val="044B616D09CA4C52A515BBC4FC23052B9"/>
    <w:rsid w:val="0009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12">
    <w:name w:val="BEFB3543C1DE465EB0DC68A80AE7B073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13">
    <w:name w:val="E3298CA9A74447DCA7D9DD1BE73B43D3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815C26BCF934D61A59568149179F628">
    <w:name w:val="5815C26BCF934D61A59568149179F62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10">
    <w:name w:val="747ABF4812BB475BA2659F5E4577C64010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0974318194BA99D2AF8FCD282FF8F3">
    <w:name w:val="7A10974318194BA99D2AF8FCD282FF8F3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10">
    <w:name w:val="40790EDBB65B4771BF025A4E3F75379510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0C708E4644701A68606EAAE959FCA3">
    <w:name w:val="1F50C708E4644701A68606EAAE959FCA3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10">
    <w:name w:val="E65768CDDF6F4ED29D09B0AD4C75808A10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10">
    <w:name w:val="3D39050DB11C4115B7477AA3C2266FB0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10">
    <w:name w:val="A1308173956A4B94A308EF595313073B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10">
    <w:name w:val="AB8D7CDD331C44C0BFE534A0689ACC4E10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F1D441A6043AE8D5FA3DD930DAC802">
    <w:name w:val="A24F1D441A6043AE8D5FA3DD930DAC802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E777CBEC243C4BA0A8F1FDDDA9C821">
    <w:name w:val="E31E777CBEC243C4BA0A8F1FDDDA9C821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10">
    <w:name w:val="B5F2F322A5414E4F917EC5F83BB5A51F10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10">
    <w:name w:val="6F393588A94D4625AFE65C498BD5F6C410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10">
    <w:name w:val="044B616D09CA4C52A515BBC4FC23052B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FB3543C1DE465EB0DC68A80AE7B07313">
    <w:name w:val="BEFB3543C1DE465EB0DC68A80AE7B073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3298CA9A74447DCA7D9DD1BE73B43D314">
    <w:name w:val="E3298CA9A74447DCA7D9DD1BE73B43D3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">
    <w:name w:val="5631A29B2336406B8E3F55A1EFEC21C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">
    <w:name w:val="3B415931481D43AE8562E5AA5F5E455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11">
    <w:name w:val="747ABF4812BB475BA2659F5E4577C64011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0974318194BA99D2AF8FCD282FF8F4">
    <w:name w:val="7A10974318194BA99D2AF8FCD282FF8F4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11">
    <w:name w:val="40790EDBB65B4771BF025A4E3F75379511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0C708E4644701A68606EAAE959FCA4">
    <w:name w:val="1F50C708E4644701A68606EAAE959FCA4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11">
    <w:name w:val="E65768CDDF6F4ED29D09B0AD4C75808A11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11">
    <w:name w:val="3D39050DB11C4115B7477AA3C2266FB0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11">
    <w:name w:val="A1308173956A4B94A308EF595313073B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11">
    <w:name w:val="AB8D7CDD331C44C0BFE534A0689ACC4E11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F1D441A6043AE8D5FA3DD930DAC803">
    <w:name w:val="A24F1D441A6043AE8D5FA3DD930DAC803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E777CBEC243C4BA0A8F1FDDDA9C822">
    <w:name w:val="E31E777CBEC243C4BA0A8F1FDDDA9C822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11">
    <w:name w:val="B5F2F322A5414E4F917EC5F83BB5A51F11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11">
    <w:name w:val="6F393588A94D4625AFE65C498BD5F6C411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11">
    <w:name w:val="044B616D09CA4C52A515BBC4FC23052B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">
    <w:name w:val="8F1ACC73F6EC468080C72F94EC54B62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1">
    <w:name w:val="5631A29B2336406B8E3F55A1EFEC21C0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">
    <w:name w:val="3B415931481D43AE8562E5AA5F5E4553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47ABF4812BB475BA2659F5E4577C64012">
    <w:name w:val="747ABF4812BB475BA2659F5E4577C64012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0974318194BA99D2AF8FCD282FF8F5">
    <w:name w:val="7A10974318194BA99D2AF8FCD282FF8F5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90EDBB65B4771BF025A4E3F75379512">
    <w:name w:val="40790EDBB65B4771BF025A4E3F75379512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0C708E4644701A68606EAAE959FCA5">
    <w:name w:val="1F50C708E4644701A68606EAAE959FCA5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768CDDF6F4ED29D09B0AD4C75808A12">
    <w:name w:val="E65768CDDF6F4ED29D09B0AD4C75808A12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9050DB11C4115B7477AA3C2266FB012">
    <w:name w:val="3D39050DB11C4115B7477AA3C2266FB0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308173956A4B94A308EF595313073B12">
    <w:name w:val="A1308173956A4B94A308EF595313073B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8D7CDD331C44C0BFE534A0689ACC4E12">
    <w:name w:val="AB8D7CDD331C44C0BFE534A0689ACC4E12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F1D441A6043AE8D5FA3DD930DAC804">
    <w:name w:val="A24F1D441A6043AE8D5FA3DD930DAC804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E777CBEC243C4BA0A8F1FDDDA9C823">
    <w:name w:val="E31E777CBEC243C4BA0A8F1FDDDA9C823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2F322A5414E4F917EC5F83BB5A51F12">
    <w:name w:val="B5F2F322A5414E4F917EC5F83BB5A51F12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93588A94D4625AFE65C498BD5F6C412">
    <w:name w:val="6F393588A94D4625AFE65C498BD5F6C412"/>
    <w:rsid w:val="00503FFF"/>
    <w:pPr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B616D09CA4C52A515BBC4FC23052B12">
    <w:name w:val="044B616D09CA4C52A515BBC4FC23052B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">
    <w:name w:val="8F1ACC73F6EC468080C72F94EC54B627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2">
    <w:name w:val="5631A29B2336406B8E3F55A1EFEC21C0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">
    <w:name w:val="3B415931481D43AE8562E5AA5F5E4553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">
    <w:name w:val="AD92CD962E034F98A10CF1C9F03AD93A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">
    <w:name w:val="90B83932D952480E9F21BC675B5F669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">
    <w:name w:val="8F1ACC73F6EC468080C72F94EC54B627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3">
    <w:name w:val="5631A29B2336406B8E3F55A1EFEC21C0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">
    <w:name w:val="3B415931481D43AE8562E5AA5F5E4553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">
    <w:name w:val="AD92CD962E034F98A10CF1C9F03AD93A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1">
    <w:name w:val="90B83932D952480E9F21BC675B5F6692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">
    <w:name w:val="3CE14CE1BAF44314B30141614E29BF9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3">
    <w:name w:val="8F1ACC73F6EC468080C72F94EC54B627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4">
    <w:name w:val="5631A29B2336406B8E3F55A1EFEC21C0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">
    <w:name w:val="3B415931481D43AE8562E5AA5F5E4553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">
    <w:name w:val="AD92CD962E034F98A10CF1C9F03AD93A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2">
    <w:name w:val="90B83932D952480E9F21BC675B5F6692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">
    <w:name w:val="D9605EFD5A1046BF87A6B59B8F60FA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">
    <w:name w:val="3CE14CE1BAF44314B30141614E29BF96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">
    <w:name w:val="FC8E940F33824E0697C79E39C63DA9AD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4">
    <w:name w:val="8F1ACC73F6EC468080C72F94EC54B627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5">
    <w:name w:val="5631A29B2336406B8E3F55A1EFEC21C0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5">
    <w:name w:val="3B415931481D43AE8562E5AA5F5E4553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">
    <w:name w:val="AD92CD962E034F98A10CF1C9F03AD93A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3">
    <w:name w:val="90B83932D952480E9F21BC675B5F6692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">
    <w:name w:val="D9605EFD5A1046BF87A6B59B8F60FA12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">
    <w:name w:val="3CE14CE1BAF44314B30141614E29BF96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">
    <w:name w:val="FC8E940F33824E0697C79E39C63DA9AD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">
    <w:name w:val="85B28712AB0740268482F3312AB5F0D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5">
    <w:name w:val="8F1ACC73F6EC468080C72F94EC54B627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6">
    <w:name w:val="5631A29B2336406B8E3F55A1EFEC21C0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6">
    <w:name w:val="3B415931481D43AE8562E5AA5F5E4553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">
    <w:name w:val="AD92CD962E034F98A10CF1C9F03AD93A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4">
    <w:name w:val="90B83932D952480E9F21BC675B5F6692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">
    <w:name w:val="D9605EFD5A1046BF87A6B59B8F60FA12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3">
    <w:name w:val="3CE14CE1BAF44314B30141614E29BF96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">
    <w:name w:val="FC8E940F33824E0697C79E39C63DA9AD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">
    <w:name w:val="85B28712AB0740268482F3312AB5F0D7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">
    <w:name w:val="8B8151BE5AFC4192B93F97D38ED6D24D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6">
    <w:name w:val="8F1ACC73F6EC468080C72F94EC54B627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7">
    <w:name w:val="5631A29B2336406B8E3F55A1EFEC21C0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7">
    <w:name w:val="3B415931481D43AE8562E5AA5F5E4553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5">
    <w:name w:val="AD92CD962E034F98A10CF1C9F03AD93A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5">
    <w:name w:val="90B83932D952480E9F21BC675B5F6692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">
    <w:name w:val="D9605EFD5A1046BF87A6B59B8F60FA12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4">
    <w:name w:val="3CE14CE1BAF44314B30141614E29BF96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3">
    <w:name w:val="FC8E940F33824E0697C79E39C63DA9AD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">
    <w:name w:val="85B28712AB0740268482F3312AB5F0D7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">
    <w:name w:val="8B8151BE5AFC4192B93F97D38ED6D24D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">
    <w:name w:val="9EFC7B5A39F6466AAB2A95225561D95F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">
    <w:name w:val="2407AA4A350C44BE8B91814F583A0CCD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7">
    <w:name w:val="8F1ACC73F6EC468080C72F94EC54B627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8">
    <w:name w:val="5631A29B2336406B8E3F55A1EFEC21C0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8">
    <w:name w:val="3B415931481D43AE8562E5AA5F5E4553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6">
    <w:name w:val="AD92CD962E034F98A10CF1C9F03AD93A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6">
    <w:name w:val="90B83932D952480E9F21BC675B5F6692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">
    <w:name w:val="D9605EFD5A1046BF87A6B59B8F60FA12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5">
    <w:name w:val="3CE14CE1BAF44314B30141614E29BF96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4">
    <w:name w:val="FC8E940F33824E0697C79E39C63DA9AD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3">
    <w:name w:val="85B28712AB0740268482F3312AB5F0D7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2">
    <w:name w:val="8B8151BE5AFC4192B93F97D38ED6D24D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">
    <w:name w:val="9EFC7B5A39F6466AAB2A95225561D95F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">
    <w:name w:val="2407AA4A350C44BE8B91814F583A0CCD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">
    <w:name w:val="83B8E6421BD84D19AF5F4728A18D8EDE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8">
    <w:name w:val="8F1ACC73F6EC468080C72F94EC54B627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9">
    <w:name w:val="5631A29B2336406B8E3F55A1EFEC21C0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9">
    <w:name w:val="3B415931481D43AE8562E5AA5F5E4553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7">
    <w:name w:val="AD92CD962E034F98A10CF1C9F03AD93A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7">
    <w:name w:val="90B83932D952480E9F21BC675B5F6692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5">
    <w:name w:val="D9605EFD5A1046BF87A6B59B8F60FA12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6">
    <w:name w:val="3CE14CE1BAF44314B30141614E29BF96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5">
    <w:name w:val="FC8E940F33824E0697C79E39C63DA9AD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4">
    <w:name w:val="85B28712AB0740268482F3312AB5F0D7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3">
    <w:name w:val="8B8151BE5AFC4192B93F97D38ED6D24D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2">
    <w:name w:val="9EFC7B5A39F6466AAB2A95225561D95F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">
    <w:name w:val="2407AA4A350C44BE8B91814F583A0CCD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">
    <w:name w:val="83B8E6421BD84D19AF5F4728A18D8EDE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9">
    <w:name w:val="8F1ACC73F6EC468080C72F94EC54B627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10">
    <w:name w:val="5631A29B2336406B8E3F55A1EFEC21C0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0">
    <w:name w:val="3B415931481D43AE8562E5AA5F5E4553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8">
    <w:name w:val="AD92CD962E034F98A10CF1C9F03AD93A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8">
    <w:name w:val="90B83932D952480E9F21BC675B5F6692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6">
    <w:name w:val="D9605EFD5A1046BF87A6B59B8F60FA12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7">
    <w:name w:val="3CE14CE1BAF44314B30141614E29BF96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6">
    <w:name w:val="FC8E940F33824E0697C79E39C63DA9AD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5">
    <w:name w:val="85B28712AB0740268482F3312AB5F0D7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4">
    <w:name w:val="8B8151BE5AFC4192B93F97D38ED6D24D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3">
    <w:name w:val="9EFC7B5A39F6466AAB2A95225561D95F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">
    <w:name w:val="2407AA4A350C44BE8B91814F583A0CCD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">
    <w:name w:val="83B8E6421BD84D19AF5F4728A18D8EDE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D0C0E2581849D9A1195D350407DAA0">
    <w:name w:val="24D0C0E2581849D9A1195D350407DAA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04D09F9A874F61BC0F10F324D81BD4">
    <w:name w:val="3804D09F9A874F61BC0F10F324D81BD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">
    <w:name w:val="5961E360C43949169A198BF5EB6A684C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0">
    <w:name w:val="8F1ACC73F6EC468080C72F94EC54B627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11">
    <w:name w:val="5631A29B2336406B8E3F55A1EFEC21C0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1">
    <w:name w:val="3B415931481D43AE8562E5AA5F5E4553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9">
    <w:name w:val="AD92CD962E034F98A10CF1C9F03AD93A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9">
    <w:name w:val="90B83932D952480E9F21BC675B5F6692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7">
    <w:name w:val="D9605EFD5A1046BF87A6B59B8F60FA12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8">
    <w:name w:val="3CE14CE1BAF44314B30141614E29BF96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7">
    <w:name w:val="FC8E940F33824E0697C79E39C63DA9AD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6">
    <w:name w:val="85B28712AB0740268482F3312AB5F0D7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5">
    <w:name w:val="8B8151BE5AFC4192B93F97D38ED6D24D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4">
    <w:name w:val="9EFC7B5A39F6466AAB2A95225561D95F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4">
    <w:name w:val="2407AA4A350C44BE8B91814F583A0CCD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">
    <w:name w:val="83B8E6421BD84D19AF5F4728A18D8EDE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D0C0E2581849D9A1195D350407DAA01">
    <w:name w:val="24D0C0E2581849D9A1195D350407DAA0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04D09F9A874F61BC0F10F324D81BD41">
    <w:name w:val="3804D09F9A874F61BC0F10F324D81BD4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">
    <w:name w:val="5961E360C43949169A198BF5EB6A684C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">
    <w:name w:val="A6448D3B7A574E5A822AFDA2C22C6C3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">
    <w:name w:val="13C2C25FA0244A7D9C3B794F98A3D20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1">
    <w:name w:val="8F1ACC73F6EC468080C72F94EC54B627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12">
    <w:name w:val="5631A29B2336406B8E3F55A1EFEC21C0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2">
    <w:name w:val="3B415931481D43AE8562E5AA5F5E4553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0">
    <w:name w:val="AD92CD962E034F98A10CF1C9F03AD93A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10">
    <w:name w:val="90B83932D952480E9F21BC675B5F6692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8">
    <w:name w:val="D9605EFD5A1046BF87A6B59B8F60FA12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9">
    <w:name w:val="3CE14CE1BAF44314B30141614E29BF96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8">
    <w:name w:val="FC8E940F33824E0697C79E39C63DA9AD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7">
    <w:name w:val="85B28712AB0740268482F3312AB5F0D7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6">
    <w:name w:val="8B8151BE5AFC4192B93F97D38ED6D24D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5">
    <w:name w:val="9EFC7B5A39F6466AAB2A95225561D95F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5">
    <w:name w:val="2407AA4A350C44BE8B91814F583A0CCD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4">
    <w:name w:val="83B8E6421BD84D19AF5F4728A18D8EDE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D0C0E2581849D9A1195D350407DAA02">
    <w:name w:val="24D0C0E2581849D9A1195D350407DAA0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04D09F9A874F61BC0F10F324D81BD42">
    <w:name w:val="3804D09F9A874F61BC0F10F324D81BD4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2">
    <w:name w:val="5961E360C43949169A198BF5EB6A684C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">
    <w:name w:val="A6448D3B7A574E5A822AFDA2C22C6C34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">
    <w:name w:val="13C2C25FA0244A7D9C3B794F98A3D206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">
    <w:name w:val="5304D735C4E74467BCB7A210FC4D26EF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2">
    <w:name w:val="8F1ACC73F6EC468080C72F94EC54B627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13">
    <w:name w:val="5631A29B2336406B8E3F55A1EFEC21C0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3">
    <w:name w:val="3B415931481D43AE8562E5AA5F5E4553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1">
    <w:name w:val="AD92CD962E034F98A10CF1C9F03AD93A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11">
    <w:name w:val="90B83932D952480E9F21BC675B5F6692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9">
    <w:name w:val="D9605EFD5A1046BF87A6B59B8F60FA12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0">
    <w:name w:val="3CE14CE1BAF44314B30141614E29BF96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9">
    <w:name w:val="FC8E940F33824E0697C79E39C63DA9AD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8">
    <w:name w:val="85B28712AB0740268482F3312AB5F0D7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7">
    <w:name w:val="8B8151BE5AFC4192B93F97D38ED6D24D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6">
    <w:name w:val="9EFC7B5A39F6466AAB2A95225561D95F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6">
    <w:name w:val="2407AA4A350C44BE8B91814F583A0CCD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5">
    <w:name w:val="83B8E6421BD84D19AF5F4728A18D8EDE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D0C0E2581849D9A1195D350407DAA03">
    <w:name w:val="24D0C0E2581849D9A1195D350407DAA0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04D09F9A874F61BC0F10F324D81BD43">
    <w:name w:val="3804D09F9A874F61BC0F10F324D81BD4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3">
    <w:name w:val="5961E360C43949169A198BF5EB6A684C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">
    <w:name w:val="A6448D3B7A574E5A822AFDA2C22C6C34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2">
    <w:name w:val="13C2C25FA0244A7D9C3B794F98A3D206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">
    <w:name w:val="5304D735C4E74467BCB7A210FC4D26EF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">
    <w:name w:val="73B03689B2C14E18AE41210009B8BFCD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">
    <w:name w:val="417C468243CF4EE6ABA63E1D85009D6E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3">
    <w:name w:val="8F1ACC73F6EC468080C72F94EC54B627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14">
    <w:name w:val="5631A29B2336406B8E3F55A1EFEC21C0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4">
    <w:name w:val="3B415931481D43AE8562E5AA5F5E4553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2">
    <w:name w:val="AD92CD962E034F98A10CF1C9F03AD93A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12">
    <w:name w:val="90B83932D952480E9F21BC675B5F6692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0">
    <w:name w:val="D9605EFD5A1046BF87A6B59B8F60FA12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1">
    <w:name w:val="3CE14CE1BAF44314B30141614E29BF96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0">
    <w:name w:val="FC8E940F33824E0697C79E39C63DA9AD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9">
    <w:name w:val="85B28712AB0740268482F3312AB5F0D7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8">
    <w:name w:val="8B8151BE5AFC4192B93F97D38ED6D24D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7">
    <w:name w:val="9EFC7B5A39F6466AAB2A95225561D95F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7">
    <w:name w:val="2407AA4A350C44BE8B91814F583A0CCD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6">
    <w:name w:val="83B8E6421BD84D19AF5F4728A18D8EDE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D0C0E2581849D9A1195D350407DAA04">
    <w:name w:val="24D0C0E2581849D9A1195D350407DAA0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04D09F9A874F61BC0F10F324D81BD44">
    <w:name w:val="3804D09F9A874F61BC0F10F324D81BD4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4">
    <w:name w:val="5961E360C43949169A198BF5EB6A684C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">
    <w:name w:val="A6448D3B7A574E5A822AFDA2C22C6C34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3">
    <w:name w:val="13C2C25FA0244A7D9C3B794F98A3D206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">
    <w:name w:val="5304D735C4E74467BCB7A210FC4D26EF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">
    <w:name w:val="73B03689B2C14E18AE41210009B8BFCD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">
    <w:name w:val="417C468243CF4EE6ABA63E1D85009D6E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">
    <w:name w:val="9CB77BDAE0BB44ADAB7B84BA0939256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F285E831047338A719ECD5DE898EA">
    <w:name w:val="C17F285E831047338A719ECD5DE898EA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">
    <w:name w:val="182B645280B4483C92AD3C14A0DDA8CD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">
    <w:name w:val="6F2262DD43DB4345A02FCDA385D7D47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4">
    <w:name w:val="8F1ACC73F6EC468080C72F94EC54B627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15">
    <w:name w:val="5631A29B2336406B8E3F55A1EFEC21C01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5">
    <w:name w:val="3B415931481D43AE8562E5AA5F5E45531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3">
    <w:name w:val="AD92CD962E034F98A10CF1C9F03AD93A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0B83932D952480E9F21BC675B5F669213">
    <w:name w:val="90B83932D952480E9F21BC675B5F6692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1">
    <w:name w:val="D9605EFD5A1046BF87A6B59B8F60FA12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2">
    <w:name w:val="3CE14CE1BAF44314B30141614E29BF96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1">
    <w:name w:val="FC8E940F33824E0697C79E39C63DA9AD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0">
    <w:name w:val="85B28712AB0740268482F3312AB5F0D7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9">
    <w:name w:val="8B8151BE5AFC4192B93F97D38ED6D24D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8">
    <w:name w:val="9EFC7B5A39F6466AAB2A95225561D95F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8">
    <w:name w:val="2407AA4A350C44BE8B91814F583A0CCD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7">
    <w:name w:val="83B8E6421BD84D19AF5F4728A18D8EDE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D0C0E2581849D9A1195D350407DAA05">
    <w:name w:val="24D0C0E2581849D9A1195D350407DAA0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04D09F9A874F61BC0F10F324D81BD45">
    <w:name w:val="3804D09F9A874F61BC0F10F324D81BD4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5">
    <w:name w:val="5961E360C43949169A198BF5EB6A684C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4">
    <w:name w:val="A6448D3B7A574E5A822AFDA2C22C6C34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4">
    <w:name w:val="13C2C25FA0244A7D9C3B794F98A3D206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">
    <w:name w:val="5304D735C4E74467BCB7A210FC4D26EF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2">
    <w:name w:val="73B03689B2C14E18AE41210009B8BFCD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">
    <w:name w:val="417C468243CF4EE6ABA63E1D85009D6E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">
    <w:name w:val="9CB77BDAE0BB44ADAB7B84BA09392562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F285E831047338A719ECD5DE898EA1">
    <w:name w:val="C17F285E831047338A719ECD5DE898EA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">
    <w:name w:val="182B645280B4483C92AD3C14A0DDA8CD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">
    <w:name w:val="6F2262DD43DB4345A02FCDA385D7D476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5">
    <w:name w:val="8F1ACC73F6EC468080C72F94EC54B6271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16">
    <w:name w:val="5631A29B2336406B8E3F55A1EFEC21C01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6">
    <w:name w:val="3B415931481D43AE8562E5AA5F5E45531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4">
    <w:name w:val="AD92CD962E034F98A10CF1C9F03AD93A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">
    <w:name w:val="EDEF95DFC2DF4C9E8CF6D735A6CF496C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2">
    <w:name w:val="D9605EFD5A1046BF87A6B59B8F60FA12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3">
    <w:name w:val="3CE14CE1BAF44314B30141614E29BF96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2">
    <w:name w:val="FC8E940F33824E0697C79E39C63DA9AD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1">
    <w:name w:val="85B28712AB0740268482F3312AB5F0D7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0">
    <w:name w:val="8B8151BE5AFC4192B93F97D38ED6D24D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9">
    <w:name w:val="9EFC7B5A39F6466AAB2A95225561D95F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9">
    <w:name w:val="2407AA4A350C44BE8B91814F583A0CCD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8">
    <w:name w:val="83B8E6421BD84D19AF5F4728A18D8EDE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D0C0E2581849D9A1195D350407DAA06">
    <w:name w:val="24D0C0E2581849D9A1195D350407DAA0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04D09F9A874F61BC0F10F324D81BD46">
    <w:name w:val="3804D09F9A874F61BC0F10F324D81BD4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6">
    <w:name w:val="5961E360C43949169A198BF5EB6A684C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5">
    <w:name w:val="A6448D3B7A574E5A822AFDA2C22C6C34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5">
    <w:name w:val="13C2C25FA0244A7D9C3B794F98A3D206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4">
    <w:name w:val="5304D735C4E74467BCB7A210FC4D26EF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3">
    <w:name w:val="73B03689B2C14E18AE41210009B8BFCD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">
    <w:name w:val="417C468243CF4EE6ABA63E1D85009D6E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">
    <w:name w:val="9CB77BDAE0BB44ADAB7B84BA09392562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F285E831047338A719ECD5DE898EA2">
    <w:name w:val="C17F285E831047338A719ECD5DE898EA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">
    <w:name w:val="182B645280B4483C92AD3C14A0DDA8CD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2">
    <w:name w:val="6F2262DD43DB4345A02FCDA385D7D476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6">
    <w:name w:val="8F1ACC73F6EC468080C72F94EC54B6271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631A29B2336406B8E3F55A1EFEC21C017">
    <w:name w:val="5631A29B2336406B8E3F55A1EFEC21C01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7">
    <w:name w:val="3B415931481D43AE8562E5AA5F5E45531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5">
    <w:name w:val="AD92CD962E034F98A10CF1C9F03AD93A1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1">
    <w:name w:val="EDEF95DFC2DF4C9E8CF6D735A6CF496C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3">
    <w:name w:val="D9605EFD5A1046BF87A6B59B8F60FA12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4">
    <w:name w:val="3CE14CE1BAF44314B30141614E29BF96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3">
    <w:name w:val="FC8E940F33824E0697C79E39C63DA9AD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2">
    <w:name w:val="85B28712AB0740268482F3312AB5F0D7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1">
    <w:name w:val="8B8151BE5AFC4192B93F97D38ED6D24D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0">
    <w:name w:val="9EFC7B5A39F6466AAB2A95225561D95F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0">
    <w:name w:val="2407AA4A350C44BE8B91814F583A0CCD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9">
    <w:name w:val="83B8E6421BD84D19AF5F4728A18D8EDE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4A32BC4DE5408AA808FEC60E74560D">
    <w:name w:val="384A32BC4DE5408AA808FEC60E74560D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04D09F9A874F61BC0F10F324D81BD47">
    <w:name w:val="3804D09F9A874F61BC0F10F324D81BD4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7">
    <w:name w:val="5961E360C43949169A198BF5EB6A684C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6">
    <w:name w:val="A6448D3B7A574E5A822AFDA2C22C6C34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6">
    <w:name w:val="13C2C25FA0244A7D9C3B794F98A3D206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5">
    <w:name w:val="5304D735C4E74467BCB7A210FC4D26EF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4">
    <w:name w:val="73B03689B2C14E18AE41210009B8BFCD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4">
    <w:name w:val="417C468243CF4EE6ABA63E1D85009D6E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">
    <w:name w:val="9CB77BDAE0BB44ADAB7B84BA09392562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F285E831047338A719ECD5DE898EA3">
    <w:name w:val="C17F285E831047338A719ECD5DE898EA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">
    <w:name w:val="182B645280B4483C92AD3C14A0DDA8CD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3">
    <w:name w:val="6F2262DD43DB4345A02FCDA385D7D476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7">
    <w:name w:val="8F1ACC73F6EC468080C72F94EC54B6271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8">
    <w:name w:val="3B415931481D43AE8562E5AA5F5E45531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6">
    <w:name w:val="AD92CD962E034F98A10CF1C9F03AD93A1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2">
    <w:name w:val="EDEF95DFC2DF4C9E8CF6D735A6CF496C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4">
    <w:name w:val="D9605EFD5A1046BF87A6B59B8F60FA12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5">
    <w:name w:val="3CE14CE1BAF44314B30141614E29BF961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4">
    <w:name w:val="FC8E940F33824E0697C79E39C63DA9AD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3">
    <w:name w:val="85B28712AB0740268482F3312AB5F0D7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2">
    <w:name w:val="8B8151BE5AFC4192B93F97D38ED6D24D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1">
    <w:name w:val="9EFC7B5A39F6466AAB2A95225561D95F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1">
    <w:name w:val="2407AA4A350C44BE8B91814F583A0CCD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0">
    <w:name w:val="83B8E6421BD84D19AF5F4728A18D8EDE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04D09F9A874F61BC0F10F324D81BD48">
    <w:name w:val="3804D09F9A874F61BC0F10F324D81BD4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8">
    <w:name w:val="5961E360C43949169A198BF5EB6A684C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7">
    <w:name w:val="A6448D3B7A574E5A822AFDA2C22C6C34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7">
    <w:name w:val="13C2C25FA0244A7D9C3B794F98A3D206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6">
    <w:name w:val="5304D735C4E74467BCB7A210FC4D26EF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5">
    <w:name w:val="73B03689B2C14E18AE41210009B8BFCD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5">
    <w:name w:val="417C468243CF4EE6ABA63E1D85009D6E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4">
    <w:name w:val="9CB77BDAE0BB44ADAB7B84BA09392562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F285E831047338A719ECD5DE898EA4">
    <w:name w:val="C17F285E831047338A719ECD5DE898EA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4">
    <w:name w:val="182B645280B4483C92AD3C14A0DDA8CD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4">
    <w:name w:val="6F2262DD43DB4345A02FCDA385D7D476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8">
    <w:name w:val="8F1ACC73F6EC468080C72F94EC54B6271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19">
    <w:name w:val="3B415931481D43AE8562E5AA5F5E45531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7">
    <w:name w:val="AD92CD962E034F98A10CF1C9F03AD93A1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3">
    <w:name w:val="EDEF95DFC2DF4C9E8CF6D735A6CF496C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5">
    <w:name w:val="D9605EFD5A1046BF87A6B59B8F60FA121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6">
    <w:name w:val="3CE14CE1BAF44314B30141614E29BF961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5">
    <w:name w:val="FC8E940F33824E0697C79E39C63DA9AD1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4">
    <w:name w:val="85B28712AB0740268482F3312AB5F0D7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3">
    <w:name w:val="8B8151BE5AFC4192B93F97D38ED6D24D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2">
    <w:name w:val="9EFC7B5A39F6466AAB2A95225561D95F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2">
    <w:name w:val="2407AA4A350C44BE8B91814F583A0CCD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1">
    <w:name w:val="83B8E6421BD84D19AF5F4728A18D8EDE1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">
    <w:name w:val="7EF905D87D9148DF961F57970FB4383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">
    <w:name w:val="B6543AE6CDF94CF08C0CDFEE3DCD21CD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9">
    <w:name w:val="5961E360C43949169A198BF5EB6A684C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8">
    <w:name w:val="A6448D3B7A574E5A822AFDA2C22C6C34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8">
    <w:name w:val="13C2C25FA0244A7D9C3B794F98A3D206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7">
    <w:name w:val="5304D735C4E74467BCB7A210FC4D26EF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6">
    <w:name w:val="73B03689B2C14E18AE41210009B8BFCD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6">
    <w:name w:val="417C468243CF4EE6ABA63E1D85009D6E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5">
    <w:name w:val="9CB77BDAE0BB44ADAB7B84BA09392562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F285E831047338A719ECD5DE898EA5">
    <w:name w:val="C17F285E831047338A719ECD5DE898EA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5">
    <w:name w:val="182B645280B4483C92AD3C14A0DDA8CD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5">
    <w:name w:val="6F2262DD43DB4345A02FCDA385D7D476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19">
    <w:name w:val="8F1ACC73F6EC468080C72F94EC54B6271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0">
    <w:name w:val="3B415931481D43AE8562E5AA5F5E45532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8">
    <w:name w:val="AD92CD962E034F98A10CF1C9F03AD93A1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4">
    <w:name w:val="EDEF95DFC2DF4C9E8CF6D735A6CF496C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6">
    <w:name w:val="D9605EFD5A1046BF87A6B59B8F60FA121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7">
    <w:name w:val="3CE14CE1BAF44314B30141614E29BF961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6">
    <w:name w:val="FC8E940F33824E0697C79E39C63DA9AD1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5">
    <w:name w:val="85B28712AB0740268482F3312AB5F0D715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4">
    <w:name w:val="8B8151BE5AFC4192B93F97D38ED6D24D14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3">
    <w:name w:val="9EFC7B5A39F6466AAB2A95225561D95F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3">
    <w:name w:val="2407AA4A350C44BE8B91814F583A0CCD13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2">
    <w:name w:val="83B8E6421BD84D19AF5F4728A18D8EDE12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">
    <w:name w:val="7EF905D87D9148DF961F57970FB43838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1">
    <w:name w:val="B6543AE6CDF94CF08C0CDFEE3DCD21CD1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0">
    <w:name w:val="5961E360C43949169A198BF5EB6A684C10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9">
    <w:name w:val="A6448D3B7A574E5A822AFDA2C22C6C34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9">
    <w:name w:val="13C2C25FA0244A7D9C3B794F98A3D2069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8">
    <w:name w:val="5304D735C4E74467BCB7A210FC4D26EF8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7">
    <w:name w:val="73B03689B2C14E18AE41210009B8BFCD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7">
    <w:name w:val="417C468243CF4EE6ABA63E1D85009D6E7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6">
    <w:name w:val="9CB77BDAE0BB44ADAB7B84BA09392562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F285E831047338A719ECD5DE898EA6">
    <w:name w:val="C17F285E831047338A719ECD5DE898EA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6">
    <w:name w:val="182B645280B4483C92AD3C14A0DDA8CD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6">
    <w:name w:val="6F2262DD43DB4345A02FCDA385D7D4766"/>
    <w:rsid w:val="0050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">
    <w:name w:val="7D1155C765A24FCA90E7A4C3D82866FF"/>
    <w:rsid w:val="001E5C7C"/>
  </w:style>
  <w:style w:type="paragraph" w:customStyle="1" w:styleId="8F1ACC73F6EC468080C72F94EC54B62720">
    <w:name w:val="8F1ACC73F6EC468080C72F94EC54B62720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">
    <w:name w:val="7D1155C765A24FCA90E7A4C3D82866FF1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1">
    <w:name w:val="3B415931481D43AE8562E5AA5F5E455321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19">
    <w:name w:val="AD92CD962E034F98A10CF1C9F03AD93A19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5">
    <w:name w:val="EDEF95DFC2DF4C9E8CF6D735A6CF496C5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7">
    <w:name w:val="D9605EFD5A1046BF87A6B59B8F60FA1217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8">
    <w:name w:val="3CE14CE1BAF44314B30141614E29BF9618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7">
    <w:name w:val="FC8E940F33824E0697C79E39C63DA9AD17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6">
    <w:name w:val="85B28712AB0740268482F3312AB5F0D716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5">
    <w:name w:val="8B8151BE5AFC4192B93F97D38ED6D24D15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4">
    <w:name w:val="9EFC7B5A39F6466AAB2A95225561D95F14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4">
    <w:name w:val="2407AA4A350C44BE8B91814F583A0CCD14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3">
    <w:name w:val="83B8E6421BD84D19AF5F4728A18D8EDE13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">
    <w:name w:val="7EF905D87D9148DF961F57970FB438382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2">
    <w:name w:val="B6543AE6CDF94CF08C0CDFEE3DCD21CD2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1">
    <w:name w:val="5961E360C43949169A198BF5EB6A684C11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0">
    <w:name w:val="A6448D3B7A574E5A822AFDA2C22C6C3410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0">
    <w:name w:val="13C2C25FA0244A7D9C3B794F98A3D20610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9">
    <w:name w:val="5304D735C4E74467BCB7A210FC4D26EF9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8">
    <w:name w:val="73B03689B2C14E18AE41210009B8BFCD8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8">
    <w:name w:val="417C468243CF4EE6ABA63E1D85009D6E8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7">
    <w:name w:val="9CB77BDAE0BB44ADAB7B84BA093925627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F285E831047338A719ECD5DE898EA7">
    <w:name w:val="C17F285E831047338A719ECD5DE898EA7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7">
    <w:name w:val="182B645280B4483C92AD3C14A0DDA8CD7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7">
    <w:name w:val="6F2262DD43DB4345A02FCDA385D7D4767"/>
    <w:rsid w:val="00E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1">
    <w:name w:val="8F1ACC73F6EC468080C72F94EC54B6272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">
    <w:name w:val="7D1155C765A24FCA90E7A4C3D82866FF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08560D6FFD5486F96C8E3AE607D6F2B">
    <w:name w:val="508560D6FFD5486F96C8E3AE607D6F2B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2">
    <w:name w:val="3B415931481D43AE8562E5AA5F5E45532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0">
    <w:name w:val="AD92CD962E034F98A10CF1C9F03AD93A2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6">
    <w:name w:val="EDEF95DFC2DF4C9E8CF6D735A6CF496C6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8">
    <w:name w:val="D9605EFD5A1046BF87A6B59B8F60FA121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19">
    <w:name w:val="3CE14CE1BAF44314B30141614E29BF961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8">
    <w:name w:val="FC8E940F33824E0697C79E39C63DA9AD1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7">
    <w:name w:val="85B28712AB0740268482F3312AB5F0D717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6">
    <w:name w:val="8B8151BE5AFC4192B93F97D38ED6D24D16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5">
    <w:name w:val="9EFC7B5A39F6466AAB2A95225561D95F15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5">
    <w:name w:val="2407AA4A350C44BE8B91814F583A0CCD15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4">
    <w:name w:val="83B8E6421BD84D19AF5F4728A18D8EDE14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3">
    <w:name w:val="7EF905D87D9148DF961F57970FB43838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3">
    <w:name w:val="B6543AE6CDF94CF08C0CDFEE3DCD21CD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2">
    <w:name w:val="5961E360C43949169A198BF5EB6A684C1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1">
    <w:name w:val="A6448D3B7A574E5A822AFDA2C22C6C341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1">
    <w:name w:val="13C2C25FA0244A7D9C3B794F98A3D2061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0">
    <w:name w:val="5304D735C4E74467BCB7A210FC4D26EF1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9">
    <w:name w:val="73B03689B2C14E18AE41210009B8BFCD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9">
    <w:name w:val="417C468243CF4EE6ABA63E1D85009D6E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8">
    <w:name w:val="9CB77BDAE0BB44ADAB7B84BA09392562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F285E831047338A719ECD5DE898EA8">
    <w:name w:val="C17F285E831047338A719ECD5DE898EA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8">
    <w:name w:val="182B645280B4483C92AD3C14A0DDA8CD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8">
    <w:name w:val="6F2262DD43DB4345A02FCDA385D7D476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2">
    <w:name w:val="8F1ACC73F6EC468080C72F94EC54B6272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3">
    <w:name w:val="7D1155C765A24FCA90E7A4C3D82866FF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08560D6FFD5486F96C8E3AE607D6F2B1">
    <w:name w:val="508560D6FFD5486F96C8E3AE607D6F2B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3">
    <w:name w:val="3B415931481D43AE8562E5AA5F5E45532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1">
    <w:name w:val="AD92CD962E034F98A10CF1C9F03AD93A2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7">
    <w:name w:val="EDEF95DFC2DF4C9E8CF6D735A6CF496C7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19">
    <w:name w:val="D9605EFD5A1046BF87A6B59B8F60FA121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0">
    <w:name w:val="3CE14CE1BAF44314B30141614E29BF962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19">
    <w:name w:val="FC8E940F33824E0697C79E39C63DA9AD1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8">
    <w:name w:val="85B28712AB0740268482F3312AB5F0D71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7">
    <w:name w:val="8B8151BE5AFC4192B93F97D38ED6D24D17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6">
    <w:name w:val="9EFC7B5A39F6466AAB2A95225561D95F16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6">
    <w:name w:val="2407AA4A350C44BE8B91814F583A0CCD16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5">
    <w:name w:val="83B8E6421BD84D19AF5F4728A18D8EDE15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4">
    <w:name w:val="7EF905D87D9148DF961F57970FB438384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4">
    <w:name w:val="B6543AE6CDF94CF08C0CDFEE3DCD21CD4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3">
    <w:name w:val="5961E360C43949169A198BF5EB6A684C1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2">
    <w:name w:val="A6448D3B7A574E5A822AFDA2C22C6C341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2">
    <w:name w:val="13C2C25FA0244A7D9C3B794F98A3D2061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1">
    <w:name w:val="5304D735C4E74467BCB7A210FC4D26EF1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0">
    <w:name w:val="73B03689B2C14E18AE41210009B8BFCD1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0">
    <w:name w:val="417C468243CF4EE6ABA63E1D85009D6E1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9">
    <w:name w:val="9CB77BDAE0BB44ADAB7B84BA09392562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">
    <w:name w:val="D6975D56A4DF418F871607803FF581AD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9">
    <w:name w:val="182B645280B4483C92AD3C14A0DDA8CD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9">
    <w:name w:val="6F2262DD43DB4345A02FCDA385D7D476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3">
    <w:name w:val="8F1ACC73F6EC468080C72F94EC54B6272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4">
    <w:name w:val="7D1155C765A24FCA90E7A4C3D82866FF4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08560D6FFD5486F96C8E3AE607D6F2B2">
    <w:name w:val="508560D6FFD5486F96C8E3AE607D6F2B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4">
    <w:name w:val="3B415931481D43AE8562E5AA5F5E455324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2">
    <w:name w:val="AD92CD962E034F98A10CF1C9F03AD93A2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8">
    <w:name w:val="EDEF95DFC2DF4C9E8CF6D735A6CF496C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0">
    <w:name w:val="D9605EFD5A1046BF87A6B59B8F60FA122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1">
    <w:name w:val="3CE14CE1BAF44314B30141614E29BF962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0">
    <w:name w:val="FC8E940F33824E0697C79E39C63DA9AD2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19">
    <w:name w:val="85B28712AB0740268482F3312AB5F0D71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8">
    <w:name w:val="8B8151BE5AFC4192B93F97D38ED6D24D1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7">
    <w:name w:val="9EFC7B5A39F6466AAB2A95225561D95F17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7">
    <w:name w:val="2407AA4A350C44BE8B91814F583A0CCD17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6">
    <w:name w:val="83B8E6421BD84D19AF5F4728A18D8EDE16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5">
    <w:name w:val="7EF905D87D9148DF961F57970FB438385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5">
    <w:name w:val="B6543AE6CDF94CF08C0CDFEE3DCD21CD5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4">
    <w:name w:val="5961E360C43949169A198BF5EB6A684C14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3">
    <w:name w:val="A6448D3B7A574E5A822AFDA2C22C6C341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3">
    <w:name w:val="13C2C25FA0244A7D9C3B794F98A3D2061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2">
    <w:name w:val="5304D735C4E74467BCB7A210FC4D26EF1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1">
    <w:name w:val="73B03689B2C14E18AE41210009B8BFCD1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1">
    <w:name w:val="417C468243CF4EE6ABA63E1D85009D6E1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0">
    <w:name w:val="9CB77BDAE0BB44ADAB7B84BA093925621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1">
    <w:name w:val="D6975D56A4DF418F871607803FF581AD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0">
    <w:name w:val="182B645280B4483C92AD3C14A0DDA8CD1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0">
    <w:name w:val="6F2262DD43DB4345A02FCDA385D7D4761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4">
    <w:name w:val="8F1ACC73F6EC468080C72F94EC54B62724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5">
    <w:name w:val="7D1155C765A24FCA90E7A4C3D82866FF5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08560D6FFD5486F96C8E3AE607D6F2B3">
    <w:name w:val="508560D6FFD5486F96C8E3AE607D6F2B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5">
    <w:name w:val="3B415931481D43AE8562E5AA5F5E455325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3">
    <w:name w:val="AD92CD962E034F98A10CF1C9F03AD93A2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9">
    <w:name w:val="EDEF95DFC2DF4C9E8CF6D735A6CF496C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1">
    <w:name w:val="D9605EFD5A1046BF87A6B59B8F60FA122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2">
    <w:name w:val="3CE14CE1BAF44314B30141614E29BF962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1">
    <w:name w:val="FC8E940F33824E0697C79E39C63DA9AD2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0">
    <w:name w:val="85B28712AB0740268482F3312AB5F0D720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19">
    <w:name w:val="8B8151BE5AFC4192B93F97D38ED6D24D19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8">
    <w:name w:val="9EFC7B5A39F6466AAB2A95225561D95F1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8">
    <w:name w:val="2407AA4A350C44BE8B91814F583A0CCD18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7">
    <w:name w:val="83B8E6421BD84D19AF5F4728A18D8EDE17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6">
    <w:name w:val="7EF905D87D9148DF961F57970FB438386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6">
    <w:name w:val="B6543AE6CDF94CF08C0CDFEE3DCD21CD6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5">
    <w:name w:val="5961E360C43949169A198BF5EB6A684C15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4">
    <w:name w:val="A6448D3B7A574E5A822AFDA2C22C6C3414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4">
    <w:name w:val="13C2C25FA0244A7D9C3B794F98A3D20614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3">
    <w:name w:val="5304D735C4E74467BCB7A210FC4D26EF13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2">
    <w:name w:val="73B03689B2C14E18AE41210009B8BFCD1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2">
    <w:name w:val="417C468243CF4EE6ABA63E1D85009D6E1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1">
    <w:name w:val="9CB77BDAE0BB44ADAB7B84BA093925621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2">
    <w:name w:val="D6975D56A4DF418F871607803FF581AD2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1">
    <w:name w:val="182B645280B4483C92AD3C14A0DDA8CD1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1">
    <w:name w:val="6F2262DD43DB4345A02FCDA385D7D47611"/>
    <w:rsid w:val="000D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5">
    <w:name w:val="8F1ACC73F6EC468080C72F94EC54B6272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6">
    <w:name w:val="7D1155C765A24FCA90E7A4C3D82866FF6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08560D6FFD5486F96C8E3AE607D6F2B4">
    <w:name w:val="508560D6FFD5486F96C8E3AE607D6F2B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6">
    <w:name w:val="3B415931481D43AE8562E5AA5F5E455326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4">
    <w:name w:val="AD92CD962E034F98A10CF1C9F03AD93A2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10">
    <w:name w:val="EDEF95DFC2DF4C9E8CF6D735A6CF496C10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2">
    <w:name w:val="D9605EFD5A1046BF87A6B59B8F60FA1222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3">
    <w:name w:val="3CE14CE1BAF44314B30141614E29BF962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2">
    <w:name w:val="FC8E940F33824E0697C79E39C63DA9AD22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1">
    <w:name w:val="85B28712AB0740268482F3312AB5F0D721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20">
    <w:name w:val="8B8151BE5AFC4192B93F97D38ED6D24D20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19">
    <w:name w:val="9EFC7B5A39F6466AAB2A95225561D95F19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19">
    <w:name w:val="2407AA4A350C44BE8B91814F583A0CCD19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8">
    <w:name w:val="83B8E6421BD84D19AF5F4728A18D8EDE18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7">
    <w:name w:val="7EF905D87D9148DF961F57970FB438387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7">
    <w:name w:val="B6543AE6CDF94CF08C0CDFEE3DCD21CD7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6">
    <w:name w:val="5961E360C43949169A198BF5EB6A684C16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5">
    <w:name w:val="A6448D3B7A574E5A822AFDA2C22C6C341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5">
    <w:name w:val="13C2C25FA0244A7D9C3B794F98A3D2061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4">
    <w:name w:val="5304D735C4E74467BCB7A210FC4D26EF1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3">
    <w:name w:val="73B03689B2C14E18AE41210009B8BFCD1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3">
    <w:name w:val="417C468243CF4EE6ABA63E1D85009D6E1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2">
    <w:name w:val="9CB77BDAE0BB44ADAB7B84BA0939256212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3">
    <w:name w:val="D6975D56A4DF418F871607803FF581AD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2">
    <w:name w:val="182B645280B4483C92AD3C14A0DDA8CD12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2">
    <w:name w:val="6F2262DD43DB4345A02FCDA385D7D47612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6">
    <w:name w:val="8F1ACC73F6EC468080C72F94EC54B62726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7">
    <w:name w:val="7D1155C765A24FCA90E7A4C3D82866FF7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08560D6FFD5486F96C8E3AE607D6F2B5">
    <w:name w:val="508560D6FFD5486F96C8E3AE607D6F2B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7">
    <w:name w:val="3B415931481D43AE8562E5AA5F5E455327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5">
    <w:name w:val="AD92CD962E034F98A10CF1C9F03AD93A2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11">
    <w:name w:val="EDEF95DFC2DF4C9E8CF6D735A6CF496C11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3">
    <w:name w:val="D9605EFD5A1046BF87A6B59B8F60FA122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4">
    <w:name w:val="3CE14CE1BAF44314B30141614E29BF962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3">
    <w:name w:val="FC8E940F33824E0697C79E39C63DA9AD2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2">
    <w:name w:val="85B28712AB0740268482F3312AB5F0D722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21">
    <w:name w:val="8B8151BE5AFC4192B93F97D38ED6D24D21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20">
    <w:name w:val="9EFC7B5A39F6466AAB2A95225561D95F20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0">
    <w:name w:val="2407AA4A350C44BE8B91814F583A0CCD20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19">
    <w:name w:val="83B8E6421BD84D19AF5F4728A18D8EDE19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8">
    <w:name w:val="7EF905D87D9148DF961F57970FB438388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8">
    <w:name w:val="B6543AE6CDF94CF08C0CDFEE3DCD21CD8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7">
    <w:name w:val="5961E360C43949169A198BF5EB6A684C17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6">
    <w:name w:val="A6448D3B7A574E5A822AFDA2C22C6C3416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6">
    <w:name w:val="13C2C25FA0244A7D9C3B794F98A3D20616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5">
    <w:name w:val="5304D735C4E74467BCB7A210FC4D26EF1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4">
    <w:name w:val="73B03689B2C14E18AE41210009B8BFCD1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4">
    <w:name w:val="417C468243CF4EE6ABA63E1D85009D6E1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3">
    <w:name w:val="9CB77BDAE0BB44ADAB7B84BA093925621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4">
    <w:name w:val="D6975D56A4DF418F871607803FF581AD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3">
    <w:name w:val="182B645280B4483C92AD3C14A0DDA8CD1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3">
    <w:name w:val="6F2262DD43DB4345A02FCDA385D7D4761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7">
    <w:name w:val="8F1ACC73F6EC468080C72F94EC54B62727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8">
    <w:name w:val="7D1155C765A24FCA90E7A4C3D82866FF8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08560D6FFD5486F96C8E3AE607D6F2B6">
    <w:name w:val="508560D6FFD5486F96C8E3AE607D6F2B6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8">
    <w:name w:val="3B415931481D43AE8562E5AA5F5E455328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6">
    <w:name w:val="AD92CD962E034F98A10CF1C9F03AD93A26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12">
    <w:name w:val="EDEF95DFC2DF4C9E8CF6D735A6CF496C12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4">
    <w:name w:val="D9605EFD5A1046BF87A6B59B8F60FA122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5">
    <w:name w:val="3CE14CE1BAF44314B30141614E29BF962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4">
    <w:name w:val="FC8E940F33824E0697C79E39C63DA9AD2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3">
    <w:name w:val="85B28712AB0740268482F3312AB5F0D723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22">
    <w:name w:val="8B8151BE5AFC4192B93F97D38ED6D24D22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21">
    <w:name w:val="9EFC7B5A39F6466AAB2A95225561D95F21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1">
    <w:name w:val="2407AA4A350C44BE8B91814F583A0CCD21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0">
    <w:name w:val="83B8E6421BD84D19AF5F4728A18D8EDE20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9">
    <w:name w:val="7EF905D87D9148DF961F57970FB438389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9">
    <w:name w:val="B6543AE6CDF94CF08C0CDFEE3DCD21CD9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8">
    <w:name w:val="5961E360C43949169A198BF5EB6A684C18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7">
    <w:name w:val="A6448D3B7A574E5A822AFDA2C22C6C3417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7">
    <w:name w:val="13C2C25FA0244A7D9C3B794F98A3D20617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6">
    <w:name w:val="5304D735C4E74467BCB7A210FC4D26EF16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5">
    <w:name w:val="73B03689B2C14E18AE41210009B8BFCD1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5">
    <w:name w:val="417C468243CF4EE6ABA63E1D85009D6E1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4">
    <w:name w:val="9CB77BDAE0BB44ADAB7B84BA093925621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5">
    <w:name w:val="D6975D56A4DF418F871607803FF581AD5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4">
    <w:name w:val="182B645280B4483C92AD3C14A0DDA8CD1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4">
    <w:name w:val="6F2262DD43DB4345A02FCDA385D7D47614"/>
    <w:rsid w:val="008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8">
    <w:name w:val="8F1ACC73F6EC468080C72F94EC54B62728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9">
    <w:name w:val="7D1155C765A24FCA90E7A4C3D82866FF9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29">
    <w:name w:val="3B415931481D43AE8562E5AA5F5E455329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7">
    <w:name w:val="AD92CD962E034F98A10CF1C9F03AD93A27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13">
    <w:name w:val="EDEF95DFC2DF4C9E8CF6D735A6CF496C13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5">
    <w:name w:val="D9605EFD5A1046BF87A6B59B8F60FA1225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6">
    <w:name w:val="3CE14CE1BAF44314B30141614E29BF9626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5">
    <w:name w:val="FC8E940F33824E0697C79E39C63DA9AD25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4">
    <w:name w:val="85B28712AB0740268482F3312AB5F0D724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23">
    <w:name w:val="8B8151BE5AFC4192B93F97D38ED6D24D23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22">
    <w:name w:val="9EFC7B5A39F6466AAB2A95225561D95F22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2">
    <w:name w:val="2407AA4A350C44BE8B91814F583A0CCD22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1">
    <w:name w:val="83B8E6421BD84D19AF5F4728A18D8EDE21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0">
    <w:name w:val="7EF905D87D9148DF961F57970FB4383810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10">
    <w:name w:val="B6543AE6CDF94CF08C0CDFEE3DCD21CD10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19">
    <w:name w:val="5961E360C43949169A198BF5EB6A684C19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8">
    <w:name w:val="A6448D3B7A574E5A822AFDA2C22C6C3418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8">
    <w:name w:val="13C2C25FA0244A7D9C3B794F98A3D20618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7">
    <w:name w:val="5304D735C4E74467BCB7A210FC4D26EF17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6">
    <w:name w:val="73B03689B2C14E18AE41210009B8BFCD16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6">
    <w:name w:val="417C468243CF4EE6ABA63E1D85009D6E16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5">
    <w:name w:val="9CB77BDAE0BB44ADAB7B84BA0939256215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6">
    <w:name w:val="D6975D56A4DF418F871607803FF581AD6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5">
    <w:name w:val="182B645280B4483C92AD3C14A0DDA8CD15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5">
    <w:name w:val="6F2262DD43DB4345A02FCDA385D7D47615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29">
    <w:name w:val="8F1ACC73F6EC468080C72F94EC54B62729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0">
    <w:name w:val="7D1155C765A24FCA90E7A4C3D82866FF10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0">
    <w:name w:val="3B415931481D43AE8562E5AA5F5E455330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8">
    <w:name w:val="AD92CD962E034F98A10CF1C9F03AD93A28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14">
    <w:name w:val="EDEF95DFC2DF4C9E8CF6D735A6CF496C14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6">
    <w:name w:val="D9605EFD5A1046BF87A6B59B8F60FA1226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7">
    <w:name w:val="3CE14CE1BAF44314B30141614E29BF9627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6">
    <w:name w:val="FC8E940F33824E0697C79E39C63DA9AD26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5">
    <w:name w:val="85B28712AB0740268482F3312AB5F0D725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24">
    <w:name w:val="8B8151BE5AFC4192B93F97D38ED6D24D24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23">
    <w:name w:val="9EFC7B5A39F6466AAB2A95225561D95F23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3">
    <w:name w:val="2407AA4A350C44BE8B91814F583A0CCD23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2">
    <w:name w:val="83B8E6421BD84D19AF5F4728A18D8EDE22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1">
    <w:name w:val="7EF905D87D9148DF961F57970FB4383811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11">
    <w:name w:val="B6543AE6CDF94CF08C0CDFEE3DCD21CD11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20">
    <w:name w:val="5961E360C43949169A198BF5EB6A684C20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19">
    <w:name w:val="A6448D3B7A574E5A822AFDA2C22C6C3419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19">
    <w:name w:val="13C2C25FA0244A7D9C3B794F98A3D20619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8">
    <w:name w:val="5304D735C4E74467BCB7A210FC4D26EF18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7">
    <w:name w:val="73B03689B2C14E18AE41210009B8BFCD17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7">
    <w:name w:val="417C468243CF4EE6ABA63E1D85009D6E17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6">
    <w:name w:val="9CB77BDAE0BB44ADAB7B84BA0939256216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7">
    <w:name w:val="D6975D56A4DF418F871607803FF581AD7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6">
    <w:name w:val="182B645280B4483C92AD3C14A0DDA8CD16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6">
    <w:name w:val="6F2262DD43DB4345A02FCDA385D7D47616"/>
    <w:rsid w:val="007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30">
    <w:name w:val="8F1ACC73F6EC468080C72F94EC54B6273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1">
    <w:name w:val="7D1155C765A24FCA90E7A4C3D82866FF1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1">
    <w:name w:val="3B415931481D43AE8562E5AA5F5E45533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29">
    <w:name w:val="AD92CD962E034F98A10CF1C9F03AD93A2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15">
    <w:name w:val="EDEF95DFC2DF4C9E8CF6D735A6CF496C1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7">
    <w:name w:val="D9605EFD5A1046BF87A6B59B8F60FA122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CE14CE1BAF44314B30141614E29BF9628">
    <w:name w:val="3CE14CE1BAF44314B30141614E29BF962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7">
    <w:name w:val="FC8E940F33824E0697C79E39C63DA9AD2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6">
    <w:name w:val="85B28712AB0740268482F3312AB5F0D72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25">
    <w:name w:val="8B8151BE5AFC4192B93F97D38ED6D24D2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24">
    <w:name w:val="9EFC7B5A39F6466AAB2A95225561D95F2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4">
    <w:name w:val="2407AA4A350C44BE8B91814F583A0CCD2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3">
    <w:name w:val="83B8E6421BD84D19AF5F4728A18D8EDE2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2">
    <w:name w:val="7EF905D87D9148DF961F57970FB438381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12">
    <w:name w:val="B6543AE6CDF94CF08C0CDFEE3DCD21CD1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21">
    <w:name w:val="5961E360C43949169A198BF5EB6A684C2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0">
    <w:name w:val="A6448D3B7A574E5A822AFDA2C22C6C342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20">
    <w:name w:val="13C2C25FA0244A7D9C3B794F98A3D2062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19">
    <w:name w:val="5304D735C4E74467BCB7A210FC4D26EF1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8">
    <w:name w:val="73B03689B2C14E18AE41210009B8BFCD1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8">
    <w:name w:val="417C468243CF4EE6ABA63E1D85009D6E1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7">
    <w:name w:val="9CB77BDAE0BB44ADAB7B84BA093925621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8">
    <w:name w:val="D6975D56A4DF418F871607803FF581AD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7">
    <w:name w:val="182B645280B4483C92AD3C14A0DDA8CD1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7">
    <w:name w:val="6F2262DD43DB4345A02FCDA385D7D4761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31">
    <w:name w:val="8F1ACC73F6EC468080C72F94EC54B6273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2">
    <w:name w:val="7D1155C765A24FCA90E7A4C3D82866FF1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2">
    <w:name w:val="3B415931481D43AE8562E5AA5F5E45533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0">
    <w:name w:val="AD92CD962E034F98A10CF1C9F03AD93A3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16">
    <w:name w:val="EDEF95DFC2DF4C9E8CF6D735A6CF496C1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8">
    <w:name w:val="D9605EFD5A1046BF87A6B59B8F60FA122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FFD01DFC954D52BA406AE721BDF7C5">
    <w:name w:val="EDFFD01DFC954D52BA406AE721BDF7C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8">
    <w:name w:val="FC8E940F33824E0697C79E39C63DA9AD2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7">
    <w:name w:val="85B28712AB0740268482F3312AB5F0D72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26">
    <w:name w:val="8B8151BE5AFC4192B93F97D38ED6D24D2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25">
    <w:name w:val="9EFC7B5A39F6466AAB2A95225561D95F2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5">
    <w:name w:val="2407AA4A350C44BE8B91814F583A0CCD2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4">
    <w:name w:val="83B8E6421BD84D19AF5F4728A18D8EDE2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3">
    <w:name w:val="7EF905D87D9148DF961F57970FB438381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13">
    <w:name w:val="B6543AE6CDF94CF08C0CDFEE3DCD21CD1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22">
    <w:name w:val="5961E360C43949169A198BF5EB6A684C2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1">
    <w:name w:val="A6448D3B7A574E5A822AFDA2C22C6C342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21">
    <w:name w:val="13C2C25FA0244A7D9C3B794F98A3D2062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0">
    <w:name w:val="5304D735C4E74467BCB7A210FC4D26EF2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19">
    <w:name w:val="73B03689B2C14E18AE41210009B8BFCD1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19">
    <w:name w:val="417C468243CF4EE6ABA63E1D85009D6E1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8">
    <w:name w:val="9CB77BDAE0BB44ADAB7B84BA093925621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9">
    <w:name w:val="D6975D56A4DF418F871607803FF581AD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8">
    <w:name w:val="182B645280B4483C92AD3C14A0DDA8CD1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8">
    <w:name w:val="6F2262DD43DB4345A02FCDA385D7D4761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32">
    <w:name w:val="8F1ACC73F6EC468080C72F94EC54B6273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3">
    <w:name w:val="7D1155C765A24FCA90E7A4C3D82866FF1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3">
    <w:name w:val="3B415931481D43AE8562E5AA5F5E45533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1">
    <w:name w:val="AD92CD962E034F98A10CF1C9F03AD93A3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EF95DFC2DF4C9E8CF6D735A6CF496C17">
    <w:name w:val="EDEF95DFC2DF4C9E8CF6D735A6CF496C1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29">
    <w:name w:val="D9605EFD5A1046BF87A6B59B8F60FA122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DFFD01DFC954D52BA406AE721BDF7C51">
    <w:name w:val="EDFFD01DFC954D52BA406AE721BDF7C5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C8E940F33824E0697C79E39C63DA9AD29">
    <w:name w:val="FC8E940F33824E0697C79E39C63DA9AD2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5B28712AB0740268482F3312AB5F0D728">
    <w:name w:val="85B28712AB0740268482F3312AB5F0D72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B8151BE5AFC4192B93F97D38ED6D24D27">
    <w:name w:val="8B8151BE5AFC4192B93F97D38ED6D24D2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EFC7B5A39F6466AAB2A95225561D95F26">
    <w:name w:val="9EFC7B5A39F6466AAB2A95225561D95F2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6">
    <w:name w:val="2407AA4A350C44BE8B91814F583A0CCD2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5">
    <w:name w:val="83B8E6421BD84D19AF5F4728A18D8EDE2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4">
    <w:name w:val="7EF905D87D9148DF961F57970FB438381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6543AE6CDF94CF08C0CDFEE3DCD21CD14">
    <w:name w:val="B6543AE6CDF94CF08C0CDFEE3DCD21CD1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961E360C43949169A198BF5EB6A684C23">
    <w:name w:val="5961E360C43949169A198BF5EB6A684C2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2">
    <w:name w:val="A6448D3B7A574E5A822AFDA2C22C6C342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C2C25FA0244A7D9C3B794F98A3D20622">
    <w:name w:val="13C2C25FA0244A7D9C3B794F98A3D2062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1">
    <w:name w:val="5304D735C4E74467BCB7A210FC4D26EF2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3B03689B2C14E18AE41210009B8BFCD20">
    <w:name w:val="73B03689B2C14E18AE41210009B8BFCD2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0">
    <w:name w:val="417C468243CF4EE6ABA63E1D85009D6E2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19">
    <w:name w:val="9CB77BDAE0BB44ADAB7B84BA093925621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6975D56A4DF418F871607803FF581AD10">
    <w:name w:val="D6975D56A4DF418F871607803FF581AD1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19">
    <w:name w:val="182B645280B4483C92AD3C14A0DDA8CD1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F2262DD43DB4345A02FCDA385D7D47619">
    <w:name w:val="6F2262DD43DB4345A02FCDA385D7D4761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33">
    <w:name w:val="8F1ACC73F6EC468080C72F94EC54B6273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4">
    <w:name w:val="7D1155C765A24FCA90E7A4C3D82866FF1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4">
    <w:name w:val="3B415931481D43AE8562E5AA5F5E45533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2">
    <w:name w:val="AD92CD962E034F98A10CF1C9F03AD93A3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">
    <w:name w:val="F38F8E90379147759251D6BE589B6C2E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0">
    <w:name w:val="D9605EFD5A1046BF87A6B59B8F60FA123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">
    <w:name w:val="211D4A7FA20C4742BB8C24CC4E35456E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">
    <w:name w:val="7516A9809C4846488231CB50A24762C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">
    <w:name w:val="6573F991AACB4281B22AC62B441A939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">
    <w:name w:val="60D56A1F76524F7D8E69B928AE85278C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">
    <w:name w:val="EE108A77047F442196AE12EC9A487E8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7">
    <w:name w:val="2407AA4A350C44BE8B91814F583A0CCD2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6">
    <w:name w:val="83B8E6421BD84D19AF5F4728A18D8EDE2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5">
    <w:name w:val="7EF905D87D9148DF961F57970FB438381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">
    <w:name w:val="B8C5E5BB0DCE4CC99F0EDFCC6241F11B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">
    <w:name w:val="A440D2C3EA51458BB6B7646F2DE5E25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3">
    <w:name w:val="A6448D3B7A574E5A822AFDA2C22C6C342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">
    <w:name w:val="D258AAB8CB0E44709BC2C991A1539F6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2">
    <w:name w:val="5304D735C4E74467BCB7A210FC4D26EF2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">
    <w:name w:val="D4C0E37B40714EE88C8D5F6D1B91B25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1">
    <w:name w:val="417C468243CF4EE6ABA63E1D85009D6E2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0">
    <w:name w:val="9CB77BDAE0BB44ADAB7B84BA093925622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">
    <w:name w:val="2047C419D557416DA432AAAF5CFBD02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0">
    <w:name w:val="182B645280B4483C92AD3C14A0DDA8CD2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">
    <w:name w:val="72E7345909A544DAA09F2CB5B9BCBCA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34">
    <w:name w:val="8F1ACC73F6EC468080C72F94EC54B6273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5">
    <w:name w:val="7D1155C765A24FCA90E7A4C3D82866FF1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5">
    <w:name w:val="3B415931481D43AE8562E5AA5F5E45533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3">
    <w:name w:val="AD92CD962E034F98A10CF1C9F03AD93A3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">
    <w:name w:val="F38F8E90379147759251D6BE589B6C2E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1">
    <w:name w:val="D9605EFD5A1046BF87A6B59B8F60FA123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">
    <w:name w:val="211D4A7FA20C4742BB8C24CC4E35456E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">
    <w:name w:val="7516A9809C4846488231CB50A24762C7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">
    <w:name w:val="6573F991AACB4281B22AC62B441A9393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">
    <w:name w:val="60D56A1F76524F7D8E69B928AE85278C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">
    <w:name w:val="EE108A77047F442196AE12EC9A487E89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8">
    <w:name w:val="2407AA4A350C44BE8B91814F583A0CCD2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7">
    <w:name w:val="83B8E6421BD84D19AF5F4728A18D8EDE2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6">
    <w:name w:val="7EF905D87D9148DF961F57970FB438381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">
    <w:name w:val="B8C5E5BB0DCE4CC99F0EDFCC6241F11B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">
    <w:name w:val="A440D2C3EA51458BB6B7646F2DE5E257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4">
    <w:name w:val="A6448D3B7A574E5A822AFDA2C22C6C342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">
    <w:name w:val="D258AAB8CB0E44709BC2C991A1539F69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3">
    <w:name w:val="5304D735C4E74467BCB7A210FC4D26EF2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">
    <w:name w:val="D4C0E37B40714EE88C8D5F6D1B91B257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2">
    <w:name w:val="417C468243CF4EE6ABA63E1D85009D6E2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1">
    <w:name w:val="9CB77BDAE0BB44ADAB7B84BA093925622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">
    <w:name w:val="2047C419D557416DA432AAAF5CFBD026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1">
    <w:name w:val="182B645280B4483C92AD3C14A0DDA8CD2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">
    <w:name w:val="72E7345909A544DAA09F2CB5B9BCBCA91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F1ACC73F6EC468080C72F94EC54B62735">
    <w:name w:val="8F1ACC73F6EC468080C72F94EC54B6273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6">
    <w:name w:val="7D1155C765A24FCA90E7A4C3D82866FF1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6">
    <w:name w:val="3B415931481D43AE8562E5AA5F5E45533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4">
    <w:name w:val="AD92CD962E034F98A10CF1C9F03AD93A3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2">
    <w:name w:val="F38F8E90379147759251D6BE589B6C2E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2">
    <w:name w:val="D9605EFD5A1046BF87A6B59B8F60FA123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2">
    <w:name w:val="211D4A7FA20C4742BB8C24CC4E35456E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2">
    <w:name w:val="7516A9809C4846488231CB50A24762C7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2">
    <w:name w:val="6573F991AACB4281B22AC62B441A9393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2">
    <w:name w:val="60D56A1F76524F7D8E69B928AE85278C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2">
    <w:name w:val="EE108A77047F442196AE12EC9A487E89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29">
    <w:name w:val="2407AA4A350C44BE8B91814F583A0CCD2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8">
    <w:name w:val="83B8E6421BD84D19AF5F4728A18D8EDE2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7">
    <w:name w:val="7EF905D87D9148DF961F57970FB438381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2">
    <w:name w:val="B8C5E5BB0DCE4CC99F0EDFCC6241F11B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2">
    <w:name w:val="A440D2C3EA51458BB6B7646F2DE5E257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5">
    <w:name w:val="A6448D3B7A574E5A822AFDA2C22C6C342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2">
    <w:name w:val="D258AAB8CB0E44709BC2C991A1539F69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4">
    <w:name w:val="5304D735C4E74467BCB7A210FC4D26EF2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2">
    <w:name w:val="D4C0E37B40714EE88C8D5F6D1B91B257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3">
    <w:name w:val="417C468243CF4EE6ABA63E1D85009D6E2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2">
    <w:name w:val="9CB77BDAE0BB44ADAB7B84BA093925622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2">
    <w:name w:val="2047C419D557416DA432AAAF5CFBD026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2">
    <w:name w:val="182B645280B4483C92AD3C14A0DDA8CD2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2">
    <w:name w:val="72E7345909A544DAA09F2CB5B9BCBCA92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">
    <w:name w:val="65D3A89CF0174A27BE501510595FF13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7">
    <w:name w:val="7D1155C765A24FCA90E7A4C3D82866FF1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7">
    <w:name w:val="3B415931481D43AE8562E5AA5F5E455337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5">
    <w:name w:val="AD92CD962E034F98A10CF1C9F03AD93A3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3">
    <w:name w:val="F38F8E90379147759251D6BE589B6C2E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3">
    <w:name w:val="D9605EFD5A1046BF87A6B59B8F60FA123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3">
    <w:name w:val="211D4A7FA20C4742BB8C24CC4E35456E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3">
    <w:name w:val="7516A9809C4846488231CB50A24762C7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3">
    <w:name w:val="6573F991AACB4281B22AC62B441A9393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3">
    <w:name w:val="60D56A1F76524F7D8E69B928AE85278C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3">
    <w:name w:val="EE108A77047F442196AE12EC9A487E89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0">
    <w:name w:val="2407AA4A350C44BE8B91814F583A0CCD30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29">
    <w:name w:val="83B8E6421BD84D19AF5F4728A18D8EDE29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8">
    <w:name w:val="7EF905D87D9148DF961F57970FB4383818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3">
    <w:name w:val="B8C5E5BB0DCE4CC99F0EDFCC6241F11B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3">
    <w:name w:val="A440D2C3EA51458BB6B7646F2DE5E257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6">
    <w:name w:val="A6448D3B7A574E5A822AFDA2C22C6C3426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3">
    <w:name w:val="D258AAB8CB0E44709BC2C991A1539F69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5">
    <w:name w:val="5304D735C4E74467BCB7A210FC4D26EF25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3">
    <w:name w:val="D4C0E37B40714EE88C8D5F6D1B91B257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4">
    <w:name w:val="417C468243CF4EE6ABA63E1D85009D6E24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3">
    <w:name w:val="9CB77BDAE0BB44ADAB7B84BA093925622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3">
    <w:name w:val="2047C419D557416DA432AAAF5CFBD026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3">
    <w:name w:val="182B645280B4483C92AD3C14A0DDA8CD2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3">
    <w:name w:val="72E7345909A544DAA09F2CB5B9BCBCA93"/>
    <w:rsid w:val="0025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1">
    <w:name w:val="65D3A89CF0174A27BE501510595FF1381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8">
    <w:name w:val="7D1155C765A24FCA90E7A4C3D82866FF18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8">
    <w:name w:val="3B415931481D43AE8562E5AA5F5E455338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6">
    <w:name w:val="AD92CD962E034F98A10CF1C9F03AD93A36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4">
    <w:name w:val="F38F8E90379147759251D6BE589B6C2E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4">
    <w:name w:val="D9605EFD5A1046BF87A6B59B8F60FA123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4">
    <w:name w:val="211D4A7FA20C4742BB8C24CC4E35456E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4">
    <w:name w:val="7516A9809C4846488231CB50A24762C7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4">
    <w:name w:val="6573F991AACB4281B22AC62B441A9393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4">
    <w:name w:val="60D56A1F76524F7D8E69B928AE85278C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4">
    <w:name w:val="EE108A77047F442196AE12EC9A487E89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1">
    <w:name w:val="2407AA4A350C44BE8B91814F583A0CCD31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0">
    <w:name w:val="83B8E6421BD84D19AF5F4728A18D8EDE30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19">
    <w:name w:val="7EF905D87D9148DF961F57970FB4383819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4">
    <w:name w:val="B8C5E5BB0DCE4CC99F0EDFCC6241F11B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4">
    <w:name w:val="A440D2C3EA51458BB6B7646F2DE5E257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7">
    <w:name w:val="A6448D3B7A574E5A822AFDA2C22C6C3427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4">
    <w:name w:val="D258AAB8CB0E44709BC2C991A1539F69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6">
    <w:name w:val="5304D735C4E74467BCB7A210FC4D26EF26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4">
    <w:name w:val="D4C0E37B40714EE88C8D5F6D1B91B257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5">
    <w:name w:val="417C468243CF4EE6ABA63E1D85009D6E2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4">
    <w:name w:val="9CB77BDAE0BB44ADAB7B84BA093925622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4">
    <w:name w:val="2047C419D557416DA432AAAF5CFBD026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4">
    <w:name w:val="182B645280B4483C92AD3C14A0DDA8CD2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4">
    <w:name w:val="72E7345909A544DAA09F2CB5B9BCBCA94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2">
    <w:name w:val="65D3A89CF0174A27BE501510595FF1382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19">
    <w:name w:val="7D1155C765A24FCA90E7A4C3D82866FF19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39">
    <w:name w:val="3B415931481D43AE8562E5AA5F5E455339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7">
    <w:name w:val="AD92CD962E034F98A10CF1C9F03AD93A37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5">
    <w:name w:val="F38F8E90379147759251D6BE589B6C2E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5">
    <w:name w:val="D9605EFD5A1046BF87A6B59B8F60FA123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5">
    <w:name w:val="211D4A7FA20C4742BB8C24CC4E35456E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5">
    <w:name w:val="7516A9809C4846488231CB50A24762C7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5">
    <w:name w:val="6573F991AACB4281B22AC62B441A9393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5">
    <w:name w:val="60D56A1F76524F7D8E69B928AE85278C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5">
    <w:name w:val="EE108A77047F442196AE12EC9A487E89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2">
    <w:name w:val="2407AA4A350C44BE8B91814F583A0CCD32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1">
    <w:name w:val="83B8E6421BD84D19AF5F4728A18D8EDE31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0">
    <w:name w:val="7EF905D87D9148DF961F57970FB4383820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5">
    <w:name w:val="B8C5E5BB0DCE4CC99F0EDFCC6241F11B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5">
    <w:name w:val="A440D2C3EA51458BB6B7646F2DE5E257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8">
    <w:name w:val="A6448D3B7A574E5A822AFDA2C22C6C3428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5">
    <w:name w:val="D258AAB8CB0E44709BC2C991A1539F69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7">
    <w:name w:val="5304D735C4E74467BCB7A210FC4D26EF27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5">
    <w:name w:val="D4C0E37B40714EE88C8D5F6D1B91B257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6">
    <w:name w:val="417C468243CF4EE6ABA63E1D85009D6E26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5">
    <w:name w:val="9CB77BDAE0BB44ADAB7B84BA093925622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5">
    <w:name w:val="2047C419D557416DA432AAAF5CFBD026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5">
    <w:name w:val="182B645280B4483C92AD3C14A0DDA8CD2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5">
    <w:name w:val="72E7345909A544DAA09F2CB5B9BCBCA95"/>
    <w:rsid w:val="00CC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3">
    <w:name w:val="65D3A89CF0174A27BE501510595FF1383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0">
    <w:name w:val="7D1155C765A24FCA90E7A4C3D82866FF20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0">
    <w:name w:val="3B415931481D43AE8562E5AA5F5E455340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8">
    <w:name w:val="AD92CD962E034F98A10CF1C9F03AD93A38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6">
    <w:name w:val="F38F8E90379147759251D6BE589B6C2E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6">
    <w:name w:val="D9605EFD5A1046BF87A6B59B8F60FA123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6">
    <w:name w:val="211D4A7FA20C4742BB8C24CC4E35456E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6">
    <w:name w:val="7516A9809C4846488231CB50A24762C7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6">
    <w:name w:val="6573F991AACB4281B22AC62B441A9393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6">
    <w:name w:val="60D56A1F76524F7D8E69B928AE85278C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6">
    <w:name w:val="EE108A77047F442196AE12EC9A487E89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3">
    <w:name w:val="2407AA4A350C44BE8B91814F583A0CCD33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2">
    <w:name w:val="83B8E6421BD84D19AF5F4728A18D8EDE32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1">
    <w:name w:val="7EF905D87D9148DF961F57970FB4383821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6">
    <w:name w:val="B8C5E5BB0DCE4CC99F0EDFCC6241F11B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6">
    <w:name w:val="A440D2C3EA51458BB6B7646F2DE5E257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29">
    <w:name w:val="A6448D3B7A574E5A822AFDA2C22C6C3429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6">
    <w:name w:val="D258AAB8CB0E44709BC2C991A1539F69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8">
    <w:name w:val="5304D735C4E74467BCB7A210FC4D26EF28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6">
    <w:name w:val="D4C0E37B40714EE88C8D5F6D1B91B257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7">
    <w:name w:val="417C468243CF4EE6ABA63E1D85009D6E2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6">
    <w:name w:val="9CB77BDAE0BB44ADAB7B84BA093925622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6">
    <w:name w:val="2047C419D557416DA432AAAF5CFBD026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6">
    <w:name w:val="182B645280B4483C92AD3C14A0DDA8CD2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6">
    <w:name w:val="72E7345909A544DAA09F2CB5B9BCBCA96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4">
    <w:name w:val="65D3A89CF0174A27BE501510595FF1384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1">
    <w:name w:val="7D1155C765A24FCA90E7A4C3D82866FF21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1">
    <w:name w:val="3B415931481D43AE8562E5AA5F5E455341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39">
    <w:name w:val="AD92CD962E034F98A10CF1C9F03AD93A39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7">
    <w:name w:val="F38F8E90379147759251D6BE589B6C2E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7">
    <w:name w:val="D9605EFD5A1046BF87A6B59B8F60FA123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7">
    <w:name w:val="211D4A7FA20C4742BB8C24CC4E35456E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7">
    <w:name w:val="7516A9809C4846488231CB50A24762C7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7">
    <w:name w:val="6573F991AACB4281B22AC62B441A9393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7">
    <w:name w:val="60D56A1F76524F7D8E69B928AE85278C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7">
    <w:name w:val="EE108A77047F442196AE12EC9A487E89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4">
    <w:name w:val="2407AA4A350C44BE8B91814F583A0CCD34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3">
    <w:name w:val="83B8E6421BD84D19AF5F4728A18D8EDE33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2">
    <w:name w:val="7EF905D87D9148DF961F57970FB4383822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7">
    <w:name w:val="B8C5E5BB0DCE4CC99F0EDFCC6241F11B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7">
    <w:name w:val="A440D2C3EA51458BB6B7646F2DE5E257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0">
    <w:name w:val="A6448D3B7A574E5A822AFDA2C22C6C3430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7">
    <w:name w:val="D258AAB8CB0E44709BC2C991A1539F69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29">
    <w:name w:val="5304D735C4E74467BCB7A210FC4D26EF29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7">
    <w:name w:val="D4C0E37B40714EE88C8D5F6D1B91B257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8">
    <w:name w:val="417C468243CF4EE6ABA63E1D85009D6E28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7">
    <w:name w:val="9CB77BDAE0BB44ADAB7B84BA093925622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7">
    <w:name w:val="2047C419D557416DA432AAAF5CFBD026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7">
    <w:name w:val="182B645280B4483C92AD3C14A0DDA8CD2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7">
    <w:name w:val="72E7345909A544DAA09F2CB5B9BCBCA97"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5">
    <w:name w:val="65D3A89CF0174A27BE501510595FF1385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2">
    <w:name w:val="7D1155C765A24FCA90E7A4C3D82866FF22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2">
    <w:name w:val="3B415931481D43AE8562E5AA5F5E455342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0">
    <w:name w:val="AD92CD962E034F98A10CF1C9F03AD93A40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8">
    <w:name w:val="F38F8E90379147759251D6BE589B6C2E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8">
    <w:name w:val="D9605EFD5A1046BF87A6B59B8F60FA123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8">
    <w:name w:val="211D4A7FA20C4742BB8C24CC4E35456E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8">
    <w:name w:val="7516A9809C4846488231CB50A24762C7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8">
    <w:name w:val="6573F991AACB4281B22AC62B441A9393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8">
    <w:name w:val="60D56A1F76524F7D8E69B928AE85278C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8">
    <w:name w:val="EE108A77047F442196AE12EC9A487E89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5">
    <w:name w:val="2407AA4A350C44BE8B91814F583A0CCD35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4">
    <w:name w:val="83B8E6421BD84D19AF5F4728A18D8EDE34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3">
    <w:name w:val="7EF905D87D9148DF961F57970FB4383823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8">
    <w:name w:val="B8C5E5BB0DCE4CC99F0EDFCC6241F11B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8">
    <w:name w:val="A440D2C3EA51458BB6B7646F2DE5E257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1">
    <w:name w:val="A6448D3B7A574E5A822AFDA2C22C6C3431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8">
    <w:name w:val="D258AAB8CB0E44709BC2C991A1539F69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0">
    <w:name w:val="5304D735C4E74467BCB7A210FC4D26EF30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8">
    <w:name w:val="D4C0E37B40714EE88C8D5F6D1B91B257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29">
    <w:name w:val="417C468243CF4EE6ABA63E1D85009D6E29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8">
    <w:name w:val="9CB77BDAE0BB44ADAB7B84BA093925622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8">
    <w:name w:val="2047C419D557416DA432AAAF5CFBD026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8">
    <w:name w:val="182B645280B4483C92AD3C14A0DDA8CD2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8">
    <w:name w:val="72E7345909A544DAA09F2CB5B9BCBCA98"/>
    <w:rsid w:val="009F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6">
    <w:name w:val="65D3A89CF0174A27BE501510595FF1386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3">
    <w:name w:val="7D1155C765A24FCA90E7A4C3D82866FF23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3">
    <w:name w:val="3B415931481D43AE8562E5AA5F5E455343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1">
    <w:name w:val="AD92CD962E034F98A10CF1C9F03AD93A41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9">
    <w:name w:val="F38F8E90379147759251D6BE589B6C2E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39">
    <w:name w:val="D9605EFD5A1046BF87A6B59B8F60FA123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9">
    <w:name w:val="211D4A7FA20C4742BB8C24CC4E35456E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9">
    <w:name w:val="7516A9809C4846488231CB50A24762C7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9">
    <w:name w:val="6573F991AACB4281B22AC62B441A9393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9">
    <w:name w:val="60D56A1F76524F7D8E69B928AE85278C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9">
    <w:name w:val="EE108A77047F442196AE12EC9A487E89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6">
    <w:name w:val="2407AA4A350C44BE8B91814F583A0CCD36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5">
    <w:name w:val="83B8E6421BD84D19AF5F4728A18D8EDE35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4">
    <w:name w:val="7EF905D87D9148DF961F57970FB4383824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9">
    <w:name w:val="B8C5E5BB0DCE4CC99F0EDFCC6241F11B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9">
    <w:name w:val="A440D2C3EA51458BB6B7646F2DE5E257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2">
    <w:name w:val="A6448D3B7A574E5A822AFDA2C22C6C3432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9">
    <w:name w:val="D258AAB8CB0E44709BC2C991A1539F69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1">
    <w:name w:val="5304D735C4E74467BCB7A210FC4D26EF31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9">
    <w:name w:val="D4C0E37B40714EE88C8D5F6D1B91B257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0">
    <w:name w:val="417C468243CF4EE6ABA63E1D85009D6E3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29">
    <w:name w:val="9CB77BDAE0BB44ADAB7B84BA093925622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9">
    <w:name w:val="2047C419D557416DA432AAAF5CFBD026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29">
    <w:name w:val="182B645280B4483C92AD3C14A0DDA8CD2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9">
    <w:name w:val="72E7345909A544DAA09F2CB5B9BCBCA99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7">
    <w:name w:val="65D3A89CF0174A27BE501510595FF1387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4">
    <w:name w:val="7D1155C765A24FCA90E7A4C3D82866FF24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4">
    <w:name w:val="3B415931481D43AE8562E5AA5F5E455344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2">
    <w:name w:val="AD92CD962E034F98A10CF1C9F03AD93A42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0">
    <w:name w:val="F38F8E90379147759251D6BE589B6C2E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0">
    <w:name w:val="D9605EFD5A1046BF87A6B59B8F60FA124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0">
    <w:name w:val="211D4A7FA20C4742BB8C24CC4E35456E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0">
    <w:name w:val="7516A9809C4846488231CB50A24762C7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0">
    <w:name w:val="6573F991AACB4281B22AC62B441A9393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0">
    <w:name w:val="60D56A1F76524F7D8E69B928AE85278C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0">
    <w:name w:val="EE108A77047F442196AE12EC9A487E89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7">
    <w:name w:val="2407AA4A350C44BE8B91814F583A0CCD37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6">
    <w:name w:val="83B8E6421BD84D19AF5F4728A18D8EDE36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5">
    <w:name w:val="7EF905D87D9148DF961F57970FB4383825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0">
    <w:name w:val="B8C5E5BB0DCE4CC99F0EDFCC6241F11B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0">
    <w:name w:val="A440D2C3EA51458BB6B7646F2DE5E257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3">
    <w:name w:val="A6448D3B7A574E5A822AFDA2C22C6C3433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0">
    <w:name w:val="D258AAB8CB0E44709BC2C991A1539F69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2">
    <w:name w:val="5304D735C4E74467BCB7A210FC4D26EF32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0">
    <w:name w:val="D4C0E37B40714EE88C8D5F6D1B91B257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1">
    <w:name w:val="417C468243CF4EE6ABA63E1D85009D6E31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0">
    <w:name w:val="9CB77BDAE0BB44ADAB7B84BA093925623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0">
    <w:name w:val="2047C419D557416DA432AAAF5CFBD026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0">
    <w:name w:val="182B645280B4483C92AD3C14A0DDA8CD3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0">
    <w:name w:val="72E7345909A544DAA09F2CB5B9BCBCA910"/>
    <w:rsid w:val="0087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8">
    <w:name w:val="65D3A89CF0174A27BE501510595FF1388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5">
    <w:name w:val="7D1155C765A24FCA90E7A4C3D82866FF25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5">
    <w:name w:val="3B415931481D43AE8562E5AA5F5E455345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3">
    <w:name w:val="AD92CD962E034F98A10CF1C9F03AD93A43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1">
    <w:name w:val="F38F8E90379147759251D6BE589B6C2E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1">
    <w:name w:val="D9605EFD5A1046BF87A6B59B8F60FA124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1">
    <w:name w:val="211D4A7FA20C4742BB8C24CC4E35456E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1">
    <w:name w:val="7516A9809C4846488231CB50A24762C7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1">
    <w:name w:val="6573F991AACB4281B22AC62B441A9393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1">
    <w:name w:val="60D56A1F76524F7D8E69B928AE85278C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1">
    <w:name w:val="EE108A77047F442196AE12EC9A487E89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8">
    <w:name w:val="2407AA4A350C44BE8B91814F583A0CCD38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7">
    <w:name w:val="83B8E6421BD84D19AF5F4728A18D8EDE37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6">
    <w:name w:val="7EF905D87D9148DF961F57970FB4383826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1">
    <w:name w:val="B8C5E5BB0DCE4CC99F0EDFCC6241F11B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1">
    <w:name w:val="A440D2C3EA51458BB6B7646F2DE5E257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4">
    <w:name w:val="A6448D3B7A574E5A822AFDA2C22C6C3434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1">
    <w:name w:val="D258AAB8CB0E44709BC2C991A1539F69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3">
    <w:name w:val="5304D735C4E74467BCB7A210FC4D26EF33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1">
    <w:name w:val="D4C0E37B40714EE88C8D5F6D1B91B257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2">
    <w:name w:val="417C468243CF4EE6ABA63E1D85009D6E3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1">
    <w:name w:val="9CB77BDAE0BB44ADAB7B84BA093925623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1">
    <w:name w:val="2047C419D557416DA432AAAF5CFBD026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1">
    <w:name w:val="182B645280B4483C92AD3C14A0DDA8CD3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1">
    <w:name w:val="72E7345909A544DAA09F2CB5B9BCBCA911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9">
    <w:name w:val="65D3A89CF0174A27BE501510595FF1389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6">
    <w:name w:val="7D1155C765A24FCA90E7A4C3D82866FF26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6">
    <w:name w:val="3B415931481D43AE8562E5AA5F5E455346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4">
    <w:name w:val="AD92CD962E034F98A10CF1C9F03AD93A44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2">
    <w:name w:val="F38F8E90379147759251D6BE589B6C2E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2">
    <w:name w:val="D9605EFD5A1046BF87A6B59B8F60FA124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2">
    <w:name w:val="211D4A7FA20C4742BB8C24CC4E35456E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2">
    <w:name w:val="7516A9809C4846488231CB50A24762C7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2">
    <w:name w:val="6573F991AACB4281B22AC62B441A9393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2">
    <w:name w:val="60D56A1F76524F7D8E69B928AE85278C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2">
    <w:name w:val="EE108A77047F442196AE12EC9A487E89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39">
    <w:name w:val="2407AA4A350C44BE8B91814F583A0CCD39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8">
    <w:name w:val="83B8E6421BD84D19AF5F4728A18D8EDE38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7">
    <w:name w:val="7EF905D87D9148DF961F57970FB4383827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2">
    <w:name w:val="B8C5E5BB0DCE4CC99F0EDFCC6241F11B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2">
    <w:name w:val="A440D2C3EA51458BB6B7646F2DE5E257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5">
    <w:name w:val="A6448D3B7A574E5A822AFDA2C22C6C3435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2">
    <w:name w:val="D258AAB8CB0E44709BC2C991A1539F69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4">
    <w:name w:val="5304D735C4E74467BCB7A210FC4D26EF34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2">
    <w:name w:val="D4C0E37B40714EE88C8D5F6D1B91B257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3">
    <w:name w:val="417C468243CF4EE6ABA63E1D85009D6E33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2">
    <w:name w:val="9CB77BDAE0BB44ADAB7B84BA093925623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2">
    <w:name w:val="2047C419D557416DA432AAAF5CFBD026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2">
    <w:name w:val="182B645280B4483C92AD3C14A0DDA8CD3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2">
    <w:name w:val="72E7345909A544DAA09F2CB5B9BCBCA912"/>
    <w:rsid w:val="008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E4C87ADD05F4D178410578D90EEF7EE">
    <w:name w:val="8E4C87ADD05F4D178410578D90EEF7EE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D3A89CF0174A27BE501510595FF13810">
    <w:name w:val="65D3A89CF0174A27BE501510595FF13810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7">
    <w:name w:val="7D1155C765A24FCA90E7A4C3D82866FF27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7">
    <w:name w:val="3B415931481D43AE8562E5AA5F5E455347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5">
    <w:name w:val="AD92CD962E034F98A10CF1C9F03AD93A4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3">
    <w:name w:val="F38F8E90379147759251D6BE589B6C2E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3">
    <w:name w:val="D9605EFD5A1046BF87A6B59B8F60FA124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3">
    <w:name w:val="211D4A7FA20C4742BB8C24CC4E35456E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3">
    <w:name w:val="7516A9809C4846488231CB50A24762C7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3">
    <w:name w:val="6573F991AACB4281B22AC62B441A9393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3">
    <w:name w:val="60D56A1F76524F7D8E69B928AE85278C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3">
    <w:name w:val="EE108A77047F442196AE12EC9A487E89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40">
    <w:name w:val="2407AA4A350C44BE8B91814F583A0CCD40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39">
    <w:name w:val="83B8E6421BD84D19AF5F4728A18D8EDE39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8">
    <w:name w:val="7EF905D87D9148DF961F57970FB4383828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3">
    <w:name w:val="B8C5E5BB0DCE4CC99F0EDFCC6241F11B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3">
    <w:name w:val="A440D2C3EA51458BB6B7646F2DE5E257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6">
    <w:name w:val="A6448D3B7A574E5A822AFDA2C22C6C3436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3">
    <w:name w:val="D258AAB8CB0E44709BC2C991A1539F69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5">
    <w:name w:val="5304D735C4E74467BCB7A210FC4D26EF3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3">
    <w:name w:val="D4C0E37B40714EE88C8D5F6D1B91B257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4">
    <w:name w:val="417C468243CF4EE6ABA63E1D85009D6E3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3">
    <w:name w:val="9CB77BDAE0BB44ADAB7B84BA093925623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3">
    <w:name w:val="2047C419D557416DA432AAAF5CFBD026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3">
    <w:name w:val="182B645280B4483C92AD3C14A0DDA8CD3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3">
    <w:name w:val="72E7345909A544DAA09F2CB5B9BCBCA9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E4C87ADD05F4D178410578D90EEF7EE1">
    <w:name w:val="8E4C87ADD05F4D178410578D90EEF7EE1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8">
    <w:name w:val="7D1155C765A24FCA90E7A4C3D82866FF28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10757EC58094BDD96F9314DFD288D13">
    <w:name w:val="310757EC58094BDD96F9314DFD288D13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8">
    <w:name w:val="3B415931481D43AE8562E5AA5F5E455348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6">
    <w:name w:val="AD92CD962E034F98A10CF1C9F03AD93A46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4">
    <w:name w:val="F38F8E90379147759251D6BE589B6C2E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4">
    <w:name w:val="D9605EFD5A1046BF87A6B59B8F60FA124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4">
    <w:name w:val="211D4A7FA20C4742BB8C24CC4E35456E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4">
    <w:name w:val="7516A9809C4846488231CB50A24762C7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4">
    <w:name w:val="6573F991AACB4281B22AC62B441A9393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4">
    <w:name w:val="60D56A1F76524F7D8E69B928AE85278C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4">
    <w:name w:val="EE108A77047F442196AE12EC9A487E89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41">
    <w:name w:val="2407AA4A350C44BE8B91814F583A0CCD41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40">
    <w:name w:val="83B8E6421BD84D19AF5F4728A18D8EDE40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29">
    <w:name w:val="7EF905D87D9148DF961F57970FB4383829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4">
    <w:name w:val="B8C5E5BB0DCE4CC99F0EDFCC6241F11B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4">
    <w:name w:val="A440D2C3EA51458BB6B7646F2DE5E257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7">
    <w:name w:val="A6448D3B7A574E5A822AFDA2C22C6C3437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4">
    <w:name w:val="D258AAB8CB0E44709BC2C991A1539F69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6">
    <w:name w:val="5304D735C4E74467BCB7A210FC4D26EF36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4">
    <w:name w:val="D4C0E37B40714EE88C8D5F6D1B91B257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5">
    <w:name w:val="417C468243CF4EE6ABA63E1D85009D6E3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4">
    <w:name w:val="9CB77BDAE0BB44ADAB7B84BA093925623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4">
    <w:name w:val="2047C419D557416DA432AAAF5CFBD026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4">
    <w:name w:val="182B645280B4483C92AD3C14A0DDA8CD3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4">
    <w:name w:val="72E7345909A544DAA09F2CB5B9BCBCA914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E4C87ADD05F4D178410578D90EEF7EE2">
    <w:name w:val="8E4C87ADD05F4D178410578D90EEF7EE2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29">
    <w:name w:val="7D1155C765A24FCA90E7A4C3D82866FF29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10757EC58094BDD96F9314DFD288D131">
    <w:name w:val="310757EC58094BDD96F9314DFD288D131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49">
    <w:name w:val="3B415931481D43AE8562E5AA5F5E455349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7">
    <w:name w:val="AD92CD962E034F98A10CF1C9F03AD93A47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5">
    <w:name w:val="F38F8E90379147759251D6BE589B6C2E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5">
    <w:name w:val="D9605EFD5A1046BF87A6B59B8F60FA124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5">
    <w:name w:val="211D4A7FA20C4742BB8C24CC4E35456E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5">
    <w:name w:val="7516A9809C4846488231CB50A24762C7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5">
    <w:name w:val="6573F991AACB4281B22AC62B441A9393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5">
    <w:name w:val="60D56A1F76524F7D8E69B928AE85278C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5">
    <w:name w:val="EE108A77047F442196AE12EC9A487E89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407AA4A350C44BE8B91814F583A0CCD42">
    <w:name w:val="2407AA4A350C44BE8B91814F583A0CCD42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3B8E6421BD84D19AF5F4728A18D8EDE41">
    <w:name w:val="83B8E6421BD84D19AF5F4728A18D8EDE41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30">
    <w:name w:val="7EF905D87D9148DF961F57970FB4383830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5">
    <w:name w:val="B8C5E5BB0DCE4CC99F0EDFCC6241F11B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5">
    <w:name w:val="A440D2C3EA51458BB6B7646F2DE5E257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8">
    <w:name w:val="A6448D3B7A574E5A822AFDA2C22C6C3438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5">
    <w:name w:val="D258AAB8CB0E44709BC2C991A1539F69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7">
    <w:name w:val="5304D735C4E74467BCB7A210FC4D26EF37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5">
    <w:name w:val="D4C0E37B40714EE88C8D5F6D1B91B257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6">
    <w:name w:val="417C468243CF4EE6ABA63E1D85009D6E36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5">
    <w:name w:val="9CB77BDAE0BB44ADAB7B84BA093925623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5">
    <w:name w:val="2047C419D557416DA432AAAF5CFBD026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5">
    <w:name w:val="182B645280B4483C92AD3C14A0DDA8CD3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5">
    <w:name w:val="72E7345909A544DAA09F2CB5B9BCBCA915"/>
    <w:rsid w:val="00EA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E4C87ADD05F4D178410578D90EEF7EE3">
    <w:name w:val="8E4C87ADD05F4D178410578D90EEF7EE3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30">
    <w:name w:val="7D1155C765A24FCA90E7A4C3D82866FF30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50">
    <w:name w:val="3B415931481D43AE8562E5AA5F5E455350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8">
    <w:name w:val="AD92CD962E034F98A10CF1C9F03AD93A48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6">
    <w:name w:val="F38F8E90379147759251D6BE589B6C2E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6">
    <w:name w:val="D9605EFD5A1046BF87A6B59B8F60FA124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6">
    <w:name w:val="211D4A7FA20C4742BB8C24CC4E35456E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6">
    <w:name w:val="7516A9809C4846488231CB50A24762C7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6">
    <w:name w:val="6573F991AACB4281B22AC62B441A9393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6">
    <w:name w:val="60D56A1F76524F7D8E69B928AE85278C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6">
    <w:name w:val="EE108A77047F442196AE12EC9A487E89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A476A3897E45A2A93448619801A5AC">
    <w:name w:val="62A476A3897E45A2A93448619801A5AC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F93AA8D70B54A42BF61A283D5872D36">
    <w:name w:val="7F93AA8D70B54A42BF61A283D5872D3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31">
    <w:name w:val="7EF905D87D9148DF961F57970FB4383831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6">
    <w:name w:val="B8C5E5BB0DCE4CC99F0EDFCC6241F11B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6">
    <w:name w:val="A440D2C3EA51458BB6B7646F2DE5E257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39">
    <w:name w:val="A6448D3B7A574E5A822AFDA2C22C6C3439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6">
    <w:name w:val="D258AAB8CB0E44709BC2C991A1539F69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8">
    <w:name w:val="5304D735C4E74467BCB7A210FC4D26EF38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6">
    <w:name w:val="D4C0E37B40714EE88C8D5F6D1B91B257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7">
    <w:name w:val="417C468243CF4EE6ABA63E1D85009D6E3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6">
    <w:name w:val="9CB77BDAE0BB44ADAB7B84BA093925623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6">
    <w:name w:val="2047C419D557416DA432AAAF5CFBD026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6">
    <w:name w:val="182B645280B4483C92AD3C14A0DDA8CD3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6">
    <w:name w:val="72E7345909A544DAA09F2CB5B9BCBCA916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E4C87ADD05F4D178410578D90EEF7EE4">
    <w:name w:val="8E4C87ADD05F4D178410578D90EEF7EE4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31">
    <w:name w:val="7D1155C765A24FCA90E7A4C3D82866FF31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51">
    <w:name w:val="3B415931481D43AE8562E5AA5F5E455351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49">
    <w:name w:val="AD92CD962E034F98A10CF1C9F03AD93A49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7">
    <w:name w:val="F38F8E90379147759251D6BE589B6C2E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7">
    <w:name w:val="D9605EFD5A1046BF87A6B59B8F60FA124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7">
    <w:name w:val="211D4A7FA20C4742BB8C24CC4E35456E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7">
    <w:name w:val="7516A9809C4846488231CB50A24762C7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7">
    <w:name w:val="6573F991AACB4281B22AC62B441A9393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7">
    <w:name w:val="60D56A1F76524F7D8E69B928AE85278C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7">
    <w:name w:val="EE108A77047F442196AE12EC9A487E89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A476A3897E45A2A93448619801A5AC1">
    <w:name w:val="62A476A3897E45A2A93448619801A5AC1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F93AA8D70B54A42BF61A283D5872D361">
    <w:name w:val="7F93AA8D70B54A42BF61A283D5872D361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32">
    <w:name w:val="7EF905D87D9148DF961F57970FB4383832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7">
    <w:name w:val="B8C5E5BB0DCE4CC99F0EDFCC6241F11B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7">
    <w:name w:val="A440D2C3EA51458BB6B7646F2DE5E257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40">
    <w:name w:val="A6448D3B7A574E5A822AFDA2C22C6C3440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7">
    <w:name w:val="D258AAB8CB0E44709BC2C991A1539F69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39">
    <w:name w:val="5304D735C4E74467BCB7A210FC4D26EF39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7">
    <w:name w:val="D4C0E37B40714EE88C8D5F6D1B91B257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8">
    <w:name w:val="417C468243CF4EE6ABA63E1D85009D6E38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7">
    <w:name w:val="9CB77BDAE0BB44ADAB7B84BA093925623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7">
    <w:name w:val="2047C419D557416DA432AAAF5CFBD026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7">
    <w:name w:val="182B645280B4483C92AD3C14A0DDA8CD3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7">
    <w:name w:val="72E7345909A544DAA09F2CB5B9BCBCA917"/>
    <w:rsid w:val="00E8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E4C87ADD05F4D178410578D90EEF7EE5">
    <w:name w:val="8E4C87ADD05F4D178410578D90EEF7EE5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32">
    <w:name w:val="7D1155C765A24FCA90E7A4C3D82866FF32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52">
    <w:name w:val="3B415931481D43AE8562E5AA5F5E455352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50">
    <w:name w:val="AD92CD962E034F98A10CF1C9F03AD93A50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8">
    <w:name w:val="F38F8E90379147759251D6BE589B6C2E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8">
    <w:name w:val="D9605EFD5A1046BF87A6B59B8F60FA124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8">
    <w:name w:val="211D4A7FA20C4742BB8C24CC4E35456E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8">
    <w:name w:val="7516A9809C4846488231CB50A24762C7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8">
    <w:name w:val="6573F991AACB4281B22AC62B441A9393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8">
    <w:name w:val="60D56A1F76524F7D8E69B928AE85278C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8">
    <w:name w:val="EE108A77047F442196AE12EC9A487E89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A476A3897E45A2A93448619801A5AC2">
    <w:name w:val="62A476A3897E45A2A93448619801A5AC2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F93AA8D70B54A42BF61A283D5872D362">
    <w:name w:val="7F93AA8D70B54A42BF61A283D5872D362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33">
    <w:name w:val="7EF905D87D9148DF961F57970FB4383833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8">
    <w:name w:val="B8C5E5BB0DCE4CC99F0EDFCC6241F11B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8">
    <w:name w:val="A440D2C3EA51458BB6B7646F2DE5E257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41">
    <w:name w:val="A6448D3B7A574E5A822AFDA2C22C6C3441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8">
    <w:name w:val="D258AAB8CB0E44709BC2C991A1539F69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40">
    <w:name w:val="5304D735C4E74467BCB7A210FC4D26EF40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8">
    <w:name w:val="D4C0E37B40714EE88C8D5F6D1B91B257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39">
    <w:name w:val="417C468243CF4EE6ABA63E1D85009D6E39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8">
    <w:name w:val="9CB77BDAE0BB44ADAB7B84BA093925623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8">
    <w:name w:val="2047C419D557416DA432AAAF5CFBD026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8">
    <w:name w:val="182B645280B4483C92AD3C14A0DDA8CD3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8">
    <w:name w:val="72E7345909A544DAA09F2CB5B9BCBCA918"/>
    <w:rsid w:val="00D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E4C87ADD05F4D178410578D90EEF7EE6">
    <w:name w:val="8E4C87ADD05F4D178410578D90EEF7EE6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33">
    <w:name w:val="7D1155C765A24FCA90E7A4C3D82866FF33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53">
    <w:name w:val="3B415931481D43AE8562E5AA5F5E455353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51">
    <w:name w:val="AD92CD962E034F98A10CF1C9F03AD93A51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19">
    <w:name w:val="F38F8E90379147759251D6BE589B6C2E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49">
    <w:name w:val="D9605EFD5A1046BF87A6B59B8F60FA124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19">
    <w:name w:val="211D4A7FA20C4742BB8C24CC4E35456E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19">
    <w:name w:val="7516A9809C4846488231CB50A24762C7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19">
    <w:name w:val="6573F991AACB4281B22AC62B441A9393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19">
    <w:name w:val="60D56A1F76524F7D8E69B928AE85278C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19">
    <w:name w:val="EE108A77047F442196AE12EC9A487E89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A476A3897E45A2A93448619801A5AC3">
    <w:name w:val="62A476A3897E45A2A93448619801A5AC3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F93AA8D70B54A42BF61A283D5872D363">
    <w:name w:val="7F93AA8D70B54A42BF61A283D5872D363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34">
    <w:name w:val="7EF905D87D9148DF961F57970FB4383834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19">
    <w:name w:val="B8C5E5BB0DCE4CC99F0EDFCC6241F11B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19">
    <w:name w:val="A440D2C3EA51458BB6B7646F2DE5E257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42">
    <w:name w:val="A6448D3B7A574E5A822AFDA2C22C6C3442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19">
    <w:name w:val="D258AAB8CB0E44709BC2C991A1539F69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41">
    <w:name w:val="5304D735C4E74467BCB7A210FC4D26EF41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19">
    <w:name w:val="D4C0E37B40714EE88C8D5F6D1B91B257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40">
    <w:name w:val="417C468243CF4EE6ABA63E1D85009D6E40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39">
    <w:name w:val="9CB77BDAE0BB44ADAB7B84BA093925623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19">
    <w:name w:val="2047C419D557416DA432AAAF5CFBD026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39">
    <w:name w:val="182B645280B4483C92AD3C14A0DDA8CD3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19">
    <w:name w:val="72E7345909A544DAA09F2CB5B9BCBCA919"/>
    <w:rsid w:val="00A9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E4C87ADD05F4D178410578D90EEF7EE7">
    <w:name w:val="8E4C87ADD05F4D178410578D90EEF7EE7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34">
    <w:name w:val="7D1155C765A24FCA90E7A4C3D82866FF34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54">
    <w:name w:val="3B415931481D43AE8562E5AA5F5E455354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52">
    <w:name w:val="AD92CD962E034F98A10CF1C9F03AD93A52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20">
    <w:name w:val="F38F8E90379147759251D6BE589B6C2E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50">
    <w:name w:val="D9605EFD5A1046BF87A6B59B8F60FA125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20">
    <w:name w:val="211D4A7FA20C4742BB8C24CC4E35456E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20">
    <w:name w:val="7516A9809C4846488231CB50A24762C7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2CEACB3AA0A48269607D028ED3B2F20">
    <w:name w:val="02CEACB3AA0A48269607D028ED3B2F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20">
    <w:name w:val="6573F991AACB4281B22AC62B441A9393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20">
    <w:name w:val="60D56A1F76524F7D8E69B928AE85278C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20">
    <w:name w:val="EE108A77047F442196AE12EC9A487E89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A476A3897E45A2A93448619801A5AC4">
    <w:name w:val="62A476A3897E45A2A93448619801A5AC4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F93AA8D70B54A42BF61A283D5872D364">
    <w:name w:val="7F93AA8D70B54A42BF61A283D5872D364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35">
    <w:name w:val="7EF905D87D9148DF961F57970FB4383835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20">
    <w:name w:val="B8C5E5BB0DCE4CC99F0EDFCC6241F11B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20">
    <w:name w:val="A440D2C3EA51458BB6B7646F2DE5E257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43">
    <w:name w:val="A6448D3B7A574E5A822AFDA2C22C6C3443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20">
    <w:name w:val="D258AAB8CB0E44709BC2C991A1539F69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42">
    <w:name w:val="5304D735C4E74467BCB7A210FC4D26EF42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20">
    <w:name w:val="D4C0E37B40714EE88C8D5F6D1B91B257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41">
    <w:name w:val="417C468243CF4EE6ABA63E1D85009D6E4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40">
    <w:name w:val="9CB77BDAE0BB44ADAB7B84BA093925624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20">
    <w:name w:val="2047C419D557416DA432AAAF5CFBD026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40">
    <w:name w:val="182B645280B4483C92AD3C14A0DDA8CD4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20">
    <w:name w:val="72E7345909A544DAA09F2CB5B9BCBCA920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8E4C87ADD05F4D178410578D90EEF7EE8">
    <w:name w:val="8E4C87ADD05F4D178410578D90EEF7EE8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D1155C765A24FCA90E7A4C3D82866FF35">
    <w:name w:val="7D1155C765A24FCA90E7A4C3D82866FF35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415931481D43AE8562E5AA5F5E455355">
    <w:name w:val="3B415931481D43AE8562E5AA5F5E455355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92CD962E034F98A10CF1C9F03AD93A53">
    <w:name w:val="AD92CD962E034F98A10CF1C9F03AD93A53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38F8E90379147759251D6BE589B6C2E21">
    <w:name w:val="F38F8E90379147759251D6BE589B6C2E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9605EFD5A1046BF87A6B59B8F60FA1251">
    <w:name w:val="D9605EFD5A1046BF87A6B59B8F60FA125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D4A7FA20C4742BB8C24CC4E35456E21">
    <w:name w:val="211D4A7FA20C4742BB8C24CC4E35456E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516A9809C4846488231CB50A24762C721">
    <w:name w:val="7516A9809C4846488231CB50A24762C7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2CEACB3AA0A48269607D028ED3B2F201">
    <w:name w:val="02CEACB3AA0A48269607D028ED3B2F20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573F991AACB4281B22AC62B441A939321">
    <w:name w:val="6573F991AACB4281B22AC62B441A9393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0D56A1F76524F7D8E69B928AE85278C21">
    <w:name w:val="60D56A1F76524F7D8E69B928AE85278C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108A77047F442196AE12EC9A487E8921">
    <w:name w:val="EE108A77047F442196AE12EC9A487E89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A476A3897E45A2A93448619801A5AC5">
    <w:name w:val="62A476A3897E45A2A93448619801A5AC5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F93AA8D70B54A42BF61A283D5872D365">
    <w:name w:val="7F93AA8D70B54A42BF61A283D5872D365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EF905D87D9148DF961F57970FB4383836">
    <w:name w:val="7EF905D87D9148DF961F57970FB4383836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8C5E5BB0DCE4CC99F0EDFCC6241F11B21">
    <w:name w:val="B8C5E5BB0DCE4CC99F0EDFCC6241F11B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40D2C3EA51458BB6B7646F2DE5E25721">
    <w:name w:val="A440D2C3EA51458BB6B7646F2DE5E257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6448D3B7A574E5A822AFDA2C22C6C3444">
    <w:name w:val="A6448D3B7A574E5A822AFDA2C22C6C3444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258AAB8CB0E44709BC2C991A1539F6921">
    <w:name w:val="D258AAB8CB0E44709BC2C991A1539F69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304D735C4E74467BCB7A210FC4D26EF43">
    <w:name w:val="5304D735C4E74467BCB7A210FC4D26EF43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4C0E37B40714EE88C8D5F6D1B91B25721">
    <w:name w:val="D4C0E37B40714EE88C8D5F6D1B91B257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7C468243CF4EE6ABA63E1D85009D6E42">
    <w:name w:val="417C468243CF4EE6ABA63E1D85009D6E42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CB77BDAE0BB44ADAB7B84BA0939256241">
    <w:name w:val="9CB77BDAE0BB44ADAB7B84BA093925624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047C419D557416DA432AAAF5CFBD02621">
    <w:name w:val="2047C419D557416DA432AAAF5CFBD026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2B645280B4483C92AD3C14A0DDA8CD41">
    <w:name w:val="182B645280B4483C92AD3C14A0DDA8CD4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2E7345909A544DAA09F2CB5B9BCBCA921">
    <w:name w:val="72E7345909A544DAA09F2CB5B9BCBCA921"/>
    <w:rsid w:val="00A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4464-D044-4289-86F3-F2A78E05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WHOLETTER.DOT</Template>
  <TotalTime>0</TotalTime>
  <Pages>1</Pages>
  <Words>273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World Health Organization</Company>
  <LinksUpToDate>false</LinksUpToDate>
  <CharactersWithSpaces>1741</CharactersWithSpaces>
  <SharedDoc>false</SharedDoc>
  <HLinks>
    <vt:vector size="6" baseType="variant">
      <vt:variant>
        <vt:i4>3014776</vt:i4>
      </vt:variant>
      <vt:variant>
        <vt:i4>3</vt:i4>
      </vt:variant>
      <vt:variant>
        <vt:i4>0</vt:i4>
      </vt:variant>
      <vt:variant>
        <vt:i4>5</vt:i4>
      </vt:variant>
      <vt:variant>
        <vt:lpwstr>http://www.who.int/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ARCHIBALD, Valerie</dc:creator>
  <cp:lastModifiedBy>NEMCOVA, Ivana</cp:lastModifiedBy>
  <cp:revision>2</cp:revision>
  <cp:lastPrinted>2017-07-19T13:33:00Z</cp:lastPrinted>
  <dcterms:created xsi:type="dcterms:W3CDTF">2018-07-13T13:42:00Z</dcterms:created>
  <dcterms:modified xsi:type="dcterms:W3CDTF">2018-07-13T13:42:00Z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1628046591</vt:i4>
  </property>
  <property fmtid="{D5CDD505-2E9C-101B-9397-08002B2CF9AE}" pid="3" name="_NewReviewCycle">
    <vt:lpwstr/>
  </property>
  <property fmtid="{D5CDD505-2E9C-101B-9397-08002B2CF9AE}" pid="4" name="_EmailSubject">
    <vt:lpwstr>for zarina -- latest update for a while</vt:lpwstr>
  </property>
  <property fmtid="{D5CDD505-2E9C-101B-9397-08002B2CF9AE}" pid="5" name="_AuthorEmailDisplayName">
    <vt:lpwstr>Guilloux, Anne</vt:lpwstr>
  </property>
  <property fmtid="{D5CDD505-2E9C-101B-9397-08002B2CF9AE}" pid="6" name="_AuthorEmail">
    <vt:lpwstr>guillouxa@who.int</vt:lpwstr>
  </property>
  <property fmtid="{D5CDD505-2E9C-101B-9397-08002B2CF9AE}" pid="7" name="_PreviousAdHocReviewCycleID">
    <vt:i4>-1687221654</vt:i4>
  </property>
  <property fmtid="{D5CDD505-2E9C-101B-9397-08002B2CF9AE}" pid="8" name="_ReviewingToolsShownOnce">
    <vt:lpwstr/>
  </property>
</Properties>
</file>